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Prášilová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Motivační rozhovor jako nástroj podpory zaměstnanců v neziskových organizacích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Jaroslava Pavlíčková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Andragogika v profilaci na řízení lidských zdrojů v neziskové sféře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F653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F653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F653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F653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4597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4597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4597A" w:rsidRDefault="006847E2" w:rsidP="00C50B27">
            <w:pPr>
              <w:jc w:val="center"/>
              <w:rPr>
                <w:sz w:val="22"/>
                <w:szCs w:val="22"/>
              </w:rPr>
            </w:pPr>
            <w:r w:rsidRPr="0094597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20EF4" w:rsidRDefault="006847E2" w:rsidP="00C50B27">
            <w:pPr>
              <w:jc w:val="center"/>
              <w:rPr>
                <w:sz w:val="22"/>
                <w:szCs w:val="22"/>
              </w:rPr>
            </w:pPr>
            <w:r w:rsidRPr="00920EF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F4A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F4AA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F4AA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F4A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20EF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20E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F4A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F4AA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20E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20EF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20EF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20E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F4AA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F4AA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F653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F653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4597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4597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F653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F653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4597A" w:rsidP="00E933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členěna do podstatných oblastí dle zaměření práce. </w:t>
            </w:r>
            <w:r w:rsidR="00797B5D">
              <w:rPr>
                <w:sz w:val="22"/>
                <w:szCs w:val="22"/>
              </w:rPr>
              <w:t>Ve druhé kapitole /podkapitola 2.1. Definice přístupu /</w:t>
            </w:r>
            <w:r w:rsidR="00964CA9">
              <w:rPr>
                <w:sz w:val="22"/>
                <w:szCs w:val="22"/>
              </w:rPr>
              <w:t xml:space="preserve"> chybí </w:t>
            </w:r>
            <w:r w:rsidR="001D3CAE">
              <w:rPr>
                <w:sz w:val="22"/>
                <w:szCs w:val="22"/>
              </w:rPr>
              <w:t xml:space="preserve">vysvětlení </w:t>
            </w:r>
            <w:r w:rsidR="00964CA9">
              <w:rPr>
                <w:sz w:val="22"/>
                <w:szCs w:val="22"/>
              </w:rPr>
              <w:t>propojení přístupu zaměřeného na člověka s motivačním</w:t>
            </w:r>
            <w:r w:rsidR="001D3CAE">
              <w:rPr>
                <w:sz w:val="22"/>
                <w:szCs w:val="22"/>
              </w:rPr>
              <w:t>i rozhovory</w:t>
            </w:r>
            <w:r w:rsidR="00964CA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Stylizace textu a vyjádření vlastních formulací v práci </w:t>
            </w:r>
            <w:r w:rsidR="001D3CAE">
              <w:rPr>
                <w:sz w:val="22"/>
                <w:szCs w:val="22"/>
              </w:rPr>
              <w:t xml:space="preserve">výrazně </w:t>
            </w:r>
            <w:r>
              <w:rPr>
                <w:sz w:val="22"/>
                <w:szCs w:val="22"/>
              </w:rPr>
              <w:t>pokulhává</w:t>
            </w:r>
            <w:r w:rsidR="003104FC">
              <w:rPr>
                <w:sz w:val="22"/>
                <w:szCs w:val="22"/>
              </w:rPr>
              <w:t xml:space="preserve"> (např. str.13 „</w:t>
            </w:r>
            <w:r w:rsidR="00797B5D">
              <w:rPr>
                <w:sz w:val="22"/>
                <w:szCs w:val="22"/>
              </w:rPr>
              <w:t>..dle mého názoru…“, str. 23 „</w:t>
            </w:r>
            <w:r w:rsidR="003104FC" w:rsidRPr="003104FC">
              <w:rPr>
                <w:i/>
                <w:sz w:val="22"/>
                <w:szCs w:val="22"/>
              </w:rPr>
              <w:t>Tyto postupy jsou dle mého názoru skvěle využitelné</w:t>
            </w:r>
            <w:r w:rsidR="003104FC">
              <w:rPr>
                <w:sz w:val="22"/>
                <w:szCs w:val="22"/>
              </w:rPr>
              <w:t>..“)</w:t>
            </w:r>
            <w:r>
              <w:rPr>
                <w:sz w:val="22"/>
                <w:szCs w:val="22"/>
              </w:rPr>
              <w:t xml:space="preserve"> také u jednotlivých kapitol chybí shrnutí.</w:t>
            </w:r>
            <w:r w:rsidR="003104FC">
              <w:rPr>
                <w:sz w:val="22"/>
                <w:szCs w:val="22"/>
              </w:rPr>
              <w:t xml:space="preserve"> U některých odstavců chybí zdroje čerpání (str. 11, 17, 21). Oceňuji autorčin výběr oblasti</w:t>
            </w:r>
            <w:r w:rsidR="003D520A">
              <w:rPr>
                <w:sz w:val="22"/>
                <w:szCs w:val="22"/>
              </w:rPr>
              <w:t xml:space="preserve"> výzkumu a výběr vzorku.</w:t>
            </w:r>
            <w:r w:rsidR="003104FC">
              <w:rPr>
                <w:sz w:val="22"/>
                <w:szCs w:val="22"/>
              </w:rPr>
              <w:t xml:space="preserve"> V emp</w:t>
            </w:r>
            <w:r w:rsidR="001D3CAE">
              <w:rPr>
                <w:sz w:val="22"/>
                <w:szCs w:val="22"/>
              </w:rPr>
              <w:t>irické části práce je dodržena</w:t>
            </w:r>
            <w:r w:rsidR="003104FC">
              <w:rPr>
                <w:sz w:val="22"/>
                <w:szCs w:val="22"/>
              </w:rPr>
              <w:t xml:space="preserve"> </w:t>
            </w:r>
            <w:r w:rsidR="00E93377">
              <w:rPr>
                <w:sz w:val="22"/>
                <w:szCs w:val="22"/>
              </w:rPr>
              <w:t xml:space="preserve">přiměřená metodologie. </w:t>
            </w:r>
            <w:r w:rsidR="003104FC">
              <w:rPr>
                <w:sz w:val="22"/>
                <w:szCs w:val="22"/>
              </w:rPr>
              <w:t>Hlavní otázka je však nevhodně zformulovaná.</w:t>
            </w:r>
            <w:r w:rsidR="00797B5D">
              <w:rPr>
                <w:sz w:val="22"/>
                <w:szCs w:val="22"/>
              </w:rPr>
              <w:t xml:space="preserve"> Interpretace dat je sice přehledná, ale chybí větší propojenost se zdroji a vyjádřením vlastních stanovisek.   </w:t>
            </w:r>
            <w:r w:rsidR="003104F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D3CA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3CAE" w:rsidRDefault="001D3CAE" w:rsidP="00362AB0">
            <w:pPr>
              <w:rPr>
                <w:b/>
                <w:sz w:val="22"/>
                <w:szCs w:val="22"/>
              </w:rPr>
            </w:pPr>
          </w:p>
          <w:p w:rsidR="003D520A" w:rsidRDefault="003D520A" w:rsidP="00362AB0">
            <w:pPr>
              <w:rPr>
                <w:sz w:val="22"/>
                <w:szCs w:val="22"/>
              </w:rPr>
            </w:pPr>
            <w:r w:rsidRPr="003D520A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Které techniky jsou důležité pro správné vedení motivačních rozhovorů? Jaké prvky </w:t>
            </w:r>
            <w:r w:rsidR="001D3CAE">
              <w:rPr>
                <w:sz w:val="22"/>
                <w:szCs w:val="22"/>
              </w:rPr>
              <w:t xml:space="preserve">přístupu zaměřeného na člověka </w:t>
            </w:r>
            <w:r>
              <w:rPr>
                <w:sz w:val="22"/>
                <w:szCs w:val="22"/>
              </w:rPr>
              <w:t>jsou při vedení rozhovorů podstatné?</w:t>
            </w:r>
          </w:p>
          <w:p w:rsidR="00B411DB" w:rsidRDefault="003D520A" w:rsidP="00362AB0">
            <w:pPr>
              <w:rPr>
                <w:sz w:val="22"/>
                <w:szCs w:val="22"/>
              </w:rPr>
            </w:pPr>
            <w:r w:rsidRPr="003D520A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Z jakého důvodu by </w:t>
            </w:r>
            <w:r w:rsidR="001D3CAE">
              <w:rPr>
                <w:sz w:val="22"/>
                <w:szCs w:val="22"/>
              </w:rPr>
              <w:t xml:space="preserve">se mohlo </w:t>
            </w:r>
            <w:r w:rsidR="00E93377">
              <w:rPr>
                <w:sz w:val="22"/>
                <w:szCs w:val="22"/>
              </w:rPr>
              <w:t xml:space="preserve">být </w:t>
            </w:r>
            <w:r>
              <w:rPr>
                <w:sz w:val="22"/>
                <w:szCs w:val="22"/>
              </w:rPr>
              <w:t xml:space="preserve">využívání prvků motivačních rozhovorů důležité v sociální sféře? </w:t>
            </w:r>
          </w:p>
          <w:p w:rsidR="003D520A" w:rsidRDefault="003D520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D520A">
              <w:rPr>
                <w:b/>
                <w:sz w:val="22"/>
                <w:szCs w:val="22"/>
              </w:rPr>
              <w:t>.</w:t>
            </w:r>
            <w:r w:rsidR="001D3CAE">
              <w:rPr>
                <w:sz w:val="22"/>
                <w:szCs w:val="22"/>
              </w:rPr>
              <w:t xml:space="preserve"> Co by mohlo</w:t>
            </w:r>
            <w:r>
              <w:rPr>
                <w:sz w:val="22"/>
                <w:szCs w:val="22"/>
              </w:rPr>
              <w:t xml:space="preserve"> v případě ztráty motivace </w:t>
            </w:r>
            <w:r w:rsidR="00E93377">
              <w:rPr>
                <w:sz w:val="22"/>
                <w:szCs w:val="22"/>
              </w:rPr>
              <w:t xml:space="preserve">hrozit pracovníkům </w:t>
            </w:r>
            <w:r>
              <w:rPr>
                <w:sz w:val="22"/>
                <w:szCs w:val="22"/>
              </w:rPr>
              <w:t xml:space="preserve">v sociální sféře?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B4BC7" w:rsidRDefault="00B411DB" w:rsidP="00C50B27">
            <w:pPr>
              <w:jc w:val="center"/>
              <w:rPr>
                <w:sz w:val="22"/>
                <w:szCs w:val="22"/>
              </w:rPr>
            </w:pPr>
            <w:r w:rsidRPr="009B4BC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B4BC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B4BC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653D">
              <w:rPr>
                <w:sz w:val="22"/>
                <w:szCs w:val="22"/>
              </w:rPr>
              <w:t xml:space="preserve"> 10.5.2019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9D" w:rsidRDefault="009F4E9D">
      <w:r>
        <w:separator/>
      </w:r>
    </w:p>
  </w:endnote>
  <w:endnote w:type="continuationSeparator" w:id="0">
    <w:p w:rsidR="009F4E9D" w:rsidRDefault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9D" w:rsidRDefault="009F4E9D">
      <w:r>
        <w:separator/>
      </w:r>
    </w:p>
  </w:footnote>
  <w:footnote w:type="continuationSeparator" w:id="0">
    <w:p w:rsidR="009F4E9D" w:rsidRDefault="009F4E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D9"/>
    <w:rsid w:val="000E2C47"/>
    <w:rsid w:val="001701F2"/>
    <w:rsid w:val="001D3CAE"/>
    <w:rsid w:val="002740BD"/>
    <w:rsid w:val="003104FC"/>
    <w:rsid w:val="00362AB0"/>
    <w:rsid w:val="003D520A"/>
    <w:rsid w:val="003F160A"/>
    <w:rsid w:val="003F4AAB"/>
    <w:rsid w:val="003F5DA2"/>
    <w:rsid w:val="004B27E9"/>
    <w:rsid w:val="00512982"/>
    <w:rsid w:val="00514664"/>
    <w:rsid w:val="00526D47"/>
    <w:rsid w:val="0055255D"/>
    <w:rsid w:val="005B56C8"/>
    <w:rsid w:val="005C219A"/>
    <w:rsid w:val="006847E2"/>
    <w:rsid w:val="00730C1A"/>
    <w:rsid w:val="00772F27"/>
    <w:rsid w:val="00797B5D"/>
    <w:rsid w:val="007F653D"/>
    <w:rsid w:val="00890A21"/>
    <w:rsid w:val="00920EF4"/>
    <w:rsid w:val="0094597A"/>
    <w:rsid w:val="00964CA9"/>
    <w:rsid w:val="009B4BC7"/>
    <w:rsid w:val="009F4E9D"/>
    <w:rsid w:val="00B411DB"/>
    <w:rsid w:val="00BA3203"/>
    <w:rsid w:val="00C03D7D"/>
    <w:rsid w:val="00C50B27"/>
    <w:rsid w:val="00C52BD9"/>
    <w:rsid w:val="00D62416"/>
    <w:rsid w:val="00DC1BF5"/>
    <w:rsid w:val="00E709EA"/>
    <w:rsid w:val="00E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7A8EA-8E26-4FEF-A756-01BA880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%20Pavl&#237;&#269;kov&#225;\Desktop\Studium%20PhD\Veden&#237;%20bakal&#225;&#345;sk&#253;ch%20prac&#237;\Aneta%20Pr&#225;&#353;ilov&#225;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406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Jaroslava Pavlíčková</dc:creator>
  <cp:keywords/>
  <cp:lastModifiedBy>Petra Cejnarová</cp:lastModifiedBy>
  <cp:revision>2</cp:revision>
  <cp:lastPrinted>2012-04-25T08:21:00Z</cp:lastPrinted>
  <dcterms:created xsi:type="dcterms:W3CDTF">2019-05-16T06:34:00Z</dcterms:created>
  <dcterms:modified xsi:type="dcterms:W3CDTF">2019-05-16T06:34:00Z</dcterms:modified>
</cp:coreProperties>
</file>