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122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Markéta Petrů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122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Vzdělávání pracovníků veřejných knihoven se zaměřením na Zlínský kraj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5122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122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122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5122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má jasnou a ucelenou strukturu.</w:t>
            </w:r>
          </w:p>
          <w:p w:rsidR="00FC3E41" w:rsidRDefault="00FC3E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prokázala znalost studované problematiky a je znát její zainteresovanost tématem.</w:t>
            </w:r>
          </w:p>
          <w:p w:rsidR="00512284" w:rsidRDefault="005122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pracuje s adekvátní odbornou literaturou, taktéž cituje dle citační normy.</w:t>
            </w:r>
          </w:p>
          <w:p w:rsidR="00512284" w:rsidRDefault="005122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Design výzkumu je jasně nastaven. Dotazník je kvalitní konstrukce.</w:t>
            </w:r>
          </w:p>
          <w:p w:rsidR="00512284" w:rsidRDefault="005122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autorka popisuje prostřednictvím základní popisné statistiky.</w:t>
            </w:r>
          </w:p>
          <w:p w:rsidR="00512284" w:rsidRDefault="005122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Interpretace dat je formulovaná dle výzkumných otázek definovaných v designu výzkumu. </w:t>
            </w:r>
          </w:p>
          <w:p w:rsidR="00B411DB" w:rsidRPr="00C50B27" w:rsidRDefault="005122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5122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Definujte Váš výzkumný problém. </w:t>
            </w:r>
          </w:p>
          <w:p w:rsidR="00512284" w:rsidRPr="00C50B27" w:rsidRDefault="005122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limity vašeho výzkumu?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512284">
              <w:rPr>
                <w:sz w:val="22"/>
                <w:szCs w:val="22"/>
              </w:rPr>
              <w:t>13.5.2019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59E" w:rsidRDefault="000C159E">
      <w:r>
        <w:separator/>
      </w:r>
    </w:p>
  </w:endnote>
  <w:endnote w:type="continuationSeparator" w:id="0">
    <w:p w:rsidR="000C159E" w:rsidRDefault="000C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59E" w:rsidRDefault="000C159E">
      <w:r>
        <w:separator/>
      </w:r>
    </w:p>
  </w:footnote>
  <w:footnote w:type="continuationSeparator" w:id="0">
    <w:p w:rsidR="000C159E" w:rsidRDefault="000C159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E8"/>
    <w:rsid w:val="000C159E"/>
    <w:rsid w:val="00153123"/>
    <w:rsid w:val="00154F27"/>
    <w:rsid w:val="00362AB0"/>
    <w:rsid w:val="003F5DA2"/>
    <w:rsid w:val="00512284"/>
    <w:rsid w:val="00512982"/>
    <w:rsid w:val="00526D47"/>
    <w:rsid w:val="0055255D"/>
    <w:rsid w:val="005C219A"/>
    <w:rsid w:val="006847E2"/>
    <w:rsid w:val="007553A2"/>
    <w:rsid w:val="008614B3"/>
    <w:rsid w:val="009A27D5"/>
    <w:rsid w:val="009D00E8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  <w:rsid w:val="00FC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8D5C8-9DCD-46B2-AE5C-D426CD91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0</TotalTime>
  <Pages>1</Pages>
  <Words>282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vcelarova</cp:lastModifiedBy>
  <cp:revision>2</cp:revision>
  <cp:lastPrinted>2012-04-25T17:21:00Z</cp:lastPrinted>
  <dcterms:created xsi:type="dcterms:W3CDTF">2019-05-14T20:44:00Z</dcterms:created>
  <dcterms:modified xsi:type="dcterms:W3CDTF">2019-05-14T20:44:00Z</dcterms:modified>
</cp:coreProperties>
</file>