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Bohdana Macháčová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 metody v zájmovém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A0F7E" w:rsidRDefault="005A0F7E" w:rsidP="00362AB0">
            <w:pPr>
              <w:rPr>
                <w:sz w:val="22"/>
                <w:szCs w:val="22"/>
              </w:rPr>
            </w:pPr>
          </w:p>
          <w:p w:rsidR="00B411DB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jasnou a ucelenou strukturu. </w:t>
            </w:r>
          </w:p>
          <w:p w:rsidR="00FC63BA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adekvátní odbornou literaturu a cituje dle citační normy.</w:t>
            </w:r>
          </w:p>
          <w:p w:rsidR="005A0F7E" w:rsidRDefault="005A0F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 má své limity. Autorka formuluje dva výzkumné problémy, následně formuluje tytéž výzkumné otázky. Výzkumný soubor není jasně definován.</w:t>
            </w:r>
          </w:p>
          <w:p w:rsidR="005A0F7E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autorka popisuje prostřednictvím základní popisné statistiky. </w:t>
            </w:r>
            <w:r w:rsidR="005A0F7E">
              <w:rPr>
                <w:sz w:val="22"/>
                <w:szCs w:val="22"/>
              </w:rPr>
              <w:t>Formulované hypotézy</w:t>
            </w:r>
            <w:r w:rsidR="00ED0B5F">
              <w:rPr>
                <w:sz w:val="22"/>
                <w:szCs w:val="22"/>
              </w:rPr>
              <w:t xml:space="preserve"> podrobuje analýze, ale absentuje odborná diskuse nad výsledky. </w:t>
            </w:r>
          </w:p>
          <w:p w:rsidR="00B411DB" w:rsidRDefault="00ED0B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a diskuse je poměrně stručná, absentuje určité doporučení pro praxi, limity vlastního výzkumu.</w:t>
            </w:r>
          </w:p>
          <w:p w:rsidR="00B411DB" w:rsidRDefault="00ED0B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C6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volbu dvou výzkumných problémů.</w:t>
            </w:r>
          </w:p>
          <w:p w:rsidR="00B411DB" w:rsidRDefault="005A0F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poznatků jste formulovala výzkumné hypotézy?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ED0B5F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B8" w:rsidRDefault="002C0FB8">
      <w:r>
        <w:separator/>
      </w:r>
    </w:p>
  </w:endnote>
  <w:endnote w:type="continuationSeparator" w:id="0">
    <w:p w:rsidR="002C0FB8" w:rsidRDefault="002C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B8" w:rsidRDefault="002C0FB8">
      <w:r>
        <w:separator/>
      </w:r>
    </w:p>
  </w:footnote>
  <w:footnote w:type="continuationSeparator" w:id="0">
    <w:p w:rsidR="002C0FB8" w:rsidRDefault="002C0F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2C0FB8"/>
    <w:rsid w:val="00362AB0"/>
    <w:rsid w:val="003F5DA2"/>
    <w:rsid w:val="00512982"/>
    <w:rsid w:val="00526D47"/>
    <w:rsid w:val="0055255D"/>
    <w:rsid w:val="005A0F7E"/>
    <w:rsid w:val="005C219A"/>
    <w:rsid w:val="006847E2"/>
    <w:rsid w:val="007553A2"/>
    <w:rsid w:val="008614B3"/>
    <w:rsid w:val="009A27D5"/>
    <w:rsid w:val="009D00E8"/>
    <w:rsid w:val="00B411DB"/>
    <w:rsid w:val="00BA3203"/>
    <w:rsid w:val="00C50B27"/>
    <w:rsid w:val="00CA7D64"/>
    <w:rsid w:val="00D05C79"/>
    <w:rsid w:val="00DC1BF5"/>
    <w:rsid w:val="00E709EA"/>
    <w:rsid w:val="00ED0B5F"/>
    <w:rsid w:val="00ED2FBE"/>
    <w:rsid w:val="00F1326B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2019-05-14T20:11:00Z</dcterms:created>
  <dcterms:modified xsi:type="dcterms:W3CDTF">2019-05-14T20:11:00Z</dcterms:modified>
</cp:coreProperties>
</file>