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542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Kadlecová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542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Zájmové vzdělávání dospělých se zaměřením na pracovně-technickou oblast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542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542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542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E0926" w:rsidRDefault="008E0926" w:rsidP="00362AB0">
            <w:pPr>
              <w:rPr>
                <w:sz w:val="22"/>
                <w:szCs w:val="22"/>
              </w:rPr>
            </w:pPr>
          </w:p>
          <w:p w:rsidR="00B411DB" w:rsidRDefault="00F542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rozdělena na tři kapitoly, má poměrně jasnou strukturu.</w:t>
            </w:r>
          </w:p>
          <w:p w:rsidR="00F54266" w:rsidRDefault="00F542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se vyskytují chyby formálního i stylistického charakteru, autorka často volí styl psaní v odrážkách.</w:t>
            </w:r>
          </w:p>
          <w:p w:rsidR="008E0926" w:rsidRDefault="008E0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volí adekvátní odbornou literaturu, vhodně cituje dle citační normy.</w:t>
            </w:r>
          </w:p>
          <w:p w:rsidR="00F54266" w:rsidRPr="00C50B27" w:rsidRDefault="008E0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Nedostatky spatřuji při formulací výzkumného problému. Autorka volí pro vlastní výzkum dva výzkumné problémy, přičemž totožné si klade i výzkumné otázky. </w:t>
            </w:r>
          </w:p>
          <w:p w:rsidR="00B411DB" w:rsidRDefault="008E0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Limity spatřuji ve velikosti výzkumného souboru.</w:t>
            </w:r>
          </w:p>
          <w:p w:rsidR="008E0926" w:rsidRDefault="008E0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popisuje výsledky výzkumu prostřednictvím základní popisné statistiky. Poměrně redundantně popisuje data, jak tabulkami, tak i pomocí grafů. </w:t>
            </w:r>
          </w:p>
          <w:p w:rsidR="008E0926" w:rsidRDefault="008E0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shrnutí výsledků výzkumu a odborná diskuse.</w:t>
            </w:r>
          </w:p>
          <w:p w:rsidR="008E0926" w:rsidRPr="00C50B27" w:rsidRDefault="008E0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Default="008E0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výzkumný problém, který by byl adekvátní Vašemu výzkumu?</w:t>
            </w:r>
          </w:p>
          <w:p w:rsidR="008E0926" w:rsidRDefault="00160A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limity Vašeho výzkumu.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8E0926">
              <w:rPr>
                <w:sz w:val="22"/>
                <w:szCs w:val="22"/>
              </w:rPr>
              <w:t>13.5.2019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9B2" w:rsidRDefault="001719B2">
      <w:r>
        <w:separator/>
      </w:r>
    </w:p>
  </w:endnote>
  <w:endnote w:type="continuationSeparator" w:id="0">
    <w:p w:rsidR="001719B2" w:rsidRDefault="0017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9B2" w:rsidRDefault="001719B2">
      <w:r>
        <w:separator/>
      </w:r>
    </w:p>
  </w:footnote>
  <w:footnote w:type="continuationSeparator" w:id="0">
    <w:p w:rsidR="001719B2" w:rsidRDefault="001719B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E8"/>
    <w:rsid w:val="00153123"/>
    <w:rsid w:val="00154F27"/>
    <w:rsid w:val="00160A7C"/>
    <w:rsid w:val="001719B2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8E0926"/>
    <w:rsid w:val="009A27D5"/>
    <w:rsid w:val="009D00E8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5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8D5C8-9DCD-46B2-AE5C-D426CD91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2</cp:revision>
  <cp:lastPrinted>2012-04-25T17:21:00Z</cp:lastPrinted>
  <dcterms:created xsi:type="dcterms:W3CDTF">2019-05-14T19:46:00Z</dcterms:created>
  <dcterms:modified xsi:type="dcterms:W3CDTF">2019-05-14T19:46:00Z</dcterms:modified>
</cp:coreProperties>
</file>