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A00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Alžběta </w:t>
            </w:r>
            <w:proofErr w:type="spellStart"/>
            <w:r>
              <w:rPr>
                <w:sz w:val="22"/>
                <w:szCs w:val="22"/>
              </w:rPr>
              <w:t>Chvílíčková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00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učení mezi matkou a dcerou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A00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A00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00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149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149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B411DB" w:rsidRPr="00C50B27" w:rsidRDefault="009E0F5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9E0F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A00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1127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a metoda jsou v souladu.</w:t>
            </w:r>
          </w:p>
          <w:p w:rsidR="008149F8" w:rsidRPr="00C50B27" w:rsidRDefault="008149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Prezentace výsledků je srozumitelná.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A00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E75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textu jsou pasáže, které jsou nedostatečně citovány (např. s. 19 kap. 1.5.3).</w:t>
            </w:r>
          </w:p>
          <w:p w:rsidR="00B411DB" w:rsidRDefault="00E75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Autora se někdy až příliš nechává unášet vlastními stanovisky a postoji, místo aby se striktně držela faktů čerpaných z literatury.</w:t>
            </w:r>
          </w:p>
          <w:p w:rsidR="00E754CB" w:rsidRPr="00C50B27" w:rsidRDefault="00E75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část mohla být více soustředěna na hlavní problém, kterým je mezigenerační soužití.</w:t>
            </w:r>
          </w:p>
          <w:p w:rsidR="00B411DB" w:rsidRPr="00C50B27" w:rsidRDefault="001127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Objevují se pravopisné chyby.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8149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A00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píšete, že je vás ve vašem výzkumném týmu více. Objasněte, o jaký výzkumný tým se jedná.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75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jakého modelu rodiny (tradiční, moderní, postmoderní) byste zařadila svůj názor, že „matka má dceři předávat zkušenosti ohledně vaření a péče o domácnost“ (s. 10)?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127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Považujete vaše zjištění, že zásadní význam na průběh mezigeneračního soužití mezi matkou a dcerou má jejich vztah za nové a nečekané?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9E0F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A004F">
              <w:rPr>
                <w:sz w:val="22"/>
                <w:szCs w:val="22"/>
              </w:rPr>
              <w:t xml:space="preserve"> 7. 5. 2019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A004F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01B" w:rsidRDefault="00F6201B">
      <w:r>
        <w:separator/>
      </w:r>
    </w:p>
  </w:endnote>
  <w:endnote w:type="continuationSeparator" w:id="0">
    <w:p w:rsidR="00F6201B" w:rsidRDefault="00F6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01B" w:rsidRDefault="00F6201B">
      <w:r>
        <w:separator/>
      </w:r>
    </w:p>
  </w:footnote>
  <w:footnote w:type="continuationSeparator" w:id="0">
    <w:p w:rsidR="00F6201B" w:rsidRDefault="00F6201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4F"/>
    <w:rsid w:val="001127C5"/>
    <w:rsid w:val="00154F27"/>
    <w:rsid w:val="00362AB0"/>
    <w:rsid w:val="00370B67"/>
    <w:rsid w:val="003F5DA2"/>
    <w:rsid w:val="00512982"/>
    <w:rsid w:val="00526D47"/>
    <w:rsid w:val="0055255D"/>
    <w:rsid w:val="005C219A"/>
    <w:rsid w:val="006847E2"/>
    <w:rsid w:val="007553A2"/>
    <w:rsid w:val="008149F8"/>
    <w:rsid w:val="008614B3"/>
    <w:rsid w:val="009A27D5"/>
    <w:rsid w:val="009E0F55"/>
    <w:rsid w:val="00B411DB"/>
    <w:rsid w:val="00BA3203"/>
    <w:rsid w:val="00C50B27"/>
    <w:rsid w:val="00CA7D64"/>
    <w:rsid w:val="00D05C79"/>
    <w:rsid w:val="00DC1BF5"/>
    <w:rsid w:val="00E709EA"/>
    <w:rsid w:val="00E754CB"/>
    <w:rsid w:val="00ED2FBE"/>
    <w:rsid w:val="00F1326B"/>
    <w:rsid w:val="00F6201B"/>
    <w:rsid w:val="00FA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CF59A"/>
  <w15:chartTrackingRefBased/>
  <w15:docId w15:val="{18DC3573-EF4F-4B14-8FCC-D45E785B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34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2019-05-07T06:33:00Z</dcterms:created>
  <dcterms:modified xsi:type="dcterms:W3CDTF">2019-05-13T04:54:00Z</dcterms:modified>
</cp:coreProperties>
</file>