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23E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Evženie </w:t>
            </w:r>
            <w:proofErr w:type="spellStart"/>
            <w:r>
              <w:rPr>
                <w:sz w:val="22"/>
                <w:szCs w:val="22"/>
              </w:rPr>
              <w:t>Hillerová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23E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Bariéry ve vzdělávání žen na Moravských Kopanicích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23E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23E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23E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E23E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chybí struktura práce, cíl je vymezen.</w:t>
            </w:r>
            <w:r w:rsidR="000124C5">
              <w:rPr>
                <w:sz w:val="22"/>
                <w:szCs w:val="22"/>
              </w:rPr>
              <w:t xml:space="preserve"> Teoretická část vychází z relevantních zdrojů. Praktická část je zpracována dle standardů kladených na </w:t>
            </w:r>
            <w:proofErr w:type="gramStart"/>
            <w:r w:rsidR="000124C5">
              <w:rPr>
                <w:sz w:val="22"/>
                <w:szCs w:val="22"/>
              </w:rPr>
              <w:t>kvalitativní  šetření</w:t>
            </w:r>
            <w:proofErr w:type="gramEnd"/>
            <w:r w:rsidR="000124C5"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0124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 vypadal paradigmatický model vycházející z vašeho šetření?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124C5">
              <w:rPr>
                <w:sz w:val="22"/>
                <w:szCs w:val="22"/>
              </w:rPr>
              <w:t xml:space="preserve"> 7. května 2019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9B3" w:rsidRDefault="008679B3">
      <w:r>
        <w:separator/>
      </w:r>
    </w:p>
  </w:endnote>
  <w:endnote w:type="continuationSeparator" w:id="0">
    <w:p w:rsidR="008679B3" w:rsidRDefault="0086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9B3" w:rsidRDefault="008679B3">
      <w:r>
        <w:separator/>
      </w:r>
    </w:p>
  </w:footnote>
  <w:footnote w:type="continuationSeparator" w:id="0">
    <w:p w:rsidR="008679B3" w:rsidRDefault="008679B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AB"/>
    <w:rsid w:val="000124C5"/>
    <w:rsid w:val="000A5DB0"/>
    <w:rsid w:val="00154F27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8679B3"/>
    <w:rsid w:val="009A27D5"/>
    <w:rsid w:val="00B411DB"/>
    <w:rsid w:val="00BA3203"/>
    <w:rsid w:val="00C50B27"/>
    <w:rsid w:val="00CA7D64"/>
    <w:rsid w:val="00D05C79"/>
    <w:rsid w:val="00DC1BF5"/>
    <w:rsid w:val="00E23EE2"/>
    <w:rsid w:val="00E709EA"/>
    <w:rsid w:val="00ED2FBE"/>
    <w:rsid w:val="00F1326B"/>
    <w:rsid w:val="00FF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CCDB3-9A8F-4E16-B19B-79D52F7D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riloha%20&#269;.%202_2-2019_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2_2-2019_POSUDEK OPONENTA BAKALÁŘSKÉ PRÁCE_2015.dot</Template>
  <TotalTime>0</TotalTime>
  <Pages>1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2019-05-07T14:24:00Z</dcterms:created>
  <dcterms:modified xsi:type="dcterms:W3CDTF">2019-05-07T14:24:00Z</dcterms:modified>
</cp:coreProperties>
</file>