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90A3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C90A38">
              <w:rPr>
                <w:b/>
                <w:sz w:val="22"/>
                <w:szCs w:val="22"/>
              </w:rPr>
              <w:t>VEDOUCÍHO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75D31" w:rsidP="00D75D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Gerychová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75D31" w:rsidP="003C33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Identifikace vzdělávacích potřeb pracovníků Úřadu práce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90A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4235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 Kalenda,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C2E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C33DB" w:rsidP="00A37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370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A370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A370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C90A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A37040" w:rsidRPr="00C50B27" w:rsidRDefault="00A37040" w:rsidP="00A37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75D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370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C90A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75D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75D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A370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75D3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75D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C90A38" w:rsidRPr="00C50B27" w:rsidTr="00C50B27">
        <w:tc>
          <w:tcPr>
            <w:tcW w:w="6791" w:type="dxa"/>
            <w:gridSpan w:val="3"/>
          </w:tcPr>
          <w:p w:rsidR="00C90A38" w:rsidRPr="00C50B27" w:rsidRDefault="00C90A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C90A38" w:rsidRDefault="00C90A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90A38" w:rsidRPr="00C50B27" w:rsidRDefault="00C90A3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90A38" w:rsidRPr="00C50B27" w:rsidRDefault="00C90A3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C90A38" w:rsidRPr="00C50B27" w:rsidRDefault="00C90A3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90A38" w:rsidRPr="00C50B27" w:rsidRDefault="00C90A3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C90A38" w:rsidRPr="00C50B27" w:rsidRDefault="00C90A3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235C3" w:rsidRDefault="00C90A38" w:rsidP="004235C3">
            <w:pPr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Kvalifikační práce se zabývá </w:t>
            </w:r>
            <w:r w:rsidR="006431F0">
              <w:rPr>
                <w:sz w:val="23"/>
                <w:szCs w:val="23"/>
              </w:rPr>
              <w:t>vzděláváním pracovníků na oddělení zprostředkování a podpor v nezaměstnanosti na Úřadě práce ČR ve Zlínském kraji. V rámci této oblasti studentka realizuje kvantitativní výzkum formou dotazníkového šetření. BDP je jako celek kompaktní a vykazuje jen některé dílčí nedostatky.</w:t>
            </w:r>
          </w:p>
          <w:p w:rsidR="006431F0" w:rsidRDefault="006431F0" w:rsidP="004235C3">
            <w:pPr>
              <w:jc w:val="both"/>
              <w:rPr>
                <w:sz w:val="22"/>
                <w:szCs w:val="22"/>
              </w:rPr>
            </w:pPr>
          </w:p>
          <w:p w:rsidR="004235C3" w:rsidRPr="00AD74E9" w:rsidRDefault="004235C3" w:rsidP="004235C3">
            <w:pPr>
              <w:jc w:val="both"/>
              <w:rPr>
                <w:b/>
                <w:sz w:val="22"/>
                <w:szCs w:val="22"/>
              </w:rPr>
            </w:pPr>
            <w:r w:rsidRPr="00AD74E9">
              <w:rPr>
                <w:b/>
                <w:sz w:val="22"/>
                <w:szCs w:val="22"/>
              </w:rPr>
              <w:t>Silné</w:t>
            </w:r>
            <w:r>
              <w:rPr>
                <w:sz w:val="22"/>
                <w:szCs w:val="22"/>
              </w:rPr>
              <w:t xml:space="preserve"> </w:t>
            </w:r>
            <w:r w:rsidRPr="00AD74E9">
              <w:rPr>
                <w:b/>
                <w:sz w:val="22"/>
                <w:szCs w:val="22"/>
              </w:rPr>
              <w:t>stránky:</w:t>
            </w:r>
          </w:p>
          <w:p w:rsidR="003C33DB" w:rsidRDefault="004235C3" w:rsidP="00D75D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(+) </w:t>
            </w:r>
            <w:r w:rsidR="002175F9">
              <w:rPr>
                <w:sz w:val="22"/>
                <w:szCs w:val="22"/>
              </w:rPr>
              <w:t>Relevantní oborové zaměření</w:t>
            </w:r>
            <w:r w:rsidR="00D75D31">
              <w:rPr>
                <w:sz w:val="22"/>
                <w:szCs w:val="22"/>
              </w:rPr>
              <w:t xml:space="preserve"> vzhledem ke vzdělávání pracovníků veřejné správy.</w:t>
            </w:r>
          </w:p>
          <w:p w:rsidR="00D75D31" w:rsidRDefault="00D75D31" w:rsidP="00D75D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Členění práce má logickou strukturu.</w:t>
            </w:r>
          </w:p>
          <w:p w:rsidR="00D75D31" w:rsidRDefault="00D75D31" w:rsidP="00D75D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BDP věrně cituje a parafrázuje oborově relevantní literaturu, která odpovídá nárokům na bakalářské diplomové práce.</w:t>
            </w:r>
          </w:p>
          <w:p w:rsidR="00D75D31" w:rsidRDefault="00D75D31" w:rsidP="00D75D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Problematika identifikace vzdělávacích potřeb je pro účely plánovaného šetření dostatečně představena.</w:t>
            </w:r>
          </w:p>
          <w:p w:rsidR="00D75D31" w:rsidRDefault="00D75D31" w:rsidP="00D75D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(+) Práce je po stylistické stránce </w:t>
            </w:r>
            <w:r w:rsidR="002175F9">
              <w:rPr>
                <w:sz w:val="22"/>
                <w:szCs w:val="22"/>
              </w:rPr>
              <w:t>na vysoké úrovni</w:t>
            </w:r>
            <w:r>
              <w:rPr>
                <w:sz w:val="22"/>
                <w:szCs w:val="22"/>
              </w:rPr>
              <w:t>.</w:t>
            </w:r>
          </w:p>
          <w:p w:rsidR="00D75D31" w:rsidRDefault="00D75D31" w:rsidP="00D75D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Dílčí výzkumné cíle jsou relevantní, stejně tak na ně navazující hypotézy.</w:t>
            </w:r>
          </w:p>
          <w:p w:rsidR="00D75D31" w:rsidRDefault="00D75D31" w:rsidP="00D75D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Vzorek pro kvantitativní výzkum</w:t>
            </w:r>
            <w:r w:rsidR="002175F9">
              <w:rPr>
                <w:sz w:val="22"/>
                <w:szCs w:val="22"/>
              </w:rPr>
              <w:t xml:space="preserve"> (N &gt; 100) </w:t>
            </w:r>
            <w:r>
              <w:rPr>
                <w:sz w:val="22"/>
                <w:szCs w:val="22"/>
              </w:rPr>
              <w:t xml:space="preserve">je pro účely BDP dostačující. </w:t>
            </w:r>
          </w:p>
          <w:p w:rsidR="00D75D31" w:rsidRDefault="00D75D31" w:rsidP="00D75D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Testování hypotéz odpovídá nárokům na kvalifik</w:t>
            </w:r>
            <w:r w:rsidR="002175F9">
              <w:rPr>
                <w:sz w:val="22"/>
                <w:szCs w:val="22"/>
              </w:rPr>
              <w:t>ační práce bakalářského stupně.</w:t>
            </w:r>
          </w:p>
          <w:p w:rsidR="003C33DB" w:rsidRDefault="003C33DB" w:rsidP="004235C3">
            <w:pPr>
              <w:jc w:val="both"/>
              <w:rPr>
                <w:sz w:val="22"/>
                <w:szCs w:val="22"/>
              </w:rPr>
            </w:pPr>
          </w:p>
          <w:p w:rsidR="004235C3" w:rsidRPr="00AD74E9" w:rsidRDefault="004235C3" w:rsidP="004235C3">
            <w:pPr>
              <w:jc w:val="both"/>
              <w:rPr>
                <w:b/>
                <w:sz w:val="22"/>
                <w:szCs w:val="22"/>
              </w:rPr>
            </w:pPr>
            <w:r w:rsidRPr="00AD74E9">
              <w:rPr>
                <w:b/>
                <w:sz w:val="22"/>
                <w:szCs w:val="22"/>
              </w:rPr>
              <w:t>Slabé stránky:</w:t>
            </w:r>
          </w:p>
          <w:p w:rsidR="003C33DB" w:rsidRDefault="004235C3" w:rsidP="003C33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(-)</w:t>
            </w:r>
            <w:r w:rsidR="003C33DB">
              <w:rPr>
                <w:sz w:val="22"/>
                <w:szCs w:val="22"/>
              </w:rPr>
              <w:t xml:space="preserve"> </w:t>
            </w:r>
            <w:r w:rsidR="00D75D31">
              <w:rPr>
                <w:sz w:val="22"/>
                <w:szCs w:val="22"/>
              </w:rPr>
              <w:t>Prezentace výsledků je v některých pasážích méně přehledná (např. namísto uvádění výsledků v podobě výroků A-D by bylo vhodnější uvést samotné znění otázek</w:t>
            </w:r>
            <w:r w:rsidR="002175F9">
              <w:rPr>
                <w:sz w:val="22"/>
                <w:szCs w:val="22"/>
              </w:rPr>
              <w:t>)</w:t>
            </w:r>
            <w:r w:rsidR="00D75D31">
              <w:rPr>
                <w:sz w:val="22"/>
                <w:szCs w:val="22"/>
              </w:rPr>
              <w:t>.</w:t>
            </w:r>
          </w:p>
          <w:p w:rsidR="00D75D31" w:rsidRDefault="00D75D31" w:rsidP="003C33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(-) Teoretická část práce by si zasloužila vyšší míru syntézy poznatků.</w:t>
            </w:r>
          </w:p>
          <w:p w:rsidR="00D75D31" w:rsidRDefault="00D75D31" w:rsidP="003C33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(-) Téma práce je z hlediska náročnosti a originality spíše průměrné.</w:t>
            </w:r>
          </w:p>
          <w:p w:rsidR="00D75D31" w:rsidRDefault="00D75D31" w:rsidP="003C33DB">
            <w:pPr>
              <w:jc w:val="both"/>
              <w:rPr>
                <w:sz w:val="22"/>
                <w:szCs w:val="22"/>
              </w:rPr>
            </w:pPr>
          </w:p>
          <w:p w:rsidR="00F1326B" w:rsidRPr="00AD74E9" w:rsidRDefault="00AD74E9" w:rsidP="003C33DB">
            <w:pPr>
              <w:jc w:val="both"/>
              <w:rPr>
                <w:b/>
                <w:sz w:val="22"/>
                <w:szCs w:val="22"/>
              </w:rPr>
            </w:pPr>
            <w:r w:rsidRPr="00AD74E9">
              <w:rPr>
                <w:b/>
                <w:sz w:val="22"/>
                <w:szCs w:val="22"/>
              </w:rPr>
              <w:t>Práci doporučuji k obhajobě.</w:t>
            </w:r>
            <w:bookmarkStart w:id="0" w:name="_GoBack"/>
            <w:bookmarkEnd w:id="0"/>
          </w:p>
        </w:tc>
      </w:tr>
      <w:tr w:rsidR="00B411DB" w:rsidRPr="00C50B27" w:rsidTr="00D75D31">
        <w:trPr>
          <w:trHeight w:val="699"/>
        </w:trPr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C90A38" w:rsidRDefault="00A37040" w:rsidP="00C90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Jak </w:t>
            </w:r>
            <w:r w:rsidR="00D75D31">
              <w:rPr>
                <w:sz w:val="22"/>
                <w:szCs w:val="22"/>
              </w:rPr>
              <w:t>lze optimalizovat/oslabit bariéry při vzdělávání pracovníků úřadu práce ve Zlínské kraji</w:t>
            </w:r>
            <w:r w:rsidR="00C90A38">
              <w:rPr>
                <w:sz w:val="22"/>
                <w:szCs w:val="22"/>
              </w:rPr>
              <w:t>?</w:t>
            </w:r>
          </w:p>
          <w:p w:rsidR="00B411DB" w:rsidRPr="00C50B27" w:rsidRDefault="00D75D31" w:rsidP="00D75D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Čím si vysvětlujete, že mezi respondenty Vašeho výzkumného šetření nebyl identifikován rozdíl v preferenci e-</w:t>
            </w:r>
            <w:proofErr w:type="spellStart"/>
            <w:r>
              <w:rPr>
                <w:sz w:val="22"/>
                <w:szCs w:val="22"/>
              </w:rPr>
              <w:t>learningového</w:t>
            </w:r>
            <w:proofErr w:type="spellEnd"/>
            <w:r>
              <w:rPr>
                <w:sz w:val="22"/>
                <w:szCs w:val="22"/>
              </w:rPr>
              <w:t xml:space="preserve"> vzdělávání na základě věku?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D75D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235C3">
              <w:rPr>
                <w:sz w:val="22"/>
                <w:szCs w:val="22"/>
              </w:rPr>
              <w:t xml:space="preserve"> 29. 04. 2019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235C3">
              <w:rPr>
                <w:sz w:val="22"/>
                <w:szCs w:val="22"/>
              </w:rPr>
              <w:t xml:space="preserve"> Mgr. Jan Kalenda,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406" w:rsidRDefault="00A35406">
      <w:r>
        <w:separator/>
      </w:r>
    </w:p>
  </w:endnote>
  <w:endnote w:type="continuationSeparator" w:id="0">
    <w:p w:rsidR="00A35406" w:rsidRDefault="00A3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406" w:rsidRDefault="00A35406">
      <w:r>
        <w:separator/>
      </w:r>
    </w:p>
  </w:footnote>
  <w:footnote w:type="continuationSeparator" w:id="0">
    <w:p w:rsidR="00A35406" w:rsidRDefault="00A3540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C3"/>
    <w:rsid w:val="002175F9"/>
    <w:rsid w:val="00262EA1"/>
    <w:rsid w:val="00362AB0"/>
    <w:rsid w:val="00382C29"/>
    <w:rsid w:val="003C33DB"/>
    <w:rsid w:val="003F5DA2"/>
    <w:rsid w:val="004235C3"/>
    <w:rsid w:val="004425C5"/>
    <w:rsid w:val="00512982"/>
    <w:rsid w:val="00526D47"/>
    <w:rsid w:val="005279EB"/>
    <w:rsid w:val="0055255D"/>
    <w:rsid w:val="005C219A"/>
    <w:rsid w:val="006431F0"/>
    <w:rsid w:val="006847E2"/>
    <w:rsid w:val="008614B3"/>
    <w:rsid w:val="009B2248"/>
    <w:rsid w:val="00A35406"/>
    <w:rsid w:val="00A37040"/>
    <w:rsid w:val="00AD74E9"/>
    <w:rsid w:val="00AF1740"/>
    <w:rsid w:val="00B411DB"/>
    <w:rsid w:val="00BA3203"/>
    <w:rsid w:val="00C50B27"/>
    <w:rsid w:val="00C76899"/>
    <w:rsid w:val="00C90A38"/>
    <w:rsid w:val="00CA55DB"/>
    <w:rsid w:val="00CE0A8B"/>
    <w:rsid w:val="00D75D31"/>
    <w:rsid w:val="00DC1BF5"/>
    <w:rsid w:val="00DC2E3B"/>
    <w:rsid w:val="00E1218D"/>
    <w:rsid w:val="00E428F5"/>
    <w:rsid w:val="00E67C85"/>
    <w:rsid w:val="00E709EA"/>
    <w:rsid w:val="00EA0077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641D0"/>
  <w15:chartTrackingRefBased/>
  <w15:docId w15:val="{8C24288C-912A-47F6-B20C-9797AAF2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3704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A00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0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nda\Desktop\Posudky_2019\OP_Gajdo&#353;&#237;kov&#22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OP_Gajdošíková</Template>
  <TotalTime>77</TotalTime>
  <Pages>2</Pages>
  <Words>436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komentář</dc:creator>
  <cp:keywords/>
  <cp:lastModifiedBy>komentář</cp:lastModifiedBy>
  <cp:revision>12</cp:revision>
  <cp:lastPrinted>2019-05-03T13:36:00Z</cp:lastPrinted>
  <dcterms:created xsi:type="dcterms:W3CDTF">2019-04-29T07:34:00Z</dcterms:created>
  <dcterms:modified xsi:type="dcterms:W3CDTF">2019-05-03T13:36:00Z</dcterms:modified>
</cp:coreProperties>
</file>