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Gerychová</w:t>
            </w:r>
            <w:proofErr w:type="spellEnd"/>
            <w:r w:rsidR="00651711">
              <w:rPr>
                <w:sz w:val="22"/>
                <w:szCs w:val="22"/>
              </w:rPr>
              <w:t xml:space="preserve"> Lenka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Identifikace vzdělávacích potřeb pracovníků Úřadu práce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D75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51711" w:rsidRDefault="00651711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adekvátní podklad pro část praktickou. Autorka vychází z relevantních zdrojů odborné literatury.</w:t>
            </w:r>
            <w:r w:rsidR="00180700">
              <w:rPr>
                <w:sz w:val="22"/>
                <w:szCs w:val="22"/>
              </w:rPr>
              <w:t xml:space="preserve"> </w:t>
            </w:r>
          </w:p>
          <w:p w:rsidR="00180700" w:rsidRPr="00651711" w:rsidRDefault="00180700" w:rsidP="001807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přesně koresponduje s názvem práce, je vhodně rozveden v dílčích cílech a výzkumných otázkách.</w:t>
            </w:r>
          </w:p>
          <w:p w:rsidR="00180700" w:rsidRDefault="00DD7D87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precizní a podrobnou analýzu.</w:t>
            </w:r>
          </w:p>
          <w:p w:rsidR="00651711" w:rsidRDefault="00710E94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porovnání výsledků s výsledky jiných autorů na toto téma.</w:t>
            </w:r>
          </w:p>
          <w:p w:rsidR="00710E94" w:rsidRDefault="00710E94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Náročnost zvoleného problému – v rámci práce je řešen jak popisný, tak vztahový problém. </w:t>
            </w:r>
          </w:p>
          <w:p w:rsidR="00710E94" w:rsidRDefault="00710E94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mohou být přínosné pro konkrétní pracoviště.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51711" w:rsidRDefault="00651711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kapitoly třetí chybí úvodní text (průvodní slovo autorky). Také v dalších kapitolách bych uvítala více autorského textu, který by čtenáři objasňoval</w:t>
            </w:r>
            <w:r w:rsidR="00BF57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 a proč bude obsahem kapitoly</w:t>
            </w:r>
            <w:r w:rsidR="00BF5774">
              <w:rPr>
                <w:sz w:val="22"/>
                <w:szCs w:val="22"/>
              </w:rPr>
              <w:t>.</w:t>
            </w:r>
            <w:r w:rsidR="001807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180700" w:rsidRDefault="00180700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na škodu, že vyhodnocení empirického šetření není </w:t>
            </w:r>
            <w:r w:rsidR="008D7526">
              <w:rPr>
                <w:sz w:val="22"/>
                <w:szCs w:val="22"/>
              </w:rPr>
              <w:t>vyděleno</w:t>
            </w:r>
            <w:r>
              <w:rPr>
                <w:sz w:val="22"/>
                <w:szCs w:val="22"/>
              </w:rPr>
              <w:t xml:space="preserve"> jako samostatná kapitola (podkapitola).</w:t>
            </w:r>
          </w:p>
          <w:p w:rsidR="00180700" w:rsidRDefault="00D62A5B" w:rsidP="0065171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tomu, aby čtenář porozuměl údajům v</w:t>
            </w:r>
            <w:r w:rsidR="00722AD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graf</w:t>
            </w:r>
            <w:r w:rsidR="00722ADE">
              <w:rPr>
                <w:sz w:val="22"/>
                <w:szCs w:val="22"/>
              </w:rPr>
              <w:t>u třetím</w:t>
            </w:r>
            <w:r>
              <w:rPr>
                <w:sz w:val="22"/>
                <w:szCs w:val="22"/>
              </w:rPr>
              <w:t xml:space="preserve">, </w:t>
            </w:r>
            <w:r w:rsidR="00722ADE">
              <w:rPr>
                <w:sz w:val="22"/>
                <w:szCs w:val="22"/>
              </w:rPr>
              <w:t>musí</w:t>
            </w:r>
            <w:r>
              <w:rPr>
                <w:sz w:val="22"/>
                <w:szCs w:val="22"/>
              </w:rPr>
              <w:t xml:space="preserve"> číst slovní komen</w:t>
            </w:r>
            <w:r w:rsidR="00722ADE">
              <w:rPr>
                <w:sz w:val="22"/>
                <w:szCs w:val="22"/>
              </w:rPr>
              <w:t>tář</w:t>
            </w:r>
            <w:r>
              <w:rPr>
                <w:sz w:val="22"/>
                <w:szCs w:val="22"/>
              </w:rPr>
              <w:t>, respektive legendu</w:t>
            </w:r>
            <w:r w:rsidR="006E0BF2">
              <w:rPr>
                <w:sz w:val="22"/>
                <w:szCs w:val="22"/>
              </w:rPr>
              <w:t xml:space="preserve"> níže</w:t>
            </w:r>
            <w:r w:rsidR="00722ADE">
              <w:rPr>
                <w:sz w:val="22"/>
                <w:szCs w:val="22"/>
              </w:rPr>
              <w:t xml:space="preserve">. </w:t>
            </w:r>
          </w:p>
          <w:p w:rsidR="00B411DB" w:rsidRDefault="00DD7D8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86EF2">
              <w:rPr>
                <w:sz w:val="22"/>
                <w:szCs w:val="22"/>
              </w:rPr>
              <w:t xml:space="preserve">asáž, kde se autorka vrací k výzkumným </w:t>
            </w:r>
            <w:r>
              <w:rPr>
                <w:sz w:val="22"/>
                <w:szCs w:val="22"/>
              </w:rPr>
              <w:t xml:space="preserve">otázkám je stručná. Zde bych ocenila procentuální vyjádření, které by </w:t>
            </w:r>
            <w:r w:rsidR="008D7526">
              <w:rPr>
                <w:sz w:val="22"/>
                <w:szCs w:val="22"/>
              </w:rPr>
              <w:t>slučovalo</w:t>
            </w:r>
            <w:r>
              <w:rPr>
                <w:sz w:val="22"/>
                <w:szCs w:val="22"/>
              </w:rPr>
              <w:t xml:space="preserve"> polož</w:t>
            </w:r>
            <w:r w:rsidR="008D7526">
              <w:rPr>
                <w:sz w:val="22"/>
                <w:szCs w:val="22"/>
              </w:rPr>
              <w:t>ky</w:t>
            </w:r>
            <w:r>
              <w:rPr>
                <w:sz w:val="22"/>
                <w:szCs w:val="22"/>
              </w:rPr>
              <w:t xml:space="preserve"> </w:t>
            </w:r>
            <w:r w:rsidR="008D752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spíše souhlasím</w:t>
            </w:r>
            <w:r w:rsidR="008D752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+ </w:t>
            </w:r>
            <w:r w:rsidR="008D752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naprosto souhlasím</w:t>
            </w:r>
            <w:r w:rsidR="008D752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 </w:t>
            </w:r>
            <w:r w:rsidR="008D752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spíše nes</w:t>
            </w:r>
            <w:r w:rsidR="008D7526">
              <w:rPr>
                <w:sz w:val="22"/>
                <w:szCs w:val="22"/>
              </w:rPr>
              <w:t>ouhlasím“ + „naprosto nesouhlasím“.</w:t>
            </w:r>
          </w:p>
          <w:p w:rsidR="007D1898" w:rsidRDefault="007D1898" w:rsidP="007D1898">
            <w:pPr>
              <w:rPr>
                <w:sz w:val="22"/>
                <w:szCs w:val="22"/>
              </w:rPr>
            </w:pPr>
          </w:p>
          <w:p w:rsidR="007D1898" w:rsidRPr="007D1898" w:rsidRDefault="007D1898" w:rsidP="007D1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velmi dobrou a doporučuji ji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10E94" w:rsidRDefault="00386EF2" w:rsidP="00710E9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86EF2">
              <w:rPr>
                <w:sz w:val="22"/>
                <w:szCs w:val="22"/>
              </w:rPr>
              <w:lastRenderedPageBreak/>
              <w:t xml:space="preserve">Jak si vysvětlujete výsledek, že většina respondentů je ochotná se vzdělávat pouze v pracovní </w:t>
            </w:r>
            <w:r w:rsidR="00710E94">
              <w:rPr>
                <w:sz w:val="22"/>
                <w:szCs w:val="22"/>
              </w:rPr>
              <w:t>době</w:t>
            </w:r>
            <w:r w:rsidR="008D7526">
              <w:rPr>
                <w:sz w:val="22"/>
                <w:szCs w:val="22"/>
              </w:rPr>
              <w:t xml:space="preserve">, přestože jako </w:t>
            </w:r>
            <w:r w:rsidR="00710E94">
              <w:rPr>
                <w:sz w:val="22"/>
                <w:szCs w:val="22"/>
              </w:rPr>
              <w:t>klíčovou bariéru vzdělávání uvádí svou (ne)</w:t>
            </w:r>
            <w:r w:rsidR="008D7526">
              <w:rPr>
                <w:sz w:val="22"/>
                <w:szCs w:val="22"/>
              </w:rPr>
              <w:t>zastupitelnost na pracovišti?</w:t>
            </w:r>
          </w:p>
          <w:p w:rsidR="00B411DB" w:rsidRPr="00710E94" w:rsidRDefault="00710E9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hodláte své výsledky představit na </w:t>
            </w:r>
            <w:proofErr w:type="gramStart"/>
            <w:r>
              <w:rPr>
                <w:sz w:val="22"/>
                <w:szCs w:val="22"/>
              </w:rPr>
              <w:t>ÚP</w:t>
            </w:r>
            <w:proofErr w:type="gramEnd"/>
            <w:r>
              <w:rPr>
                <w:sz w:val="22"/>
                <w:szCs w:val="22"/>
              </w:rPr>
              <w:t xml:space="preserve">? Hodláte-li?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7526">
              <w:rPr>
                <w:sz w:val="22"/>
                <w:szCs w:val="22"/>
              </w:rPr>
              <w:t xml:space="preserve"> 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80700"/>
    <w:rsid w:val="00362AB0"/>
    <w:rsid w:val="00386EF2"/>
    <w:rsid w:val="003F5DA2"/>
    <w:rsid w:val="00512982"/>
    <w:rsid w:val="00526D47"/>
    <w:rsid w:val="0055255D"/>
    <w:rsid w:val="005C219A"/>
    <w:rsid w:val="00651711"/>
    <w:rsid w:val="006847E2"/>
    <w:rsid w:val="006E0BF2"/>
    <w:rsid w:val="00710E94"/>
    <w:rsid w:val="00722ADE"/>
    <w:rsid w:val="007553A2"/>
    <w:rsid w:val="007D1898"/>
    <w:rsid w:val="008614B3"/>
    <w:rsid w:val="008D7526"/>
    <w:rsid w:val="009A27D5"/>
    <w:rsid w:val="00A87230"/>
    <w:rsid w:val="00B411DB"/>
    <w:rsid w:val="00B70A3A"/>
    <w:rsid w:val="00BA3203"/>
    <w:rsid w:val="00BF5774"/>
    <w:rsid w:val="00C50B27"/>
    <w:rsid w:val="00CA7D64"/>
    <w:rsid w:val="00D05C79"/>
    <w:rsid w:val="00D62A5B"/>
    <w:rsid w:val="00DC1BF5"/>
    <w:rsid w:val="00DD7D8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DF60E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60</TotalTime>
  <Pages>2</Pages>
  <Words>398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9</cp:revision>
  <cp:lastPrinted>2012-04-25T08:21:00Z</cp:lastPrinted>
  <dcterms:created xsi:type="dcterms:W3CDTF">2019-05-04T11:10:00Z</dcterms:created>
  <dcterms:modified xsi:type="dcterms:W3CDTF">2019-05-04T12:11:00Z</dcterms:modified>
</cp:coreProperties>
</file>