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9F0B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 Vondrák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9F0B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Význam sportovních aktivit v seniorském věku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0E116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9F0B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9F0B3A" w:rsidP="009F0B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prezenční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872AB0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D44277" w:rsidRPr="00872AB0" w:rsidRDefault="00D37BFD" w:rsidP="0087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72AB0">
              <w:rPr>
                <w:sz w:val="22"/>
                <w:szCs w:val="22"/>
              </w:rPr>
              <w:t xml:space="preserve">Bakalářská práce se zabývá užitečným a potřebným tématem – sport v životě seniorů. </w:t>
            </w:r>
          </w:p>
          <w:p w:rsidR="00B411DB" w:rsidRPr="00872AB0" w:rsidRDefault="00D37BFD" w:rsidP="0087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72AB0">
              <w:rPr>
                <w:sz w:val="22"/>
                <w:szCs w:val="22"/>
              </w:rPr>
              <w:t>Práce je rozdělena na část teoretickou a praktickou. Teoretický text pojednává o problematice</w:t>
            </w:r>
            <w:r w:rsidR="00D44277" w:rsidRPr="00872AB0">
              <w:rPr>
                <w:sz w:val="22"/>
                <w:szCs w:val="22"/>
              </w:rPr>
              <w:t xml:space="preserve"> </w:t>
            </w:r>
            <w:r w:rsidRPr="00872AB0">
              <w:rPr>
                <w:sz w:val="22"/>
                <w:szCs w:val="22"/>
              </w:rPr>
              <w:t xml:space="preserve">života člověka v </w:t>
            </w:r>
            <w:proofErr w:type="spellStart"/>
            <w:r w:rsidR="00D44277" w:rsidRPr="00872AB0">
              <w:rPr>
                <w:sz w:val="22"/>
                <w:szCs w:val="22"/>
              </w:rPr>
              <w:t>sé</w:t>
            </w:r>
            <w:r w:rsidRPr="00872AB0">
              <w:rPr>
                <w:sz w:val="22"/>
                <w:szCs w:val="22"/>
              </w:rPr>
              <w:t>niu</w:t>
            </w:r>
            <w:proofErr w:type="spellEnd"/>
            <w:r w:rsidRPr="00872AB0">
              <w:rPr>
                <w:sz w:val="22"/>
                <w:szCs w:val="22"/>
              </w:rPr>
              <w:t xml:space="preserve"> v souvislosti s volným časem a sportem</w:t>
            </w:r>
            <w:r w:rsidR="00D44277" w:rsidRPr="00872AB0">
              <w:rPr>
                <w:sz w:val="22"/>
                <w:szCs w:val="22"/>
              </w:rPr>
              <w:t>.</w:t>
            </w:r>
          </w:p>
          <w:p w:rsidR="00D44277" w:rsidRPr="00872AB0" w:rsidRDefault="00D44277" w:rsidP="0087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72AB0">
              <w:rPr>
                <w:sz w:val="22"/>
                <w:szCs w:val="22"/>
              </w:rPr>
              <w:t>Část praktická usiluje o dosažení cíle, který autor předestírá na s.</w:t>
            </w:r>
            <w:r w:rsidR="00872AB0">
              <w:rPr>
                <w:sz w:val="22"/>
                <w:szCs w:val="22"/>
              </w:rPr>
              <w:t xml:space="preserve"> </w:t>
            </w:r>
            <w:r w:rsidRPr="00872AB0">
              <w:rPr>
                <w:sz w:val="22"/>
                <w:szCs w:val="22"/>
              </w:rPr>
              <w:t>31, kdy se</w:t>
            </w:r>
            <w:r w:rsidRPr="00872AB0">
              <w:rPr>
                <w:sz w:val="22"/>
                <w:szCs w:val="22"/>
              </w:rPr>
              <w:t xml:space="preserve"> jedná o</w:t>
            </w:r>
            <w:r w:rsidRPr="00872AB0">
              <w:rPr>
                <w:sz w:val="22"/>
                <w:szCs w:val="22"/>
              </w:rPr>
              <w:t xml:space="preserve"> zjištění, co pro seniory znamená sport.</w:t>
            </w:r>
          </w:p>
          <w:p w:rsidR="00B411DB" w:rsidRPr="00872AB0" w:rsidRDefault="00D44277" w:rsidP="0087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72AB0">
              <w:rPr>
                <w:sz w:val="22"/>
                <w:szCs w:val="22"/>
              </w:rPr>
              <w:t>K dosažení cíle hlavního a cílů dílčích je využito dotazníkové šetření.</w:t>
            </w:r>
          </w:p>
          <w:p w:rsidR="00D44277" w:rsidRPr="00872AB0" w:rsidRDefault="00D44277" w:rsidP="0087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72AB0">
              <w:rPr>
                <w:sz w:val="22"/>
                <w:szCs w:val="22"/>
              </w:rPr>
              <w:t>Celkově lze konstatovat, že se jedná o dobře, nijak však objevně, zpracovaný výzkum.</w:t>
            </w:r>
          </w:p>
          <w:p w:rsidR="00B411DB" w:rsidRPr="00872AB0" w:rsidRDefault="00D44277" w:rsidP="0087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72AB0">
              <w:rPr>
                <w:sz w:val="22"/>
                <w:szCs w:val="22"/>
              </w:rPr>
              <w:t xml:space="preserve">Diskuse výsledků (str. 55) má statut kapitoly, není očíslována. V diskusi se autor snaží odpovědět na výzkumné otázky (ačkoli v první větě </w:t>
            </w:r>
            <w:r w:rsidR="00872AB0" w:rsidRPr="00872AB0">
              <w:rPr>
                <w:sz w:val="22"/>
                <w:szCs w:val="22"/>
              </w:rPr>
              <w:t xml:space="preserve">anoncuje odpovědi na výzkumné cíle). </w:t>
            </w:r>
          </w:p>
          <w:p w:rsidR="00B411DB" w:rsidRPr="00872AB0" w:rsidRDefault="00872AB0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872AB0">
              <w:rPr>
                <w:sz w:val="22"/>
                <w:szCs w:val="22"/>
              </w:rPr>
              <w:t xml:space="preserve">Oceňuji vlastní sebereflexi autora v podobě Uvedení nedostatků výzkumu (str. 57).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872AB0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Prosím o vysvětlení první věty Závěru: „</w:t>
            </w:r>
            <w:r>
              <w:t>Lze konstatovat (aniž bychom dělali výzkum), že sport má pozitivní účinky na průběh stáří, a na kvalitu života seniorů.</w:t>
            </w:r>
            <w:r>
              <w:t>“ (str. 58)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9F0B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Bakalářská práce je doporučena k obhajobě.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87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9F0B3A">
              <w:rPr>
                <w:sz w:val="22"/>
                <w:szCs w:val="22"/>
              </w:rPr>
              <w:t xml:space="preserve"> </w:t>
            </w:r>
            <w:proofErr w:type="gramStart"/>
            <w:r w:rsidR="009F0B3A">
              <w:rPr>
                <w:sz w:val="22"/>
                <w:szCs w:val="22"/>
              </w:rPr>
              <w:t>9.5. 2019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9F0B3A">
              <w:rPr>
                <w:sz w:val="22"/>
                <w:szCs w:val="22"/>
              </w:rPr>
              <w:t xml:space="preserve"> Zuzana Hrnčiříková, </w:t>
            </w:r>
            <w:proofErr w:type="gramStart"/>
            <w:r w:rsidR="009F0B3A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5527" w:rsidRDefault="00B15527">
      <w:r>
        <w:separator/>
      </w:r>
    </w:p>
  </w:endnote>
  <w:endnote w:type="continuationSeparator" w:id="0">
    <w:p w:rsidR="00B15527" w:rsidRDefault="00B15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5527" w:rsidRDefault="00B15527">
      <w:r>
        <w:separator/>
      </w:r>
    </w:p>
  </w:footnote>
  <w:footnote w:type="continuationSeparator" w:id="0">
    <w:p w:rsidR="00B15527" w:rsidRDefault="00B15527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</w:t>
      </w:r>
      <w:bookmarkStart w:id="0" w:name="_GoBack"/>
      <w:bookmarkEnd w:id="0"/>
      <w:r>
        <w:t>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9E4C1B"/>
    <w:multiLevelType w:val="hybridMultilevel"/>
    <w:tmpl w:val="E1806A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0E1165"/>
    <w:rsid w:val="00316247"/>
    <w:rsid w:val="00362AB0"/>
    <w:rsid w:val="003E72AA"/>
    <w:rsid w:val="003F5DA2"/>
    <w:rsid w:val="00512982"/>
    <w:rsid w:val="00514664"/>
    <w:rsid w:val="00526D47"/>
    <w:rsid w:val="0055255D"/>
    <w:rsid w:val="005C219A"/>
    <w:rsid w:val="006847E2"/>
    <w:rsid w:val="0070056B"/>
    <w:rsid w:val="00872AB0"/>
    <w:rsid w:val="008A0691"/>
    <w:rsid w:val="009F0B3A"/>
    <w:rsid w:val="00B15527"/>
    <w:rsid w:val="00B411DB"/>
    <w:rsid w:val="00BA3203"/>
    <w:rsid w:val="00C50B27"/>
    <w:rsid w:val="00D37BFD"/>
    <w:rsid w:val="00D44277"/>
    <w:rsid w:val="00DC1BF5"/>
    <w:rsid w:val="00E709EA"/>
    <w:rsid w:val="00E8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872A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33</TotalTime>
  <Pages>2</Pages>
  <Words>344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4</cp:revision>
  <cp:lastPrinted>2012-04-25T08:21:00Z</cp:lastPrinted>
  <dcterms:created xsi:type="dcterms:W3CDTF">2018-05-02T15:27:00Z</dcterms:created>
  <dcterms:modified xsi:type="dcterms:W3CDTF">2019-05-08T08:07:00Z</dcterms:modified>
</cp:coreProperties>
</file>