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31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Veletová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31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dětského domova v přípravě mladých lidí na samostatný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3C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25C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83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F0F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C00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83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F0F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83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831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45F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718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45F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711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A4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711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F0F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182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D7182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E3C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D718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E3C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</w:p>
          <w:p w:rsidR="00D83108" w:rsidRDefault="00D83108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rozsáhlé dotazníkové šetření</w:t>
            </w:r>
          </w:p>
          <w:p w:rsidR="0057118F" w:rsidRDefault="0057118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návaznost tématu na studovaný obor</w:t>
            </w:r>
          </w:p>
          <w:p w:rsidR="00D71823" w:rsidRDefault="00D71823" w:rsidP="00D7182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 o analyzovanou problematiku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A4DEF" w:rsidRDefault="00D83108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náležitosti (hovorové výrazy, překlepy, nadpisy na konci stran atp.</w:t>
            </w:r>
            <w:r w:rsidR="00AE3C66">
              <w:rPr>
                <w:sz w:val="22"/>
                <w:szCs w:val="22"/>
              </w:rPr>
              <w:t>)</w:t>
            </w:r>
          </w:p>
          <w:p w:rsidR="00B25C32" w:rsidRDefault="0057118F" w:rsidP="00B25C3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větší provázanost kapitol teoretické části práce</w:t>
            </w:r>
          </w:p>
          <w:p w:rsidR="0057118F" w:rsidRPr="00B25C32" w:rsidRDefault="0057118F" w:rsidP="00B25C3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lze zaznamenat nadbytečné </w:t>
            </w:r>
            <w:r w:rsidR="00945FE9">
              <w:rPr>
                <w:sz w:val="22"/>
                <w:szCs w:val="22"/>
              </w:rPr>
              <w:t>opakování identických informací</w:t>
            </w:r>
          </w:p>
          <w:p w:rsidR="0057118F" w:rsidRPr="0057118F" w:rsidRDefault="00D71823" w:rsidP="0057118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je otevřené kódování rozhovoru s pouze jednou </w:t>
            </w:r>
            <w:proofErr w:type="spellStart"/>
            <w:r>
              <w:rPr>
                <w:sz w:val="22"/>
                <w:szCs w:val="22"/>
              </w:rPr>
              <w:t>informantkou</w:t>
            </w:r>
            <w:proofErr w:type="spellEnd"/>
            <w:r w:rsidR="00B25C32">
              <w:rPr>
                <w:sz w:val="22"/>
                <w:szCs w:val="22"/>
              </w:rPr>
              <w:t xml:space="preserve">, </w:t>
            </w:r>
            <w:r w:rsidR="0057118F">
              <w:rPr>
                <w:sz w:val="22"/>
                <w:szCs w:val="22"/>
              </w:rPr>
              <w:t>prezentovaná</w:t>
            </w:r>
            <w:r w:rsidR="00B25C32">
              <w:rPr>
                <w:sz w:val="22"/>
                <w:szCs w:val="22"/>
              </w:rPr>
              <w:t xml:space="preserve"> analýza a interpretace dat</w:t>
            </w:r>
            <w:r w:rsidR="0057118F">
              <w:rPr>
                <w:sz w:val="22"/>
                <w:szCs w:val="22"/>
              </w:rPr>
              <w:t xml:space="preserve">, </w:t>
            </w:r>
            <w:r w:rsidR="0057118F" w:rsidRPr="0057118F">
              <w:rPr>
                <w:sz w:val="22"/>
                <w:szCs w:val="22"/>
              </w:rPr>
              <w:t>shrnutí výsledků výzkumu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570F5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7118F" w:rsidP="00D83108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zhodnotit limity Vašeho výzkumu.</w:t>
            </w:r>
          </w:p>
          <w:p w:rsidR="0057118F" w:rsidRPr="005C6597" w:rsidRDefault="0057118F" w:rsidP="00D83108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5711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5711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831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4DEF">
              <w:rPr>
                <w:sz w:val="22"/>
                <w:szCs w:val="22"/>
              </w:rPr>
              <w:t xml:space="preserve"> </w:t>
            </w:r>
            <w:r w:rsidR="0057118F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45FE9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29" w:rsidRDefault="00BD6929">
      <w:r>
        <w:separator/>
      </w:r>
    </w:p>
  </w:endnote>
  <w:endnote w:type="continuationSeparator" w:id="0">
    <w:p w:rsidR="00BD6929" w:rsidRDefault="00BD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29" w:rsidRDefault="00BD6929">
      <w:r>
        <w:separator/>
      </w:r>
    </w:p>
  </w:footnote>
  <w:footnote w:type="continuationSeparator" w:id="0">
    <w:p w:rsidR="00BD6929" w:rsidRDefault="00BD69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0F6324"/>
    <w:rsid w:val="001063A0"/>
    <w:rsid w:val="00154F27"/>
    <w:rsid w:val="002454CA"/>
    <w:rsid w:val="00362AB0"/>
    <w:rsid w:val="003707DE"/>
    <w:rsid w:val="003F5DA2"/>
    <w:rsid w:val="00473D25"/>
    <w:rsid w:val="00512982"/>
    <w:rsid w:val="00526D47"/>
    <w:rsid w:val="0055255D"/>
    <w:rsid w:val="0057118F"/>
    <w:rsid w:val="005A499C"/>
    <w:rsid w:val="005C219A"/>
    <w:rsid w:val="005C6597"/>
    <w:rsid w:val="00665E7A"/>
    <w:rsid w:val="006847E2"/>
    <w:rsid w:val="007553A2"/>
    <w:rsid w:val="007570F5"/>
    <w:rsid w:val="007A4DEF"/>
    <w:rsid w:val="007C21FF"/>
    <w:rsid w:val="008614B3"/>
    <w:rsid w:val="00906B61"/>
    <w:rsid w:val="00945FE9"/>
    <w:rsid w:val="009A27D5"/>
    <w:rsid w:val="00A55A57"/>
    <w:rsid w:val="00AA7257"/>
    <w:rsid w:val="00AE3C66"/>
    <w:rsid w:val="00B25C32"/>
    <w:rsid w:val="00B411DB"/>
    <w:rsid w:val="00BA3203"/>
    <w:rsid w:val="00BD6929"/>
    <w:rsid w:val="00C00443"/>
    <w:rsid w:val="00C26D3A"/>
    <w:rsid w:val="00C50B27"/>
    <w:rsid w:val="00CA7D64"/>
    <w:rsid w:val="00D05C79"/>
    <w:rsid w:val="00D71823"/>
    <w:rsid w:val="00D83108"/>
    <w:rsid w:val="00DC1BF5"/>
    <w:rsid w:val="00DF0F12"/>
    <w:rsid w:val="00E709EA"/>
    <w:rsid w:val="00E82C6E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6B97C"/>
  <w15:docId w15:val="{3E6850D3-E897-4E37-8F7A-9F25FA32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5711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1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2019-05-13T12:30:00Z</cp:lastPrinted>
  <dcterms:created xsi:type="dcterms:W3CDTF">2019-05-13T12:31:00Z</dcterms:created>
  <dcterms:modified xsi:type="dcterms:W3CDTF">2019-05-13T12:31:00Z</dcterms:modified>
</cp:coreProperties>
</file>