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 w:rsidRPr="00FE173F">
              <w:rPr>
                <w:sz w:val="22"/>
                <w:szCs w:val="22"/>
              </w:rPr>
              <w:t>Daniela Václavková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 w:rsidRPr="00FE173F">
              <w:rPr>
                <w:sz w:val="22"/>
                <w:szCs w:val="22"/>
              </w:rPr>
              <w:t>Rizika odměn a trestů u dětí ve školním zařízení a dopad na jejich motivaci při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525A8" w:rsidP="0025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173F" w:rsidP="002525A8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Autorka se ve své práci věnuje </w:t>
            </w:r>
            <w:r>
              <w:rPr>
                <w:sz w:val="23"/>
                <w:szCs w:val="23"/>
              </w:rPr>
              <w:t xml:space="preserve">vlivem odměn a trestů na snahu žáků dosahovat, co nejlepších výsledků ve škole. Určitě oceňuji zajímavé téma. Práce je logicky členěna a studentka se v nich věnuje všem teoretickým východiskům vztažným k tématu. Pozitivně kvituji i práci s cizojazyčnou literaturou (3 zdroje). Autorka vymezuje vhodně základní kategorie a ve finále osvětluje </w:t>
            </w:r>
            <w:r w:rsidRPr="00FE173F">
              <w:rPr>
                <w:sz w:val="23"/>
                <w:szCs w:val="23"/>
              </w:rPr>
              <w:t>dopady o</w:t>
            </w:r>
            <w:r>
              <w:rPr>
                <w:sz w:val="23"/>
                <w:szCs w:val="23"/>
              </w:rPr>
              <w:t xml:space="preserve">dměn a trestů na motivaci žáků, což je ústředním tématem i výzkumné části. </w:t>
            </w:r>
          </w:p>
          <w:p w:rsidR="00FE173F" w:rsidRDefault="00003C71" w:rsidP="002525A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Oceňuji snahu studentky konstruovat dotazník na základně konkrétních teoretických poznatků (s. 3). Také je pozitivním faktem to, že výzkumnice otestovala svůj výzkumný nástroj na vzorku respondentů a poté dále dotazník upravovala. Studentka v něm vhodně pracuje s výroky a pomocí </w:t>
            </w:r>
            <w:proofErr w:type="spellStart"/>
            <w:r>
              <w:rPr>
                <w:sz w:val="23"/>
                <w:szCs w:val="23"/>
              </w:rPr>
              <w:t>Likertovy</w:t>
            </w:r>
            <w:proofErr w:type="spellEnd"/>
            <w:r>
              <w:rPr>
                <w:sz w:val="23"/>
                <w:szCs w:val="23"/>
              </w:rPr>
              <w:t xml:space="preserve"> škály zajímavě zachycuje míru ztotožnění se s těmito </w:t>
            </w:r>
            <w:r w:rsidR="005F3240">
              <w:rPr>
                <w:sz w:val="23"/>
                <w:szCs w:val="23"/>
              </w:rPr>
              <w:t>výpověďmi</w:t>
            </w:r>
            <w:r>
              <w:rPr>
                <w:sz w:val="23"/>
                <w:szCs w:val="23"/>
              </w:rPr>
              <w:t xml:space="preserve">. Zajímavá zjištění jsou vhodně shrnuta v tabulce na s. 50 – odměny a s. 59 – tresty. </w:t>
            </w:r>
            <w:r w:rsidR="008B52ED">
              <w:rPr>
                <w:sz w:val="23"/>
                <w:szCs w:val="23"/>
              </w:rPr>
              <w:t xml:space="preserve">Studentka jasně odpovídá na všechny výzkumné otázky. </w:t>
            </w:r>
          </w:p>
          <w:p w:rsidR="00B411DB" w:rsidRPr="00C50B27" w:rsidRDefault="008B52ED" w:rsidP="0025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velmi zdařilou.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Pr="00C50B27" w:rsidRDefault="008B52ED" w:rsidP="00362AB0">
            <w:pPr>
              <w:rPr>
                <w:b/>
                <w:sz w:val="22"/>
                <w:szCs w:val="22"/>
              </w:rPr>
            </w:pPr>
          </w:p>
          <w:p w:rsidR="008B52ED" w:rsidRPr="005F3240" w:rsidRDefault="008B52ED" w:rsidP="005F32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Dokázala byste </w:t>
            </w:r>
            <w:r w:rsidR="005F32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buď na základě studované literatury, či na základě Vašich výsledků</w:t>
            </w:r>
            <w:r w:rsidR="005F324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říci, jaké odměny a</w:t>
            </w:r>
            <w:r w:rsidRPr="008B52ED">
              <w:rPr>
                <w:sz w:val="22"/>
                <w:szCs w:val="22"/>
              </w:rPr>
              <w:t xml:space="preserve"> tresty jsou pro žáky nejvíce motivující v souvislosti s prostředím rodinným </w:t>
            </w:r>
            <w:r>
              <w:rPr>
                <w:sz w:val="22"/>
                <w:szCs w:val="22"/>
              </w:rPr>
              <w:t>a</w:t>
            </w:r>
            <w:r w:rsidRPr="008B52ED">
              <w:rPr>
                <w:sz w:val="22"/>
                <w:szCs w:val="22"/>
              </w:rPr>
              <w:t xml:space="preserve"> školním? </w:t>
            </w:r>
          </w:p>
          <w:p w:rsidR="00B411DB" w:rsidRPr="005F3240" w:rsidRDefault="008B52E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Srovnejte Vaše výsledky s </w:t>
            </w:r>
            <w:r w:rsidR="005F3240">
              <w:rPr>
                <w:sz w:val="22"/>
                <w:szCs w:val="22"/>
              </w:rPr>
              <w:t>pozn</w:t>
            </w:r>
            <w:r>
              <w:rPr>
                <w:sz w:val="22"/>
                <w:szCs w:val="22"/>
              </w:rPr>
              <w:t>atky, se kterými pracujete v teoretické části. Shodují se?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3240">
              <w:rPr>
                <w:sz w:val="22"/>
                <w:szCs w:val="22"/>
              </w:rPr>
              <w:t xml:space="preserve"> 5. 5. 2019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2D" w:rsidRDefault="0079712D">
      <w:r>
        <w:separator/>
      </w:r>
    </w:p>
  </w:endnote>
  <w:endnote w:type="continuationSeparator" w:id="0">
    <w:p w:rsidR="0079712D" w:rsidRDefault="0079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2D" w:rsidRDefault="0079712D">
      <w:r>
        <w:separator/>
      </w:r>
    </w:p>
  </w:footnote>
  <w:footnote w:type="continuationSeparator" w:id="0">
    <w:p w:rsidR="0079712D" w:rsidRDefault="007971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F"/>
    <w:rsid w:val="00003C71"/>
    <w:rsid w:val="000E2C47"/>
    <w:rsid w:val="002525A8"/>
    <w:rsid w:val="00362AB0"/>
    <w:rsid w:val="003F5DA2"/>
    <w:rsid w:val="00512982"/>
    <w:rsid w:val="00514664"/>
    <w:rsid w:val="00526D47"/>
    <w:rsid w:val="0055255D"/>
    <w:rsid w:val="005C219A"/>
    <w:rsid w:val="005F3240"/>
    <w:rsid w:val="006847E2"/>
    <w:rsid w:val="00730C1A"/>
    <w:rsid w:val="0079712D"/>
    <w:rsid w:val="008B52ED"/>
    <w:rsid w:val="00B411DB"/>
    <w:rsid w:val="00BA3203"/>
    <w:rsid w:val="00C03D7D"/>
    <w:rsid w:val="00C50B27"/>
    <w:rsid w:val="00D62416"/>
    <w:rsid w:val="00DC1BF5"/>
    <w:rsid w:val="00E709EA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74FB4"/>
  <w15:chartTrackingRefBased/>
  <w15:docId w15:val="{0450CF8B-A2D9-4BC4-BD13-DAE98CE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43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2</cp:revision>
  <cp:lastPrinted>2012-04-25T08:21:00Z</cp:lastPrinted>
  <dcterms:created xsi:type="dcterms:W3CDTF">2019-05-02T13:05:00Z</dcterms:created>
  <dcterms:modified xsi:type="dcterms:W3CDTF">2019-05-06T11:16:00Z</dcterms:modified>
</cp:coreProperties>
</file>