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C3E6F" w:rsidRDefault="00AC3E6F" w:rsidP="00362AB0">
            <w:pPr>
              <w:rPr>
                <w:sz w:val="22"/>
                <w:szCs w:val="22"/>
              </w:rPr>
            </w:pPr>
            <w:r w:rsidRPr="00AC3E6F">
              <w:rPr>
                <w:color w:val="000000"/>
                <w:sz w:val="22"/>
                <w:szCs w:val="22"/>
              </w:rPr>
              <w:t>Daniela Václavková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C3E6F" w:rsidRDefault="00AC3E6F" w:rsidP="00362AB0">
            <w:pPr>
              <w:rPr>
                <w:sz w:val="22"/>
                <w:szCs w:val="22"/>
              </w:rPr>
            </w:pPr>
            <w:r w:rsidRPr="00AC3E6F">
              <w:rPr>
                <w:color w:val="000000"/>
                <w:sz w:val="22"/>
                <w:szCs w:val="22"/>
              </w:rPr>
              <w:t>Rizika odměn a trestů u dětí ve školním zařízení a dopad na jejich motivaci při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AC3E6F" w:rsidRDefault="00AC3E6F" w:rsidP="00362AB0">
            <w:pPr>
              <w:rPr>
                <w:sz w:val="22"/>
                <w:szCs w:val="22"/>
              </w:rPr>
            </w:pPr>
            <w:r w:rsidRPr="00AC3E6F"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AC3E6F" w:rsidRDefault="00AC3E6F" w:rsidP="00362AB0">
            <w:pPr>
              <w:rPr>
                <w:sz w:val="22"/>
                <w:szCs w:val="22"/>
              </w:rPr>
            </w:pPr>
            <w:r w:rsidRPr="00AC3E6F">
              <w:rPr>
                <w:color w:val="000000"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AC3E6F" w:rsidRDefault="00AC3E6F" w:rsidP="00362AB0">
            <w:pPr>
              <w:rPr>
                <w:sz w:val="22"/>
                <w:szCs w:val="22"/>
              </w:rPr>
            </w:pPr>
            <w:r w:rsidRPr="00AC3E6F">
              <w:rPr>
                <w:color w:val="000000"/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C3E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se věnuje aktuálnímu tématu a je pojata velmi zdařile.</w:t>
            </w:r>
          </w:p>
          <w:p w:rsidR="00AC3E6F" w:rsidRDefault="00AC3E6F" w:rsidP="00362AB0">
            <w:pPr>
              <w:rPr>
                <w:sz w:val="22"/>
                <w:szCs w:val="22"/>
              </w:rPr>
            </w:pPr>
          </w:p>
          <w:p w:rsidR="00AC3E6F" w:rsidRDefault="00AC3E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obsahuje všechny teoretické náležitosti, které by měla závěrečná práce tohoto stupně obsahovat. </w:t>
            </w:r>
          </w:p>
          <w:p w:rsidR="00AC3E6F" w:rsidRDefault="00AC3E6F" w:rsidP="00362AB0">
            <w:pPr>
              <w:rPr>
                <w:sz w:val="22"/>
                <w:szCs w:val="22"/>
              </w:rPr>
            </w:pPr>
          </w:p>
          <w:p w:rsidR="00AC3E6F" w:rsidRDefault="00AC3E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emirické části se autorka rozhodla </w:t>
            </w:r>
            <w:r w:rsidR="00760A9A">
              <w:rPr>
                <w:sz w:val="22"/>
                <w:szCs w:val="22"/>
              </w:rPr>
              <w:t>pro konstrukci vlastního dotazníku, ve kterém vycházela z teoretických východisek. Oceňuji i předvýzkum, který provedla a němž následně dotazník upravovala.</w:t>
            </w:r>
          </w:p>
          <w:p w:rsidR="00760A9A" w:rsidRDefault="00760A9A" w:rsidP="00362AB0">
            <w:pPr>
              <w:rPr>
                <w:sz w:val="22"/>
                <w:szCs w:val="22"/>
              </w:rPr>
            </w:pPr>
          </w:p>
          <w:p w:rsidR="00B411DB" w:rsidRDefault="00760A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nenecházím žádné nedostatky a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60A9A" w:rsidP="00760A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Kdyby jste provedla stejný výzkum v některých z alternativních škol, myslíte si, k jakým výsledkům si myslíte, že by jste došla?</w:t>
            </w:r>
          </w:p>
          <w:p w:rsidR="00760A9A" w:rsidRPr="00C50B27" w:rsidRDefault="00760A9A" w:rsidP="00760A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rozhodla práve pro základní školy, které uvádíte v dotazníku?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15" w:rsidRDefault="00945915">
      <w:r>
        <w:separator/>
      </w:r>
    </w:p>
  </w:endnote>
  <w:endnote w:type="continuationSeparator" w:id="0">
    <w:p w:rsidR="00945915" w:rsidRDefault="0094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15" w:rsidRDefault="00945915">
      <w:r>
        <w:separator/>
      </w:r>
    </w:p>
  </w:footnote>
  <w:footnote w:type="continuationSeparator" w:id="0">
    <w:p w:rsidR="00945915" w:rsidRDefault="009459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DD9"/>
    <w:multiLevelType w:val="hybridMultilevel"/>
    <w:tmpl w:val="CD96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6F"/>
    <w:rsid w:val="00154F27"/>
    <w:rsid w:val="00362AB0"/>
    <w:rsid w:val="003F5DA2"/>
    <w:rsid w:val="004D5F65"/>
    <w:rsid w:val="00512982"/>
    <w:rsid w:val="00526D47"/>
    <w:rsid w:val="0055255D"/>
    <w:rsid w:val="005C219A"/>
    <w:rsid w:val="006847E2"/>
    <w:rsid w:val="006954F7"/>
    <w:rsid w:val="007553A2"/>
    <w:rsid w:val="00760A9A"/>
    <w:rsid w:val="008614B3"/>
    <w:rsid w:val="00945915"/>
    <w:rsid w:val="009A27D5"/>
    <w:rsid w:val="00AC3E6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61D85-C5D1-46A9-A47B-AD0A7867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(8)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2019-05-07T14:08:00Z</dcterms:created>
  <dcterms:modified xsi:type="dcterms:W3CDTF">2019-05-07T14:08:00Z</dcterms:modified>
</cp:coreProperties>
</file>