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F799F" w:rsidP="00362AB0">
            <w:pPr>
              <w:rPr>
                <w:sz w:val="22"/>
                <w:szCs w:val="22"/>
              </w:rPr>
            </w:pPr>
            <w:r>
              <w:t>Radek Štohl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F799F" w:rsidP="00362AB0">
            <w:pPr>
              <w:rPr>
                <w:sz w:val="22"/>
                <w:szCs w:val="22"/>
              </w:rPr>
            </w:pPr>
            <w:r>
              <w:t>Závislost dětí mladšího školního věku na moderních technologiích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F79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F79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F79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14F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Téma, kter</w:t>
            </w:r>
            <w:r w:rsidR="00032BFA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si student zvolil je v dnešní době velmi aktuální, potřebné</w:t>
            </w:r>
            <w:r w:rsidR="00032BFA">
              <w:rPr>
                <w:sz w:val="22"/>
                <w:szCs w:val="22"/>
              </w:rPr>
              <w:t>, protože závislost na moderních technologiích</w:t>
            </w:r>
            <w:r>
              <w:rPr>
                <w:sz w:val="22"/>
                <w:szCs w:val="22"/>
              </w:rPr>
              <w:t xml:space="preserve"> může být</w:t>
            </w:r>
            <w:r w:rsidR="00032BFA">
              <w:rPr>
                <w:sz w:val="22"/>
                <w:szCs w:val="22"/>
              </w:rPr>
              <w:t xml:space="preserve"> pro děti mladšího školního věku</w:t>
            </w:r>
            <w:r>
              <w:rPr>
                <w:sz w:val="22"/>
                <w:szCs w:val="22"/>
              </w:rPr>
              <w:t xml:space="preserve"> nebezpečn</w:t>
            </w:r>
            <w:r w:rsidR="00032BFA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E14FB2" w:rsidRPr="00C50B27" w:rsidRDefault="00032B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Předkládané b</w:t>
            </w:r>
            <w:r w:rsidR="00E14FB2">
              <w:rPr>
                <w:sz w:val="22"/>
                <w:szCs w:val="22"/>
              </w:rPr>
              <w:t>akalářské práci bych vytkla přílišné členění do mnoha podkapitol. Autor se sice zjevně snažil, aby práce byla přehledná, ale velké množství podkapitol obsahuje pouze jeden odstavec a působí tak nedokončeně.</w:t>
            </w:r>
          </w:p>
          <w:p w:rsidR="00452EBE" w:rsidRDefault="00452EBE" w:rsidP="00362AB0">
            <w:pPr>
              <w:rPr>
                <w:sz w:val="22"/>
                <w:szCs w:val="22"/>
              </w:rPr>
            </w:pPr>
          </w:p>
          <w:p w:rsidR="00B411DB" w:rsidRDefault="00452E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E14FB2">
              <w:rPr>
                <w:sz w:val="22"/>
                <w:szCs w:val="22"/>
              </w:rPr>
              <w:t> empirické části</w:t>
            </w:r>
            <w:r>
              <w:rPr>
                <w:sz w:val="22"/>
                <w:szCs w:val="22"/>
              </w:rPr>
              <w:t> prác</w:t>
            </w:r>
            <w:r w:rsidR="00E14FB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chybí podrobnější popis výzkumného vzorku. </w:t>
            </w:r>
            <w:r w:rsidR="00E14FB2">
              <w:rPr>
                <w:sz w:val="22"/>
                <w:szCs w:val="22"/>
              </w:rPr>
              <w:t>Student</w:t>
            </w:r>
            <w:r>
              <w:rPr>
                <w:sz w:val="22"/>
                <w:szCs w:val="22"/>
              </w:rPr>
              <w:t xml:space="preserve"> sice popisuje, že se jednalo o učitele, ale </w:t>
            </w:r>
            <w:r w:rsidR="00E14FB2">
              <w:rPr>
                <w:sz w:val="22"/>
                <w:szCs w:val="22"/>
              </w:rPr>
              <w:t xml:space="preserve">nijak </w:t>
            </w:r>
            <w:r w:rsidR="00C54564">
              <w:rPr>
                <w:sz w:val="22"/>
                <w:szCs w:val="22"/>
              </w:rPr>
              <w:t>blíže</w:t>
            </w:r>
            <w:r w:rsidR="00E14FB2">
              <w:rPr>
                <w:sz w:val="22"/>
                <w:szCs w:val="22"/>
              </w:rPr>
              <w:t xml:space="preserve"> je</w:t>
            </w:r>
            <w:r w:rsidR="00C54564">
              <w:rPr>
                <w:sz w:val="22"/>
                <w:szCs w:val="22"/>
              </w:rPr>
              <w:t xml:space="preserve"> nespecifikuje</w:t>
            </w:r>
            <w:r w:rsidR="00E14FB2">
              <w:rPr>
                <w:sz w:val="22"/>
                <w:szCs w:val="22"/>
              </w:rPr>
              <w:t xml:space="preserve"> ani neuvádí bližší informace o tom, kde a jak rozhovory probíhaly a zda byly anonymizovány.</w:t>
            </w:r>
          </w:p>
          <w:p w:rsidR="00E14FB2" w:rsidRDefault="00E14FB2" w:rsidP="00362AB0">
            <w:pPr>
              <w:rPr>
                <w:sz w:val="22"/>
                <w:szCs w:val="22"/>
              </w:rPr>
            </w:pPr>
          </w:p>
          <w:p w:rsidR="00B411DB" w:rsidRDefault="00C545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je nelogický skok mezi šestou a sedmou kapitolou. Absentuje jakýkoliv popis, </w:t>
            </w:r>
            <w:r w:rsidR="009B7AF1">
              <w:rPr>
                <w:sz w:val="22"/>
                <w:szCs w:val="22"/>
              </w:rPr>
              <w:t>kterým</w:t>
            </w:r>
            <w:r>
              <w:rPr>
                <w:sz w:val="22"/>
                <w:szCs w:val="22"/>
              </w:rPr>
              <w:t xml:space="preserve"> autor </w:t>
            </w:r>
            <w:r w:rsidR="00E14FB2">
              <w:rPr>
                <w:sz w:val="22"/>
                <w:szCs w:val="22"/>
              </w:rPr>
              <w:t>dospěl</w:t>
            </w:r>
            <w:r>
              <w:rPr>
                <w:sz w:val="22"/>
                <w:szCs w:val="22"/>
              </w:rPr>
              <w:t xml:space="preserve"> k</w:t>
            </w:r>
            <w:r w:rsidR="00E14FB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výsledkům</w:t>
            </w:r>
            <w:r w:rsidR="00E14FB2">
              <w:rPr>
                <w:sz w:val="22"/>
                <w:szCs w:val="22"/>
              </w:rPr>
              <w:t xml:space="preserve"> výzkumu</w:t>
            </w:r>
            <w:r>
              <w:rPr>
                <w:sz w:val="22"/>
                <w:szCs w:val="22"/>
              </w:rPr>
              <w:t>. Popisuje sice, že provedl otevřené a axiální kódování, ale už nezmiňuje jakým způsobem to bylo prováděno.</w:t>
            </w:r>
            <w:r w:rsidR="00E14FB2">
              <w:rPr>
                <w:sz w:val="22"/>
                <w:szCs w:val="22"/>
              </w:rPr>
              <w:t xml:space="preserve"> Navíc v</w:t>
            </w:r>
            <w:r>
              <w:rPr>
                <w:sz w:val="22"/>
                <w:szCs w:val="22"/>
              </w:rPr>
              <w:t>ýsledky axiálního kódování v interpretaci výsledků zcela chybí.</w:t>
            </w:r>
          </w:p>
          <w:p w:rsidR="00E14FB2" w:rsidRDefault="00E14FB2" w:rsidP="00362AB0">
            <w:pPr>
              <w:rPr>
                <w:sz w:val="22"/>
                <w:szCs w:val="22"/>
              </w:rPr>
            </w:pPr>
          </w:p>
          <w:p w:rsidR="00C54564" w:rsidRPr="00C50B27" w:rsidRDefault="00C545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i celá diskuse, ve které by autor zhodnotil své limity a porovnal výsledky svého výzkumu s</w:t>
            </w:r>
            <w:r w:rsidR="00E14FB2">
              <w:rPr>
                <w:sz w:val="22"/>
                <w:szCs w:val="22"/>
              </w:rPr>
              <w:t> jinými odbornými zdroji.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14F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tedy mnoho nedostatků v empirické části, ale i přesto ji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F799F" w:rsidP="005F79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Popište, jak jste během </w:t>
            </w:r>
            <w:r w:rsidR="009B7AF1">
              <w:rPr>
                <w:sz w:val="22"/>
                <w:szCs w:val="22"/>
              </w:rPr>
              <w:t xml:space="preserve">analýzy </w:t>
            </w:r>
            <w:r>
              <w:rPr>
                <w:sz w:val="22"/>
                <w:szCs w:val="22"/>
              </w:rPr>
              <w:t>výzkumu prováděl axiální kódování.</w:t>
            </w:r>
          </w:p>
          <w:p w:rsidR="005F799F" w:rsidRDefault="005F799F" w:rsidP="005F799F">
            <w:pPr>
              <w:pStyle w:val="Odstavecseseznamem"/>
              <w:rPr>
                <w:sz w:val="22"/>
                <w:szCs w:val="22"/>
              </w:rPr>
            </w:pPr>
          </w:p>
          <w:p w:rsidR="005F799F" w:rsidRDefault="005F799F" w:rsidP="005F79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vliv má školní prostředí na závislost na moderních technologiích u dětí mladší</w:t>
            </w:r>
            <w:r w:rsidR="009B7AF1">
              <w:rPr>
                <w:sz w:val="22"/>
                <w:szCs w:val="22"/>
              </w:rPr>
              <w:t>ho</w:t>
            </w:r>
            <w:r>
              <w:rPr>
                <w:sz w:val="22"/>
                <w:szCs w:val="22"/>
              </w:rPr>
              <w:t xml:space="preserve"> školního věku?</w:t>
            </w:r>
          </w:p>
          <w:p w:rsidR="005F799F" w:rsidRPr="005F799F" w:rsidRDefault="005F799F" w:rsidP="005F799F">
            <w:pPr>
              <w:pStyle w:val="Odstavecseseznamem"/>
              <w:rPr>
                <w:sz w:val="22"/>
                <w:szCs w:val="22"/>
              </w:rPr>
            </w:pPr>
          </w:p>
          <w:p w:rsidR="005F799F" w:rsidRDefault="005F799F" w:rsidP="005F799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Zkuste porovnat výsledky Vašeho výzkumu s teoretickou literaturou. Dospěl jste k podobným nebo zcela odlišným výsledkům a proč?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51" w:rsidRDefault="00A55F51">
      <w:r>
        <w:separator/>
      </w:r>
    </w:p>
  </w:endnote>
  <w:endnote w:type="continuationSeparator" w:id="0">
    <w:p w:rsidR="00A55F51" w:rsidRDefault="00A5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51" w:rsidRDefault="00A55F51">
      <w:r>
        <w:separator/>
      </w:r>
    </w:p>
  </w:footnote>
  <w:footnote w:type="continuationSeparator" w:id="0">
    <w:p w:rsidR="00A55F51" w:rsidRDefault="00A55F5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2072"/>
    <w:multiLevelType w:val="hybridMultilevel"/>
    <w:tmpl w:val="A6D23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E"/>
    <w:rsid w:val="00032BFA"/>
    <w:rsid w:val="000E200F"/>
    <w:rsid w:val="000E2C47"/>
    <w:rsid w:val="00362AB0"/>
    <w:rsid w:val="003F5DA2"/>
    <w:rsid w:val="00452EBE"/>
    <w:rsid w:val="00512982"/>
    <w:rsid w:val="00514664"/>
    <w:rsid w:val="00526D47"/>
    <w:rsid w:val="0055255D"/>
    <w:rsid w:val="005C219A"/>
    <w:rsid w:val="005F799F"/>
    <w:rsid w:val="00617950"/>
    <w:rsid w:val="006847E2"/>
    <w:rsid w:val="0069209D"/>
    <w:rsid w:val="00730C1A"/>
    <w:rsid w:val="009B7AF1"/>
    <w:rsid w:val="00A55F51"/>
    <w:rsid w:val="00B411DB"/>
    <w:rsid w:val="00BA3203"/>
    <w:rsid w:val="00C03D7D"/>
    <w:rsid w:val="00C50B27"/>
    <w:rsid w:val="00C54564"/>
    <w:rsid w:val="00D62416"/>
    <w:rsid w:val="00DC1BF5"/>
    <w:rsid w:val="00E14FB2"/>
    <w:rsid w:val="00E709EA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F68C4-637D-46DB-A9C1-4678E586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F7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0</TotalTime>
  <Pages>2</Pages>
  <Words>405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Venterová</cp:lastModifiedBy>
  <cp:revision>2</cp:revision>
  <cp:lastPrinted>2012-04-25T08:21:00Z</cp:lastPrinted>
  <dcterms:created xsi:type="dcterms:W3CDTF">2019-05-07T14:03:00Z</dcterms:created>
  <dcterms:modified xsi:type="dcterms:W3CDTF">2019-05-07T14:03:00Z</dcterms:modified>
</cp:coreProperties>
</file>