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4586" w:rsidP="00362AB0">
            <w:pPr>
              <w:rPr>
                <w:sz w:val="22"/>
                <w:szCs w:val="22"/>
              </w:rPr>
            </w:pPr>
            <w:r>
              <w:t xml:space="preserve">Radek </w:t>
            </w:r>
            <w:proofErr w:type="spellStart"/>
            <w:r>
              <w:t>Štohl</w:t>
            </w:r>
            <w:proofErr w:type="spellEnd"/>
          </w:p>
        </w:tc>
      </w:tr>
      <w:tr w:rsidR="00A44586" w:rsidRPr="00C50B27" w:rsidTr="00C50B27">
        <w:tc>
          <w:tcPr>
            <w:tcW w:w="2808" w:type="dxa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t>Závislost dětí mladšího školního věku na moderních technologiích</w:t>
            </w:r>
          </w:p>
        </w:tc>
      </w:tr>
      <w:tr w:rsidR="00A44586" w:rsidRPr="00C50B27" w:rsidTr="00C50B27">
        <w:tc>
          <w:tcPr>
            <w:tcW w:w="2808" w:type="dxa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A44586" w:rsidRPr="00C50B27" w:rsidTr="00C50B27">
        <w:tc>
          <w:tcPr>
            <w:tcW w:w="2808" w:type="dxa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44586" w:rsidRPr="00C50B27" w:rsidTr="00C50B27">
        <w:tc>
          <w:tcPr>
            <w:tcW w:w="2808" w:type="dxa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A44586" w:rsidRPr="00C50B27" w:rsidTr="00C50B27">
        <w:tc>
          <w:tcPr>
            <w:tcW w:w="2808" w:type="dxa"/>
            <w:vAlign w:val="center"/>
          </w:tcPr>
          <w:p w:rsidR="00A44586" w:rsidRPr="00C50B27" w:rsidRDefault="00A44586" w:rsidP="00A445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44586" w:rsidRPr="00C50B27" w:rsidRDefault="00A44586" w:rsidP="00A44586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44586" w:rsidRPr="00C50B27" w:rsidRDefault="00A44586" w:rsidP="00A44586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44586" w:rsidRPr="00C50B27" w:rsidTr="00C50B27">
        <w:tc>
          <w:tcPr>
            <w:tcW w:w="9828" w:type="dxa"/>
            <w:gridSpan w:val="9"/>
            <w:shd w:val="clear" w:color="auto" w:fill="A6A6A6"/>
          </w:tcPr>
          <w:p w:rsidR="00A44586" w:rsidRPr="00C50B27" w:rsidRDefault="00A44586" w:rsidP="00A44586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244F82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244F82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244F82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B411DB">
        <w:tc>
          <w:tcPr>
            <w:tcW w:w="9828" w:type="dxa"/>
            <w:gridSpan w:val="9"/>
            <w:shd w:val="clear" w:color="auto" w:fill="A6A6A6"/>
          </w:tcPr>
          <w:p w:rsidR="00A44586" w:rsidRPr="00B411DB" w:rsidRDefault="00A44586" w:rsidP="00A4458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911BF0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9828" w:type="dxa"/>
            <w:gridSpan w:val="9"/>
          </w:tcPr>
          <w:p w:rsidR="00A44586" w:rsidRPr="00063DC1" w:rsidRDefault="00A44586" w:rsidP="00A44586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44586" w:rsidRDefault="00A44586" w:rsidP="007F2F7B">
            <w:pPr>
              <w:jc w:val="both"/>
            </w:pPr>
            <w:r w:rsidRPr="00D90D2E">
              <w:rPr>
                <w:sz w:val="22"/>
                <w:szCs w:val="22"/>
              </w:rPr>
              <w:t xml:space="preserve">Autor si vybral pro svou závěrečnou práci problematiku </w:t>
            </w:r>
            <w:r>
              <w:rPr>
                <w:sz w:val="23"/>
                <w:szCs w:val="23"/>
              </w:rPr>
              <w:t xml:space="preserve">závislosti dětí mladšího školního věku na </w:t>
            </w:r>
            <w:proofErr w:type="spellStart"/>
            <w:r>
              <w:rPr>
                <w:sz w:val="23"/>
                <w:szCs w:val="23"/>
              </w:rPr>
              <w:t>mo-derních</w:t>
            </w:r>
            <w:proofErr w:type="spellEnd"/>
            <w:r>
              <w:rPr>
                <w:sz w:val="23"/>
                <w:szCs w:val="23"/>
              </w:rPr>
              <w:t xml:space="preserve"> technologiích. Téma velmi aktuální, nicméně ve výběru zpracování studentu poměrně časté. Když už se autor pustil v práci do vymezení vztahu tématu k sociální pedagogice, očekávala bych, že bude jasněji vymezen. Výhrady mám také k přílišnému členění textu na podkapitoly a k samotnému řazení kapitol, které nejdou příliš logicky za sebou. V souvislosti s tématem práce nevidím smysl v kapitole 4 -  </w:t>
            </w:r>
            <w:r>
              <w:t>Děti mladšího školního věku a jejich role</w:t>
            </w:r>
            <w:r w:rsidR="007F2F7B">
              <w:t>.</w:t>
            </w:r>
            <w:r>
              <w:t xml:space="preserve"> </w:t>
            </w:r>
            <w:r w:rsidR="00244F82">
              <w:t xml:space="preserve">Také k ústřednímu tématu by se </w:t>
            </w:r>
            <w:r w:rsidR="007F2F7B">
              <w:t xml:space="preserve">text </w:t>
            </w:r>
            <w:r w:rsidR="00244F82">
              <w:t>kapitol</w:t>
            </w:r>
            <w:r w:rsidR="007F2F7B">
              <w:t>y</w:t>
            </w:r>
            <w:r w:rsidR="00244F82">
              <w:t xml:space="preserve"> 5 – Volný čas dal vztáhnout poněkud efektivněji. Proč rozebírat školní družiny a základní umělecké školy?</w:t>
            </w:r>
          </w:p>
          <w:p w:rsidR="00244F82" w:rsidRPr="007F2F7B" w:rsidRDefault="00244F82" w:rsidP="007F2F7B">
            <w:pPr>
              <w:jc w:val="both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Hlavním výzkumným cílem je zachycení vnímání využívání moderních technologií u dětí mladšího školního věku pohledem samotných učitelů. Z něj odvozené dílčí cíle jsou poněkud kostrbaté -  například: </w:t>
            </w:r>
            <w:r w:rsidRPr="007F2F7B">
              <w:rPr>
                <w:i/>
                <w:sz w:val="23"/>
                <w:szCs w:val="23"/>
              </w:rPr>
              <w:t>Jaké byly příčiny zlomu k většímu využívání moderních technologií u dětí mladšího školního věku?</w:t>
            </w:r>
          </w:p>
          <w:p w:rsidR="00244F82" w:rsidRPr="007F2F7B" w:rsidRDefault="00244F82" w:rsidP="007F2F7B">
            <w:pPr>
              <w:jc w:val="both"/>
              <w:rPr>
                <w:i/>
                <w:sz w:val="23"/>
                <w:szCs w:val="23"/>
              </w:rPr>
            </w:pPr>
            <w:r w:rsidRPr="007F2F7B">
              <w:rPr>
                <w:i/>
                <w:sz w:val="23"/>
                <w:szCs w:val="23"/>
              </w:rPr>
              <w:t xml:space="preserve">Jak je volný čas provázaný s moderními technologiemi u dětí mladšího školního věku? (s. 36) </w:t>
            </w:r>
          </w:p>
          <w:p w:rsidR="00911BF0" w:rsidRDefault="00244F82" w:rsidP="007F2F7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Výhrady mám k nedostatečnému popisu výzkumu i výzkumného vzorku. </w:t>
            </w:r>
            <w:r w:rsidR="00911BF0">
              <w:rPr>
                <w:sz w:val="23"/>
                <w:szCs w:val="23"/>
              </w:rPr>
              <w:t xml:space="preserve"> V pasáži analýzy dat se</w:t>
            </w:r>
            <w:r w:rsidR="007F2F7B">
              <w:rPr>
                <w:sz w:val="23"/>
                <w:szCs w:val="23"/>
              </w:rPr>
              <w:t xml:space="preserve"> </w:t>
            </w:r>
            <w:r w:rsidR="00911BF0">
              <w:rPr>
                <w:sz w:val="23"/>
                <w:szCs w:val="23"/>
              </w:rPr>
              <w:t>nalezené kódy v textu poněkud ztrácí. Určitě by bylo vhodnější seskupit kategorie a kódy do přehledné tabulky. Výzkumník v textu operuje analýzou na základě axiálního kódování, ale výsledky tohoto kódování js</w:t>
            </w:r>
            <w:r w:rsidR="007F2F7B">
              <w:rPr>
                <w:sz w:val="23"/>
                <w:szCs w:val="23"/>
              </w:rPr>
              <w:t>em</w:t>
            </w:r>
            <w:r w:rsidR="00911BF0">
              <w:rPr>
                <w:sz w:val="23"/>
                <w:szCs w:val="23"/>
              </w:rPr>
              <w:t xml:space="preserve"> v práci nenalezla.</w:t>
            </w:r>
          </w:p>
          <w:p w:rsidR="00244F82" w:rsidRPr="00911BF0" w:rsidRDefault="00911BF0" w:rsidP="007F2F7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Vyslovená doporučení jsou žel pouze na obecné úrovni – spolupráce rodiny žáka a školy, aktivní vyplnění volného času apod.    </w:t>
            </w:r>
          </w:p>
          <w:p w:rsidR="00244F82" w:rsidRDefault="007F2F7B" w:rsidP="00A445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Práci hodnotím jako průměrnou.</w:t>
            </w:r>
          </w:p>
          <w:p w:rsidR="00A44586" w:rsidRPr="00B279E9" w:rsidRDefault="00A44586" w:rsidP="00A44586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44586" w:rsidRPr="00C50B27" w:rsidTr="00C50B27">
        <w:tc>
          <w:tcPr>
            <w:tcW w:w="9828" w:type="dxa"/>
            <w:gridSpan w:val="9"/>
          </w:tcPr>
          <w:p w:rsidR="00A44586" w:rsidRPr="00156F2A" w:rsidRDefault="00A44586" w:rsidP="00A445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4586" w:rsidRDefault="00A44586" w:rsidP="00A44586">
            <w:pPr>
              <w:pStyle w:val="Odstavecseseznamem"/>
              <w:rPr>
                <w:sz w:val="22"/>
                <w:szCs w:val="22"/>
              </w:rPr>
            </w:pPr>
          </w:p>
          <w:p w:rsidR="00A44586" w:rsidRDefault="0088092B" w:rsidP="00A445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Dokázal byste nastínit nějaké konkrétní doporučení vzešlé z Vašich zjištění do oblasti rodinného prostředí či školního prostředí</w:t>
            </w:r>
            <w:r w:rsidR="00A44586">
              <w:rPr>
                <w:sz w:val="22"/>
                <w:szCs w:val="22"/>
              </w:rPr>
              <w:t>?</w:t>
            </w:r>
          </w:p>
          <w:p w:rsidR="00A44586" w:rsidRDefault="00A44586" w:rsidP="00A44586">
            <w:pPr>
              <w:pStyle w:val="Odstavecseseznamem"/>
              <w:rPr>
                <w:sz w:val="22"/>
                <w:szCs w:val="22"/>
              </w:rPr>
            </w:pPr>
          </w:p>
          <w:p w:rsidR="00A44586" w:rsidRDefault="00A44586" w:rsidP="00A445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srovnat Vaše výsledky výzkumu s nastíněnými teoretickými východisky?</w:t>
            </w:r>
          </w:p>
          <w:p w:rsidR="00A44586" w:rsidRPr="00802F1A" w:rsidRDefault="00A44586" w:rsidP="00A4458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6791" w:type="dxa"/>
            <w:gridSpan w:val="3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44586" w:rsidRPr="00C50B27" w:rsidRDefault="0088092B" w:rsidP="00A44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44586" w:rsidRPr="00C50B27" w:rsidRDefault="00A44586" w:rsidP="00A44586">
            <w:pPr>
              <w:jc w:val="center"/>
              <w:rPr>
                <w:sz w:val="22"/>
                <w:szCs w:val="22"/>
              </w:rPr>
            </w:pPr>
          </w:p>
        </w:tc>
      </w:tr>
      <w:tr w:rsidR="00A44586" w:rsidRPr="00C50B27" w:rsidTr="00C50B27">
        <w:tc>
          <w:tcPr>
            <w:tcW w:w="4068" w:type="dxa"/>
            <w:gridSpan w:val="2"/>
            <w:vAlign w:val="center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F2F7B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A44586" w:rsidRPr="00C50B27" w:rsidRDefault="00A44586" w:rsidP="00A445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A8" w:rsidRDefault="00A31CA8">
      <w:r>
        <w:separator/>
      </w:r>
    </w:p>
  </w:endnote>
  <w:endnote w:type="continuationSeparator" w:id="0">
    <w:p w:rsidR="00A31CA8" w:rsidRDefault="00A3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A8" w:rsidRDefault="00A31CA8">
      <w:r>
        <w:separator/>
      </w:r>
    </w:p>
  </w:footnote>
  <w:footnote w:type="continuationSeparator" w:id="0">
    <w:p w:rsidR="00A31CA8" w:rsidRDefault="00A31CA8">
      <w:r>
        <w:continuationSeparator/>
      </w:r>
    </w:p>
  </w:footnote>
  <w:footnote w:id="1">
    <w:p w:rsidR="00A44586" w:rsidRDefault="00A44586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44F82"/>
    <w:rsid w:val="002519AC"/>
    <w:rsid w:val="00267950"/>
    <w:rsid w:val="002A6D23"/>
    <w:rsid w:val="002B1634"/>
    <w:rsid w:val="00331560"/>
    <w:rsid w:val="00332D91"/>
    <w:rsid w:val="00362AB0"/>
    <w:rsid w:val="003B5234"/>
    <w:rsid w:val="003F5AEB"/>
    <w:rsid w:val="003F5DA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13734"/>
    <w:rsid w:val="006270A9"/>
    <w:rsid w:val="00634925"/>
    <w:rsid w:val="00645C77"/>
    <w:rsid w:val="006847E2"/>
    <w:rsid w:val="006F751C"/>
    <w:rsid w:val="007553A2"/>
    <w:rsid w:val="00791E88"/>
    <w:rsid w:val="00797B40"/>
    <w:rsid w:val="007A02D3"/>
    <w:rsid w:val="007F2F7B"/>
    <w:rsid w:val="00800B06"/>
    <w:rsid w:val="00802814"/>
    <w:rsid w:val="00802F1A"/>
    <w:rsid w:val="008362BB"/>
    <w:rsid w:val="00854CCB"/>
    <w:rsid w:val="008614B3"/>
    <w:rsid w:val="0088092B"/>
    <w:rsid w:val="00884869"/>
    <w:rsid w:val="008A607D"/>
    <w:rsid w:val="008B0831"/>
    <w:rsid w:val="008B7A0B"/>
    <w:rsid w:val="00911BF0"/>
    <w:rsid w:val="00930327"/>
    <w:rsid w:val="009534D0"/>
    <w:rsid w:val="009A27D5"/>
    <w:rsid w:val="009B3AB5"/>
    <w:rsid w:val="009E6278"/>
    <w:rsid w:val="009F52D1"/>
    <w:rsid w:val="00A31CA8"/>
    <w:rsid w:val="00A44586"/>
    <w:rsid w:val="00A84B9F"/>
    <w:rsid w:val="00AD27FB"/>
    <w:rsid w:val="00B279E9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C1AFE"/>
    <w:rsid w:val="00ED2FBE"/>
    <w:rsid w:val="00EF3F69"/>
    <w:rsid w:val="00F04296"/>
    <w:rsid w:val="00F1326B"/>
    <w:rsid w:val="00F410C5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5403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A1FF-FBB3-4F75-B01E-BEE19A6E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4</TotalTime>
  <Pages>2</Pages>
  <Words>429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2019-05-02T09:51:00Z</dcterms:created>
  <dcterms:modified xsi:type="dcterms:W3CDTF">2019-05-06T09:49:00Z</dcterms:modified>
</cp:coreProperties>
</file>