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6F748B" w:rsidRDefault="006F748B" w:rsidP="006F748B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Barbora Šimková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6F748B" w:rsidRDefault="006F748B" w:rsidP="006F748B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>Rozhodovací faktory při výběru alternativních škol z pohledu 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F74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F74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F74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761B5" w:rsidRDefault="006847E2" w:rsidP="00C50B27">
            <w:pPr>
              <w:jc w:val="center"/>
              <w:rPr>
                <w:sz w:val="22"/>
                <w:szCs w:val="22"/>
              </w:rPr>
            </w:pPr>
            <w:r w:rsidRPr="00A761B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024492" w:rsidRDefault="000244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 téma je velmi aktuální a pohled ze strany pedagogických pracovníků neobyklý, už z názvu práce se tedy může jednat o velmi originální práci. P</w:t>
            </w:r>
            <w:r w:rsidR="00967C13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eci jen vě</w:t>
            </w:r>
            <w:r w:rsidR="00967C1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šina prací týkajících se alternativního školství pojed</w:t>
            </w:r>
            <w:r w:rsidR="00967C1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ává spíše o pohledu ze strany žáků či rodičů.</w:t>
            </w:r>
          </w:p>
          <w:p w:rsidR="00024492" w:rsidRPr="00C50B27" w:rsidRDefault="00024492" w:rsidP="00362AB0">
            <w:pPr>
              <w:rPr>
                <w:sz w:val="22"/>
                <w:szCs w:val="22"/>
              </w:rPr>
            </w:pPr>
          </w:p>
          <w:p w:rsidR="00024492" w:rsidRDefault="009249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velmi </w:t>
            </w:r>
            <w:r w:rsidR="00024492">
              <w:rPr>
                <w:sz w:val="22"/>
                <w:szCs w:val="22"/>
              </w:rPr>
              <w:t>přehledně zpracována. Obsahuje téměř všechny formální náležitosti, které by taková práce měla obsahovat. Absentuje pouze diskuse, ve které by autorka popsala limity práce a porovnala svá výzkumná zjištění s odborníky.</w:t>
            </w:r>
          </w:p>
          <w:p w:rsidR="00B411DB" w:rsidRDefault="000244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24492" w:rsidRPr="00C50B27" w:rsidRDefault="000244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Jediné, co bych práci vytk</w:t>
            </w:r>
            <w:r w:rsidR="00967C13">
              <w:rPr>
                <w:sz w:val="22"/>
                <w:szCs w:val="22"/>
              </w:rPr>
              <w:t>la</w:t>
            </w:r>
            <w:r>
              <w:rPr>
                <w:sz w:val="22"/>
                <w:szCs w:val="22"/>
              </w:rPr>
              <w:t xml:space="preserve"> je část teoretické práce, ve které se autorka v</w:t>
            </w:r>
            <w:r w:rsidR="00967C13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>nuje typologií osobností, která je v případě této práce zbytečná.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761B5" w:rsidP="00A761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pohledu typologie učitele, jaký typ pedagoga se rozhodne odejít z tradiční školy do alternativní?</w:t>
            </w:r>
          </w:p>
          <w:p w:rsidR="00A761B5" w:rsidRPr="00A761B5" w:rsidRDefault="00A761B5" w:rsidP="00A761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nejčastější rozhodovací faktory pro pedagoga, který se rozhodne pro zaměstnání v alternativní škole?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77" w:rsidRDefault="00A60277">
      <w:r>
        <w:separator/>
      </w:r>
    </w:p>
  </w:endnote>
  <w:endnote w:type="continuationSeparator" w:id="0">
    <w:p w:rsidR="00A60277" w:rsidRDefault="00A6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77" w:rsidRDefault="00A60277">
      <w:r>
        <w:separator/>
      </w:r>
    </w:p>
  </w:footnote>
  <w:footnote w:type="continuationSeparator" w:id="0">
    <w:p w:rsidR="00A60277" w:rsidRDefault="00A602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5C66"/>
    <w:multiLevelType w:val="hybridMultilevel"/>
    <w:tmpl w:val="5D588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8B"/>
    <w:rsid w:val="00024492"/>
    <w:rsid w:val="00036423"/>
    <w:rsid w:val="000E2C47"/>
    <w:rsid w:val="00216DD3"/>
    <w:rsid w:val="00362AB0"/>
    <w:rsid w:val="003F5DA2"/>
    <w:rsid w:val="004F495E"/>
    <w:rsid w:val="00512982"/>
    <w:rsid w:val="00514664"/>
    <w:rsid w:val="00526D47"/>
    <w:rsid w:val="0055255D"/>
    <w:rsid w:val="005C219A"/>
    <w:rsid w:val="006847E2"/>
    <w:rsid w:val="006F748B"/>
    <w:rsid w:val="00730C1A"/>
    <w:rsid w:val="00747A5A"/>
    <w:rsid w:val="007C7CB1"/>
    <w:rsid w:val="009249BB"/>
    <w:rsid w:val="00967C13"/>
    <w:rsid w:val="00A60277"/>
    <w:rsid w:val="00A761B5"/>
    <w:rsid w:val="00A77E89"/>
    <w:rsid w:val="00B411DB"/>
    <w:rsid w:val="00BA3203"/>
    <w:rsid w:val="00C03D7D"/>
    <w:rsid w:val="00C36A75"/>
    <w:rsid w:val="00C50B27"/>
    <w:rsid w:val="00D62416"/>
    <w:rsid w:val="00DC1BF5"/>
    <w:rsid w:val="00E709EA"/>
    <w:rsid w:val="00E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4E724-8022-4BF3-BB98-B36D1E03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F748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76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+VEDOUC&#205;HO+BAKAL&#193;&#344;SK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POSUDEK+VEDOUCÍHO+BAKALÁŘSKÉ+PRÁCE_2015 (1)</Template>
  <TotalTime>0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Venterová</dc:creator>
  <cp:keywords/>
  <cp:lastModifiedBy>Lenka Venterová</cp:lastModifiedBy>
  <cp:revision>2</cp:revision>
  <cp:lastPrinted>2012-04-25T08:21:00Z</cp:lastPrinted>
  <dcterms:created xsi:type="dcterms:W3CDTF">2019-05-07T14:04:00Z</dcterms:created>
  <dcterms:modified xsi:type="dcterms:W3CDTF">2019-05-07T14:04:00Z</dcterms:modified>
</cp:coreProperties>
</file>