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84B83" w:rsidP="00362AB0">
            <w:pPr>
              <w:rPr>
                <w:sz w:val="22"/>
                <w:szCs w:val="22"/>
              </w:rPr>
            </w:pPr>
            <w:r>
              <w:t>Kristýna Řičicová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2028" w:rsidP="00362AB0">
            <w:pPr>
              <w:rPr>
                <w:sz w:val="22"/>
                <w:szCs w:val="22"/>
              </w:rPr>
            </w:pPr>
            <w:r>
              <w:t>Rodičovství žen s tělesným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84B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20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20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039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97597" w:rsidRDefault="00A975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si pro svou bakalářskou práci zvolila aktuální a vel</w:t>
            </w:r>
            <w:r w:rsidR="00FE2028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i zajímavé téma. </w:t>
            </w:r>
          </w:p>
          <w:p w:rsidR="00A97597" w:rsidRDefault="00A97597" w:rsidP="00362AB0">
            <w:pPr>
              <w:rPr>
                <w:sz w:val="22"/>
                <w:szCs w:val="22"/>
              </w:rPr>
            </w:pPr>
          </w:p>
          <w:p w:rsidR="00A97597" w:rsidRDefault="00A975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všechny</w:t>
            </w:r>
            <w:r w:rsidR="006030CE">
              <w:rPr>
                <w:sz w:val="22"/>
                <w:szCs w:val="22"/>
              </w:rPr>
              <w:t xml:space="preserve"> náležitosti, které by závěrečná</w:t>
            </w:r>
            <w:r>
              <w:rPr>
                <w:sz w:val="22"/>
                <w:szCs w:val="22"/>
              </w:rPr>
              <w:t xml:space="preserve"> práce tohoto stupně měla obsahova</w:t>
            </w:r>
            <w:r w:rsidR="00FE2028">
              <w:rPr>
                <w:sz w:val="22"/>
                <w:szCs w:val="22"/>
              </w:rPr>
              <w:t>t. V empirické části si studentka pro analýzu dat vybrala pouze otevřené kódování, nicméně práce je provedena velmi precizně.</w:t>
            </w:r>
            <w:r w:rsidR="003039F4">
              <w:rPr>
                <w:sz w:val="22"/>
                <w:szCs w:val="22"/>
              </w:rPr>
              <w:t xml:space="preserve"> Tuto část práce bych doplnila pouze o diskusi výsledků výzkumných zjištění s odborníky.</w:t>
            </w:r>
          </w:p>
          <w:p w:rsidR="00FE2028" w:rsidRDefault="00FE2028" w:rsidP="00362AB0">
            <w:pPr>
              <w:rPr>
                <w:sz w:val="22"/>
                <w:szCs w:val="22"/>
              </w:rPr>
            </w:pPr>
          </w:p>
          <w:p w:rsidR="00B411DB" w:rsidRDefault="00A975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Až na několik překlepů, nenacházím žádné nedostatky.</w:t>
            </w:r>
            <w:r w:rsidR="00FE2028">
              <w:rPr>
                <w:sz w:val="22"/>
                <w:szCs w:val="22"/>
              </w:rPr>
              <w:t xml:space="preserve"> Práci doporučuji k obhajobě.</w:t>
            </w:r>
          </w:p>
          <w:p w:rsidR="00A97597" w:rsidRDefault="00A97597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E2028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Vašemu výzkumnému vzorku, jaké jsou limity této bakalářské práce?</w:t>
            </w:r>
          </w:p>
          <w:p w:rsidR="00FE2028" w:rsidRDefault="00FE2028" w:rsidP="00FE2028">
            <w:pPr>
              <w:ind w:left="720"/>
              <w:rPr>
                <w:sz w:val="22"/>
                <w:szCs w:val="22"/>
              </w:rPr>
            </w:pPr>
          </w:p>
          <w:p w:rsidR="00B411DB" w:rsidRPr="00FE2028" w:rsidRDefault="00FE2028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E2028">
              <w:rPr>
                <w:sz w:val="22"/>
                <w:szCs w:val="22"/>
              </w:rPr>
              <w:t>Jaký navrhujete způsob le</w:t>
            </w:r>
            <w:r w:rsidR="006030CE">
              <w:rPr>
                <w:sz w:val="22"/>
                <w:szCs w:val="22"/>
              </w:rPr>
              <w:t>p</w:t>
            </w:r>
            <w:r w:rsidRPr="00FE2028">
              <w:rPr>
                <w:sz w:val="22"/>
                <w:szCs w:val="22"/>
              </w:rPr>
              <w:t xml:space="preserve">ší informovanosti veřejnosti </w:t>
            </w:r>
            <w:r w:rsidR="006030CE">
              <w:rPr>
                <w:sz w:val="22"/>
                <w:szCs w:val="22"/>
              </w:rPr>
              <w:t>o</w:t>
            </w:r>
            <w:bookmarkStart w:id="0" w:name="_GoBack"/>
            <w:bookmarkEnd w:id="0"/>
            <w:r w:rsidRPr="00FE2028">
              <w:rPr>
                <w:sz w:val="22"/>
                <w:szCs w:val="22"/>
              </w:rPr>
              <w:t xml:space="preserve"> tomto tématu?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5A" w:rsidRDefault="00BD595A">
      <w:r>
        <w:separator/>
      </w:r>
    </w:p>
  </w:endnote>
  <w:endnote w:type="continuationSeparator" w:id="0">
    <w:p w:rsidR="00BD595A" w:rsidRDefault="00BD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5A" w:rsidRDefault="00BD595A">
      <w:r>
        <w:separator/>
      </w:r>
    </w:p>
  </w:footnote>
  <w:footnote w:type="continuationSeparator" w:id="0">
    <w:p w:rsidR="00BD595A" w:rsidRDefault="00BD595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56FF1"/>
    <w:multiLevelType w:val="hybridMultilevel"/>
    <w:tmpl w:val="9D184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97"/>
    <w:rsid w:val="00154F27"/>
    <w:rsid w:val="003039F4"/>
    <w:rsid w:val="00362AB0"/>
    <w:rsid w:val="003F5DA2"/>
    <w:rsid w:val="00512982"/>
    <w:rsid w:val="00526D47"/>
    <w:rsid w:val="0055255D"/>
    <w:rsid w:val="00554BC4"/>
    <w:rsid w:val="005C219A"/>
    <w:rsid w:val="006030CE"/>
    <w:rsid w:val="006847E2"/>
    <w:rsid w:val="00684B83"/>
    <w:rsid w:val="007553A2"/>
    <w:rsid w:val="008614B3"/>
    <w:rsid w:val="009A27D5"/>
    <w:rsid w:val="00A97597"/>
    <w:rsid w:val="00B411DB"/>
    <w:rsid w:val="00BA3203"/>
    <w:rsid w:val="00BD595A"/>
    <w:rsid w:val="00C50B27"/>
    <w:rsid w:val="00CA7D64"/>
    <w:rsid w:val="00D05C79"/>
    <w:rsid w:val="00DC1BF5"/>
    <w:rsid w:val="00E709EA"/>
    <w:rsid w:val="00ED2FBE"/>
    <w:rsid w:val="00F1326B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1F9EB"/>
  <w15:chartTrackingRefBased/>
  <w15:docId w15:val="{6D6CECD6-2258-46D8-99E3-982369CF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%20OPONENTA%20BAKAL&#193;&#344;SK&#201;%20PR&#193;CE_2015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(4)</Template>
  <TotalTime>0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Venterová</cp:lastModifiedBy>
  <cp:revision>2</cp:revision>
  <cp:lastPrinted>2012-04-25T08:21:00Z</cp:lastPrinted>
  <dcterms:created xsi:type="dcterms:W3CDTF">2019-05-07T13:26:00Z</dcterms:created>
  <dcterms:modified xsi:type="dcterms:W3CDTF">2019-05-07T13:26:00Z</dcterms:modified>
</cp:coreProperties>
</file>