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C44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Vít Procházka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C44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Projevy rasismu v současné české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C44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C44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C44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C44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C44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C44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C44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C2B69" w:rsidRPr="00C50B27" w:rsidRDefault="007C2B69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</w:t>
            </w:r>
          </w:p>
          <w:p w:rsidR="00B411DB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Aktuální téma, </w:t>
            </w:r>
            <w:r w:rsidR="000C4407">
              <w:rPr>
                <w:sz w:val="22"/>
                <w:szCs w:val="22"/>
              </w:rPr>
              <w:t xml:space="preserve">přehledné teorie rasismu, </w:t>
            </w:r>
          </w:p>
          <w:p w:rsidR="007C2B69" w:rsidRPr="007C2B69" w:rsidRDefault="007C2B69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</w:t>
            </w:r>
          </w:p>
          <w:p w:rsidR="00B411DB" w:rsidRPr="00C50B27" w:rsidRDefault="000C44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opomenutí současné školy a vztahu k rasismu, velmi stručný popis interpretace, chybí diskuse, doporučení pro praxi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C44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vyplývají z vašeho šetření?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C44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C2B69">
              <w:rPr>
                <w:sz w:val="22"/>
                <w:szCs w:val="22"/>
              </w:rPr>
              <w:t xml:space="preserve"> 9. května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6E7" w:rsidRDefault="000356E7">
      <w:r>
        <w:separator/>
      </w:r>
    </w:p>
  </w:endnote>
  <w:endnote w:type="continuationSeparator" w:id="0">
    <w:p w:rsidR="000356E7" w:rsidRDefault="0003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6E7" w:rsidRDefault="000356E7">
      <w:r>
        <w:separator/>
      </w:r>
    </w:p>
  </w:footnote>
  <w:footnote w:type="continuationSeparator" w:id="0">
    <w:p w:rsidR="000356E7" w:rsidRDefault="000356E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96"/>
    <w:rsid w:val="000356E7"/>
    <w:rsid w:val="000C4407"/>
    <w:rsid w:val="000E2C47"/>
    <w:rsid w:val="00362AB0"/>
    <w:rsid w:val="003D6096"/>
    <w:rsid w:val="003F5DA2"/>
    <w:rsid w:val="00512982"/>
    <w:rsid w:val="00514664"/>
    <w:rsid w:val="00526D47"/>
    <w:rsid w:val="0055255D"/>
    <w:rsid w:val="005C219A"/>
    <w:rsid w:val="005C7614"/>
    <w:rsid w:val="006847E2"/>
    <w:rsid w:val="00730C1A"/>
    <w:rsid w:val="007C2B69"/>
    <w:rsid w:val="008B1E5F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D912F-9BB7-41CD-BBB8-14EC70FD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 (1).dot</Template>
  <TotalTime>0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2019-05-09T12:49:00Z</dcterms:created>
  <dcterms:modified xsi:type="dcterms:W3CDTF">2019-05-09T12:49:00Z</dcterms:modified>
</cp:coreProperties>
</file>