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1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Nevařil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1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Integrace žáků s poruchou autistického spektra v běžných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A1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A1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17F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768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872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volí zajímavé a aktuální téma bakalářské práce. </w:t>
            </w:r>
          </w:p>
          <w:p w:rsidR="007A4240" w:rsidRDefault="007A4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Závěrečná práce má jasnou a ucelenou strukturu.</w:t>
            </w:r>
          </w:p>
          <w:p w:rsidR="00B411DB" w:rsidRDefault="005872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pře</w:t>
            </w:r>
            <w:r w:rsidR="00036213">
              <w:rPr>
                <w:sz w:val="22"/>
                <w:szCs w:val="22"/>
              </w:rPr>
              <w:t xml:space="preserve">sně formulován výzkumný problém, cíle jsou formulovány jasně a srozumitelně. </w:t>
            </w:r>
          </w:p>
          <w:p w:rsidR="00036213" w:rsidRDefault="000362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Výzkumný soubor není příliš obsáhle definován (např. co do délky praxe učitelů, zkušenosti s výukou žáků s PAS apod.).</w:t>
            </w:r>
          </w:p>
          <w:p w:rsidR="00C768CA" w:rsidRDefault="00C768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délku samotného rozhovoru, čímž student získal bohatá data pro samotný výzkum.</w:t>
            </w:r>
          </w:p>
          <w:p w:rsidR="0058728C" w:rsidRDefault="007A4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umně analyzoval data, nicméně interpretace je poměrně stručná a samotné vyústění celé práce, tedy paradigmatický model, je shrnut v krátkém odstavci.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36213" w:rsidP="000362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Závěrečná práce splňuje podmínky kladené na tento typ prací a doporučuji 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362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výzkumu?</w:t>
            </w:r>
          </w:p>
          <w:p w:rsidR="00036213" w:rsidRPr="00C50B27" w:rsidRDefault="0003621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36213">
              <w:rPr>
                <w:sz w:val="22"/>
                <w:szCs w:val="22"/>
              </w:rPr>
              <w:t>13.5.2019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AD" w:rsidRDefault="00C24BAD">
      <w:r>
        <w:separator/>
      </w:r>
    </w:p>
  </w:endnote>
  <w:endnote w:type="continuationSeparator" w:id="0">
    <w:p w:rsidR="00C24BAD" w:rsidRDefault="00C2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AD" w:rsidRDefault="00C24BAD">
      <w:r>
        <w:separator/>
      </w:r>
    </w:p>
  </w:footnote>
  <w:footnote w:type="continuationSeparator" w:id="0">
    <w:p w:rsidR="00C24BAD" w:rsidRDefault="00C24BA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6F"/>
    <w:rsid w:val="00036213"/>
    <w:rsid w:val="000A17F2"/>
    <w:rsid w:val="000E2C47"/>
    <w:rsid w:val="00362AB0"/>
    <w:rsid w:val="003F5DA2"/>
    <w:rsid w:val="00512982"/>
    <w:rsid w:val="00514664"/>
    <w:rsid w:val="00526D47"/>
    <w:rsid w:val="0055255D"/>
    <w:rsid w:val="0058728C"/>
    <w:rsid w:val="005C219A"/>
    <w:rsid w:val="006847E2"/>
    <w:rsid w:val="00730C1A"/>
    <w:rsid w:val="007A4240"/>
    <w:rsid w:val="0092036F"/>
    <w:rsid w:val="00B411DB"/>
    <w:rsid w:val="00BA3203"/>
    <w:rsid w:val="00C03D7D"/>
    <w:rsid w:val="00C24BAD"/>
    <w:rsid w:val="00C50B27"/>
    <w:rsid w:val="00C76355"/>
    <w:rsid w:val="00C768CA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0969-65ED-4386-878A-F24432C5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</cp:lastModifiedBy>
  <cp:revision>2</cp:revision>
  <cp:lastPrinted>2012-04-25T17:21:00Z</cp:lastPrinted>
  <dcterms:created xsi:type="dcterms:W3CDTF">2019-05-13T18:57:00Z</dcterms:created>
  <dcterms:modified xsi:type="dcterms:W3CDTF">2019-05-13T18:57:00Z</dcterms:modified>
</cp:coreProperties>
</file>