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7F37E425" w14:textId="77777777" w:rsidTr="00C50B27">
        <w:tc>
          <w:tcPr>
            <w:tcW w:w="9828" w:type="dxa"/>
            <w:gridSpan w:val="9"/>
          </w:tcPr>
          <w:p w14:paraId="3CEA2FC8" w14:textId="77777777"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5DDF4B6E" w14:textId="77777777" w:rsidTr="00C50B27">
        <w:tc>
          <w:tcPr>
            <w:tcW w:w="2808" w:type="dxa"/>
          </w:tcPr>
          <w:p w14:paraId="1E384D24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70F40E8E" w14:textId="77777777" w:rsidR="006847E2" w:rsidRPr="00D90367" w:rsidRDefault="00D90367" w:rsidP="00362AB0">
            <w:pPr>
              <w:rPr>
                <w:sz w:val="22"/>
                <w:szCs w:val="22"/>
              </w:rPr>
            </w:pPr>
            <w:r w:rsidRPr="00D90367">
              <w:rPr>
                <w:color w:val="000000"/>
                <w:sz w:val="22"/>
                <w:szCs w:val="22"/>
              </w:rPr>
              <w:t>Karolína Mlejnková</w:t>
            </w:r>
          </w:p>
        </w:tc>
      </w:tr>
      <w:tr w:rsidR="006847E2" w:rsidRPr="00C50B27" w14:paraId="26D1F2A7" w14:textId="77777777" w:rsidTr="00C50B27">
        <w:tc>
          <w:tcPr>
            <w:tcW w:w="2808" w:type="dxa"/>
          </w:tcPr>
          <w:p w14:paraId="5A5D9FE3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54CBBB01" w14:textId="77777777" w:rsidR="006847E2" w:rsidRPr="00D90367" w:rsidRDefault="00D90367" w:rsidP="00D90367">
            <w:pPr>
              <w:pStyle w:val="Normlnweb"/>
              <w:rPr>
                <w:color w:val="000000"/>
                <w:sz w:val="22"/>
                <w:szCs w:val="22"/>
              </w:rPr>
            </w:pPr>
            <w:r w:rsidRPr="00D90367">
              <w:rPr>
                <w:color w:val="000000"/>
                <w:sz w:val="22"/>
                <w:szCs w:val="22"/>
              </w:rPr>
              <w:t>Autorita pedagoga na středních školách a středních odborných učilištích</w:t>
            </w:r>
          </w:p>
        </w:tc>
      </w:tr>
      <w:tr w:rsidR="006847E2" w:rsidRPr="00C50B27" w14:paraId="4AB9F0F1" w14:textId="77777777" w:rsidTr="00C50B27">
        <w:tc>
          <w:tcPr>
            <w:tcW w:w="2808" w:type="dxa"/>
          </w:tcPr>
          <w:p w14:paraId="5F56A99D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1AB5C7AD" w14:textId="77777777" w:rsidR="006847E2" w:rsidRPr="00D90367" w:rsidRDefault="00D90367" w:rsidP="00362AB0">
            <w:pPr>
              <w:rPr>
                <w:sz w:val="22"/>
                <w:szCs w:val="22"/>
              </w:rPr>
            </w:pPr>
            <w:r w:rsidRPr="00D90367">
              <w:rPr>
                <w:sz w:val="22"/>
                <w:szCs w:val="22"/>
              </w:rPr>
              <w:t>Mgr. Lenka Venterová</w:t>
            </w:r>
          </w:p>
        </w:tc>
      </w:tr>
      <w:tr w:rsidR="006847E2" w:rsidRPr="00C50B27" w14:paraId="5C6C2B6D" w14:textId="77777777" w:rsidTr="00C50B27">
        <w:tc>
          <w:tcPr>
            <w:tcW w:w="2808" w:type="dxa"/>
          </w:tcPr>
          <w:p w14:paraId="5A5D3720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45189DD7" w14:textId="77777777" w:rsidR="006847E2" w:rsidRPr="00C50B27" w:rsidRDefault="00D903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7C61BEEF" w14:textId="77777777" w:rsidTr="00C50B27">
        <w:tc>
          <w:tcPr>
            <w:tcW w:w="2808" w:type="dxa"/>
          </w:tcPr>
          <w:p w14:paraId="3CCAEB2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4FAB5ED4" w14:textId="77777777" w:rsidR="006847E2" w:rsidRPr="00C50B27" w:rsidRDefault="00D903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Denní</w:t>
            </w:r>
          </w:p>
        </w:tc>
      </w:tr>
      <w:tr w:rsidR="006847E2" w:rsidRPr="00C50B27" w14:paraId="75DE163A" w14:textId="77777777" w:rsidTr="00C50B27">
        <w:tc>
          <w:tcPr>
            <w:tcW w:w="2808" w:type="dxa"/>
            <w:vAlign w:val="center"/>
          </w:tcPr>
          <w:p w14:paraId="4CE6C172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4B981E89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25D84BBB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1651BCCD" w14:textId="77777777" w:rsidTr="00C50B27">
        <w:tc>
          <w:tcPr>
            <w:tcW w:w="9828" w:type="dxa"/>
            <w:gridSpan w:val="9"/>
            <w:shd w:val="clear" w:color="auto" w:fill="A6A6A6"/>
          </w:tcPr>
          <w:p w14:paraId="6407B258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66A63958" w14:textId="77777777" w:rsidTr="00C50B27">
        <w:tc>
          <w:tcPr>
            <w:tcW w:w="6791" w:type="dxa"/>
            <w:gridSpan w:val="3"/>
          </w:tcPr>
          <w:p w14:paraId="58C4CE5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112D3049" w14:textId="77777777" w:rsidR="006847E2" w:rsidRPr="001B4841" w:rsidRDefault="006847E2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DA20EF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1D2557F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CACCC6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C2AD9F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2F9DD2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7D4287A" w14:textId="77777777" w:rsidTr="00C50B27">
        <w:tc>
          <w:tcPr>
            <w:tcW w:w="6791" w:type="dxa"/>
            <w:gridSpan w:val="3"/>
          </w:tcPr>
          <w:p w14:paraId="11F2E1CD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2DCD407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62F5B57" w14:textId="77777777" w:rsidR="006847E2" w:rsidRPr="001B4841" w:rsidRDefault="006847E2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1CFFC5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310400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174ABF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3F5629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D23AD3D" w14:textId="77777777" w:rsidTr="00C50B27">
        <w:tc>
          <w:tcPr>
            <w:tcW w:w="6791" w:type="dxa"/>
            <w:gridSpan w:val="3"/>
          </w:tcPr>
          <w:p w14:paraId="6121A031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620B69C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AE5689B" w14:textId="77777777" w:rsidR="006847E2" w:rsidRPr="0097455B" w:rsidRDefault="006847E2" w:rsidP="00C50B27">
            <w:pPr>
              <w:jc w:val="center"/>
              <w:rPr>
                <w:sz w:val="22"/>
                <w:szCs w:val="22"/>
              </w:rPr>
            </w:pPr>
            <w:r w:rsidRPr="0097455B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DEAEB6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856D52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63CB65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22C6B7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27C7586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6CB9E469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7743F5B2" w14:textId="77777777" w:rsidTr="00C50B27">
        <w:tc>
          <w:tcPr>
            <w:tcW w:w="6791" w:type="dxa"/>
            <w:gridSpan w:val="3"/>
          </w:tcPr>
          <w:p w14:paraId="6BB56660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292562C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A4AD6A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419187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1CC3A4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2E3FC8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F5C696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B423B61" w14:textId="77777777" w:rsidTr="00C50B27">
        <w:tc>
          <w:tcPr>
            <w:tcW w:w="6791" w:type="dxa"/>
            <w:gridSpan w:val="3"/>
          </w:tcPr>
          <w:p w14:paraId="05359BBD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74A44EB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E6BBC8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62BA9C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41C4BD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C968B8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674007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7CB9C3D2" w14:textId="77777777" w:rsidTr="00C50B27">
        <w:tc>
          <w:tcPr>
            <w:tcW w:w="6791" w:type="dxa"/>
            <w:gridSpan w:val="3"/>
          </w:tcPr>
          <w:p w14:paraId="16ECDEF8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183284B2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51967C5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AAED8DF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40C2907E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32E156F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9F8E6C5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2178A2A9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7D9A3F3A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4F0D1A8E" w14:textId="77777777" w:rsidTr="00C50B27">
        <w:tc>
          <w:tcPr>
            <w:tcW w:w="6791" w:type="dxa"/>
            <w:gridSpan w:val="3"/>
          </w:tcPr>
          <w:p w14:paraId="2C04FA59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5604F0B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69361C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F1B5CE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7C7A73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166C3A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E6C628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2E1DCEC" w14:textId="77777777" w:rsidTr="00C50B27">
        <w:tc>
          <w:tcPr>
            <w:tcW w:w="6791" w:type="dxa"/>
            <w:gridSpan w:val="3"/>
          </w:tcPr>
          <w:p w14:paraId="44C08BEF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29C51B3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9B1696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624F07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22964C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90C5A5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9F2CE5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653527E8" w14:textId="77777777" w:rsidTr="00C50B27">
        <w:tc>
          <w:tcPr>
            <w:tcW w:w="6791" w:type="dxa"/>
            <w:gridSpan w:val="3"/>
          </w:tcPr>
          <w:p w14:paraId="1DE51CAF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798A1BF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25FF45A" w14:textId="77777777" w:rsidR="0055255D" w:rsidRPr="0097455B" w:rsidRDefault="0097455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62DF2E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BCBF8A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B0E369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B51339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BC2D242" w14:textId="77777777" w:rsidTr="00C50B27">
        <w:tc>
          <w:tcPr>
            <w:tcW w:w="6791" w:type="dxa"/>
            <w:gridSpan w:val="3"/>
          </w:tcPr>
          <w:p w14:paraId="4348D961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5CC83FD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9471B7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7F65D3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162891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C31A16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709BDC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7F843FB" w14:textId="77777777" w:rsidTr="00B411DB">
        <w:tc>
          <w:tcPr>
            <w:tcW w:w="9828" w:type="dxa"/>
            <w:gridSpan w:val="9"/>
            <w:shd w:val="clear" w:color="auto" w:fill="A6A6A6"/>
          </w:tcPr>
          <w:p w14:paraId="7C09330C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7AFEA054" w14:textId="77777777" w:rsidTr="00C50B27">
        <w:tc>
          <w:tcPr>
            <w:tcW w:w="6791" w:type="dxa"/>
            <w:gridSpan w:val="3"/>
          </w:tcPr>
          <w:p w14:paraId="5A54A7F5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7CBC4F8C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F449D20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64CCAC9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2B0C6C05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698BDFB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CBD0891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C398DEA" w14:textId="77777777" w:rsidTr="00C50B27">
        <w:tc>
          <w:tcPr>
            <w:tcW w:w="6791" w:type="dxa"/>
            <w:gridSpan w:val="3"/>
          </w:tcPr>
          <w:p w14:paraId="1559A7E3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2B8A5C3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5FFD4D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295EEE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7CFC402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435352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8464E6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EE5CEF7" w14:textId="77777777" w:rsidTr="00C50B27">
        <w:tc>
          <w:tcPr>
            <w:tcW w:w="6791" w:type="dxa"/>
            <w:gridSpan w:val="3"/>
          </w:tcPr>
          <w:p w14:paraId="4706506E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584860B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BB2C3F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413B34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2D112E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9CE90D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497640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9F0D048" w14:textId="77777777" w:rsidTr="00C50B27">
        <w:tc>
          <w:tcPr>
            <w:tcW w:w="9828" w:type="dxa"/>
            <w:gridSpan w:val="9"/>
          </w:tcPr>
          <w:p w14:paraId="4141B2D2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02685E6D" w14:textId="02264BE0" w:rsidR="00527BDA" w:rsidRDefault="00527BDA" w:rsidP="00362AB0">
            <w:pPr>
              <w:rPr>
                <w:sz w:val="22"/>
                <w:szCs w:val="22"/>
              </w:rPr>
            </w:pPr>
          </w:p>
          <w:p w14:paraId="12397671" w14:textId="6FE6386C" w:rsidR="00527BDA" w:rsidRDefault="00527BD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Téma bakalářské práce, které si autorka zvolila je zajímavé, ale bohužel ne zcela originální, což se bohužel odrazilo v odborném přínosu této práce. </w:t>
            </w:r>
          </w:p>
          <w:p w14:paraId="291AAB6D" w14:textId="6152CCC1" w:rsidR="0097455B" w:rsidRDefault="00527BD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Závěrečná práce je přehledně zpracovaná a to teoretická i empirická část práce. Studentka po celou dobu psaní práce aktivně spolupracovala s vedoucím své práce.</w:t>
            </w:r>
          </w:p>
          <w:p w14:paraId="4085F7D5" w14:textId="77777777" w:rsidR="00527BDA" w:rsidRDefault="00527BDA" w:rsidP="00362AB0">
            <w:pPr>
              <w:rPr>
                <w:sz w:val="22"/>
                <w:szCs w:val="22"/>
              </w:rPr>
            </w:pPr>
          </w:p>
          <w:p w14:paraId="7F2F3D33" w14:textId="2A320F72" w:rsidR="0080734A" w:rsidRDefault="00527BD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</w:t>
            </w:r>
            <w:r w:rsidR="0080734A">
              <w:rPr>
                <w:sz w:val="22"/>
                <w:szCs w:val="22"/>
              </w:rPr>
              <w:t xml:space="preserve"> se snažila o originalitu</w:t>
            </w:r>
            <w:r>
              <w:rPr>
                <w:sz w:val="22"/>
                <w:szCs w:val="22"/>
              </w:rPr>
              <w:t xml:space="preserve"> zpracování</w:t>
            </w:r>
            <w:r w:rsidR="0080734A">
              <w:rPr>
                <w:sz w:val="22"/>
                <w:szCs w:val="22"/>
              </w:rPr>
              <w:t xml:space="preserve">, proto </w:t>
            </w:r>
            <w:r>
              <w:rPr>
                <w:sz w:val="22"/>
                <w:szCs w:val="22"/>
              </w:rPr>
              <w:t xml:space="preserve">zkonstruovala </w:t>
            </w:r>
            <w:r w:rsidR="0080734A">
              <w:rPr>
                <w:sz w:val="22"/>
                <w:szCs w:val="22"/>
              </w:rPr>
              <w:t>vlastní dotazník, na kterém aktivně pracovala několik měsíců</w:t>
            </w:r>
            <w:r>
              <w:rPr>
                <w:sz w:val="22"/>
                <w:szCs w:val="22"/>
              </w:rPr>
              <w:t>, než začala s předvýzkumem, po jehož dokončení dotazník upravila dle připomínek</w:t>
            </w:r>
            <w:r w:rsidR="008078EE">
              <w:rPr>
                <w:sz w:val="22"/>
                <w:szCs w:val="22"/>
              </w:rPr>
              <w:t>.</w:t>
            </w:r>
          </w:p>
          <w:p w14:paraId="524BCE1A" w14:textId="77777777" w:rsidR="0080734A" w:rsidRDefault="0080734A" w:rsidP="00362AB0">
            <w:pPr>
              <w:rPr>
                <w:sz w:val="22"/>
                <w:szCs w:val="22"/>
              </w:rPr>
            </w:pPr>
          </w:p>
          <w:p w14:paraId="1000E945" w14:textId="2F91FE06" w:rsidR="00B411DB" w:rsidRDefault="0097455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závěru práce mohla studentka více rozpracovat diskusi</w:t>
            </w:r>
            <w:r w:rsidR="00527BDA">
              <w:rPr>
                <w:sz w:val="22"/>
                <w:szCs w:val="22"/>
              </w:rPr>
              <w:t xml:space="preserve"> a přínos nových poznatků pro praxi.</w:t>
            </w:r>
          </w:p>
          <w:p w14:paraId="72B80DA8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0376873F" w14:textId="77777777" w:rsidTr="00C50B27">
        <w:tc>
          <w:tcPr>
            <w:tcW w:w="9828" w:type="dxa"/>
            <w:gridSpan w:val="9"/>
          </w:tcPr>
          <w:p w14:paraId="46732383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4A262BC3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3569A325" w14:textId="0ECAF011" w:rsidR="00B411DB" w:rsidRDefault="0097455B" w:rsidP="0097455B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se liší autorita pedagoga na na středních školách a středních odborných učilištích?</w:t>
            </w:r>
          </w:p>
          <w:p w14:paraId="1A688562" w14:textId="77777777" w:rsidR="00527BDA" w:rsidRDefault="00527BDA" w:rsidP="00527BDA">
            <w:pPr>
              <w:ind w:left="720"/>
              <w:rPr>
                <w:sz w:val="22"/>
                <w:szCs w:val="22"/>
              </w:rPr>
            </w:pPr>
          </w:p>
          <w:p w14:paraId="30A48AF9" w14:textId="289F764A" w:rsidR="0097455B" w:rsidRPr="00527BDA" w:rsidRDefault="0097455B" w:rsidP="0097455B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Proč jste </w:t>
            </w:r>
            <w:r w:rsidRPr="0080734A">
              <w:rPr>
                <w:sz w:val="22"/>
                <w:szCs w:val="20"/>
              </w:rPr>
              <w:t xml:space="preserve">zvolila pro svůj výzkum </w:t>
            </w:r>
            <w:r w:rsidR="0080734A">
              <w:rPr>
                <w:sz w:val="22"/>
                <w:szCs w:val="20"/>
              </w:rPr>
              <w:t>d</w:t>
            </w:r>
            <w:r w:rsidR="0080734A" w:rsidRPr="0080734A">
              <w:rPr>
                <w:sz w:val="22"/>
                <w:szCs w:val="20"/>
              </w:rPr>
              <w:t>otazník</w:t>
            </w:r>
            <w:r w:rsidR="0080734A">
              <w:rPr>
                <w:sz w:val="22"/>
                <w:szCs w:val="20"/>
              </w:rPr>
              <w:t xml:space="preserve"> vlastní kon</w:t>
            </w:r>
            <w:r w:rsidR="00527BDA">
              <w:rPr>
                <w:sz w:val="22"/>
                <w:szCs w:val="20"/>
              </w:rPr>
              <w:t>s</w:t>
            </w:r>
            <w:r w:rsidR="0080734A">
              <w:rPr>
                <w:sz w:val="22"/>
                <w:szCs w:val="20"/>
              </w:rPr>
              <w:t>trukce</w:t>
            </w:r>
            <w:r w:rsidR="0080734A" w:rsidRPr="0080734A">
              <w:rPr>
                <w:sz w:val="22"/>
                <w:szCs w:val="20"/>
              </w:rPr>
              <w:t xml:space="preserve"> s</w:t>
            </w:r>
            <w:r w:rsidR="0080734A">
              <w:rPr>
                <w:sz w:val="22"/>
                <w:szCs w:val="20"/>
              </w:rPr>
              <w:t> </w:t>
            </w:r>
            <w:r w:rsidR="0080734A" w:rsidRPr="0080734A">
              <w:rPr>
                <w:color w:val="000000"/>
                <w:sz w:val="22"/>
                <w:szCs w:val="20"/>
              </w:rPr>
              <w:t>uzavřen</w:t>
            </w:r>
            <w:r w:rsidR="0080734A">
              <w:rPr>
                <w:color w:val="000000"/>
                <w:sz w:val="22"/>
                <w:szCs w:val="20"/>
              </w:rPr>
              <w:t>ými,</w:t>
            </w:r>
            <w:r w:rsidR="0080734A" w:rsidRPr="0080734A">
              <w:rPr>
                <w:color w:val="000000"/>
                <w:sz w:val="22"/>
                <w:szCs w:val="20"/>
              </w:rPr>
              <w:t xml:space="preserve"> polootevřen</w:t>
            </w:r>
            <w:r w:rsidR="0080734A">
              <w:rPr>
                <w:color w:val="000000"/>
                <w:sz w:val="22"/>
                <w:szCs w:val="20"/>
              </w:rPr>
              <w:t>ými</w:t>
            </w:r>
            <w:r w:rsidR="0080734A" w:rsidRPr="0080734A">
              <w:rPr>
                <w:color w:val="000000"/>
                <w:sz w:val="22"/>
                <w:szCs w:val="20"/>
              </w:rPr>
              <w:t>, otevřen</w:t>
            </w:r>
            <w:r w:rsidR="0080734A">
              <w:rPr>
                <w:color w:val="000000"/>
                <w:sz w:val="22"/>
                <w:szCs w:val="20"/>
              </w:rPr>
              <w:t>ými</w:t>
            </w:r>
            <w:r w:rsidR="0080734A" w:rsidRPr="0080734A">
              <w:rPr>
                <w:color w:val="000000"/>
                <w:sz w:val="22"/>
                <w:szCs w:val="20"/>
              </w:rPr>
              <w:t xml:space="preserve"> </w:t>
            </w:r>
            <w:r w:rsidR="0080734A">
              <w:rPr>
                <w:color w:val="000000"/>
                <w:sz w:val="22"/>
                <w:szCs w:val="20"/>
              </w:rPr>
              <w:t>i</w:t>
            </w:r>
            <w:r w:rsidR="0080734A" w:rsidRPr="0080734A">
              <w:rPr>
                <w:color w:val="000000"/>
                <w:sz w:val="22"/>
                <w:szCs w:val="20"/>
              </w:rPr>
              <w:t xml:space="preserve"> škálov</w:t>
            </w:r>
            <w:r w:rsidR="0080734A">
              <w:rPr>
                <w:color w:val="000000"/>
                <w:sz w:val="22"/>
                <w:szCs w:val="20"/>
              </w:rPr>
              <w:t>ými</w:t>
            </w:r>
            <w:r w:rsidR="0080734A" w:rsidRPr="0080734A">
              <w:rPr>
                <w:color w:val="000000"/>
                <w:sz w:val="22"/>
                <w:szCs w:val="20"/>
              </w:rPr>
              <w:t xml:space="preserve"> otázk</w:t>
            </w:r>
            <w:r w:rsidR="0080734A">
              <w:rPr>
                <w:color w:val="000000"/>
                <w:sz w:val="22"/>
                <w:szCs w:val="20"/>
              </w:rPr>
              <w:t>ami?</w:t>
            </w:r>
          </w:p>
          <w:p w14:paraId="0889BCAB" w14:textId="77777777" w:rsidR="00527BDA" w:rsidRDefault="00527BDA" w:rsidP="00527BDA">
            <w:pPr>
              <w:rPr>
                <w:sz w:val="22"/>
                <w:szCs w:val="22"/>
              </w:rPr>
            </w:pPr>
          </w:p>
          <w:p w14:paraId="337445B4" w14:textId="77777777" w:rsidR="0080734A" w:rsidRPr="00C50B27" w:rsidRDefault="0080734A" w:rsidP="0097455B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byly limity Vašeho výzkumu?</w:t>
            </w:r>
          </w:p>
          <w:p w14:paraId="18F82A2C" w14:textId="77777777" w:rsidR="00B411DB" w:rsidRPr="00D90367" w:rsidRDefault="00B411DB" w:rsidP="00362AB0">
            <w:pPr>
              <w:rPr>
                <w:sz w:val="22"/>
                <w:szCs w:val="22"/>
                <w:lang w:val="en-US"/>
              </w:rPr>
            </w:pPr>
          </w:p>
        </w:tc>
      </w:tr>
      <w:tr w:rsidR="00B411DB" w:rsidRPr="00C50B27" w14:paraId="33EFBA1F" w14:textId="77777777" w:rsidTr="00C50B27">
        <w:tc>
          <w:tcPr>
            <w:tcW w:w="6791" w:type="dxa"/>
            <w:gridSpan w:val="3"/>
          </w:tcPr>
          <w:p w14:paraId="752F2445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2C8F679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14862E3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14:paraId="7AA8322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2198B5C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7A830C6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1080B01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09B9894" w14:textId="77777777" w:rsidTr="00C50B27">
        <w:tc>
          <w:tcPr>
            <w:tcW w:w="4068" w:type="dxa"/>
            <w:gridSpan w:val="2"/>
            <w:vAlign w:val="center"/>
          </w:tcPr>
          <w:p w14:paraId="0EC3FC59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14:paraId="0FB4A7F2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14:paraId="0C3918F2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A51A4D" w14:textId="77777777" w:rsidR="007331F7" w:rsidRDefault="007331F7">
      <w:r>
        <w:separator/>
      </w:r>
    </w:p>
  </w:endnote>
  <w:endnote w:type="continuationSeparator" w:id="0">
    <w:p w14:paraId="4342A199" w14:textId="77777777" w:rsidR="007331F7" w:rsidRDefault="00733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1DACBB" w14:textId="77777777" w:rsidR="007331F7" w:rsidRDefault="007331F7">
      <w:r>
        <w:separator/>
      </w:r>
    </w:p>
  </w:footnote>
  <w:footnote w:type="continuationSeparator" w:id="0">
    <w:p w14:paraId="672F9D19" w14:textId="77777777" w:rsidR="007331F7" w:rsidRDefault="007331F7">
      <w:r>
        <w:continuationSeparator/>
      </w:r>
    </w:p>
  </w:footnote>
  <w:footnote w:id="1">
    <w:p w14:paraId="45071B3E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75C80"/>
    <w:multiLevelType w:val="hybridMultilevel"/>
    <w:tmpl w:val="93629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B3662"/>
    <w:multiLevelType w:val="hybridMultilevel"/>
    <w:tmpl w:val="4E30FBAE"/>
    <w:lvl w:ilvl="0" w:tplc="1A7ED3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C37E68"/>
    <w:multiLevelType w:val="hybridMultilevel"/>
    <w:tmpl w:val="B88C80BA"/>
    <w:lvl w:ilvl="0" w:tplc="D42C2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841"/>
    <w:rsid w:val="000E2C47"/>
    <w:rsid w:val="001B4841"/>
    <w:rsid w:val="00312236"/>
    <w:rsid w:val="00362AB0"/>
    <w:rsid w:val="003E27BD"/>
    <w:rsid w:val="003F5DA2"/>
    <w:rsid w:val="00512982"/>
    <w:rsid w:val="00514664"/>
    <w:rsid w:val="00526D47"/>
    <w:rsid w:val="00527BDA"/>
    <w:rsid w:val="0055255D"/>
    <w:rsid w:val="00570CCB"/>
    <w:rsid w:val="005A14D7"/>
    <w:rsid w:val="005C219A"/>
    <w:rsid w:val="0060573D"/>
    <w:rsid w:val="006847E2"/>
    <w:rsid w:val="00730C1A"/>
    <w:rsid w:val="007331F7"/>
    <w:rsid w:val="007C7CB1"/>
    <w:rsid w:val="0080734A"/>
    <w:rsid w:val="008078EE"/>
    <w:rsid w:val="0097455B"/>
    <w:rsid w:val="00AC275A"/>
    <w:rsid w:val="00B411DB"/>
    <w:rsid w:val="00BA3203"/>
    <w:rsid w:val="00C03D7D"/>
    <w:rsid w:val="00C50B27"/>
    <w:rsid w:val="00CD4583"/>
    <w:rsid w:val="00D62416"/>
    <w:rsid w:val="00D90367"/>
    <w:rsid w:val="00DC1BF5"/>
    <w:rsid w:val="00E709EA"/>
    <w:rsid w:val="00EC0D96"/>
    <w:rsid w:val="00F6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26EBA7"/>
  <w15:chartTrackingRefBased/>
  <w15:docId w15:val="{C7C0C991-7320-474C-97E0-1283DF9ED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  <w:style w:type="paragraph" w:styleId="Normlnweb">
    <w:name w:val="Normal (Web)"/>
    <w:basedOn w:val="Normln"/>
    <w:uiPriority w:val="99"/>
    <w:unhideWhenUsed/>
    <w:rsid w:val="00D90367"/>
    <w:pPr>
      <w:spacing w:before="100" w:beforeAutospacing="1" w:after="100" w:afterAutospacing="1"/>
    </w:pPr>
    <w:rPr>
      <w:lang w:val="en-US" w:eastAsia="en-US"/>
    </w:rPr>
  </w:style>
  <w:style w:type="paragraph" w:styleId="Odstavecseseznamem">
    <w:name w:val="List Paragraph"/>
    <w:basedOn w:val="Normln"/>
    <w:uiPriority w:val="34"/>
    <w:qFormat/>
    <w:rsid w:val="00527B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ka\Downloads\POSUDEK+VEDOUC&#205;HO+BAKAL&#193;&#344;SK&#201;+PR&#193;CE_2015%20(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POSUDEK+VEDOUCÍHO+BAKALÁŘSKÉ+PRÁCE_2015 (1)</Template>
  <TotalTime>1</TotalTime>
  <Pages>2</Pages>
  <Words>321</Words>
  <Characters>1896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Lenka Venterova</dc:creator>
  <cp:keywords/>
  <cp:lastModifiedBy>Lenka Venterová</cp:lastModifiedBy>
  <cp:revision>2</cp:revision>
  <cp:lastPrinted>2012-04-25T08:21:00Z</cp:lastPrinted>
  <dcterms:created xsi:type="dcterms:W3CDTF">2019-05-07T14:05:00Z</dcterms:created>
  <dcterms:modified xsi:type="dcterms:W3CDTF">2019-05-07T14:05:00Z</dcterms:modified>
</cp:coreProperties>
</file>