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FF02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Karolína Mlejnková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FF02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Autorita pedagoga na středních školách a středních odborných učilištích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FF02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Jakub Hladík,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FF02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FF02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B5579F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C50B27" w:rsidRDefault="00FF02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</w:t>
            </w:r>
          </w:p>
          <w:p w:rsidR="00B411DB" w:rsidRDefault="008B1C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Provedení předvýzkumu.</w:t>
            </w:r>
          </w:p>
          <w:p w:rsidR="008B1CBD" w:rsidRDefault="008B1C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Cíle i metoda jsou jasně formulovány.</w:t>
            </w:r>
          </w:p>
          <w:p w:rsidR="008B1CBD" w:rsidRPr="00C50B27" w:rsidRDefault="008B1C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+ Výsledky jsou prezentovány přehledně</w:t>
            </w:r>
            <w:r w:rsidR="00B5579F">
              <w:rPr>
                <w:sz w:val="22"/>
                <w:szCs w:val="22"/>
              </w:rPr>
              <w:t xml:space="preserve"> (a to i navzdory to</w:t>
            </w:r>
            <w:r w:rsidR="006D7223">
              <w:rPr>
                <w:sz w:val="22"/>
                <w:szCs w:val="22"/>
              </w:rPr>
              <w:t xml:space="preserve">mu, že jsou </w:t>
            </w:r>
            <w:r w:rsidR="00EF5020">
              <w:rPr>
                <w:sz w:val="22"/>
                <w:szCs w:val="22"/>
              </w:rPr>
              <w:t>uváděny</w:t>
            </w:r>
            <w:bookmarkStart w:id="0" w:name="_GoBack"/>
            <w:bookmarkEnd w:id="0"/>
            <w:r w:rsidR="006D7223">
              <w:rPr>
                <w:sz w:val="22"/>
                <w:szCs w:val="22"/>
              </w:rPr>
              <w:t xml:space="preserve"> položku</w:t>
            </w:r>
            <w:r w:rsidR="00B5579F">
              <w:rPr>
                <w:sz w:val="22"/>
                <w:szCs w:val="22"/>
              </w:rPr>
              <w:t xml:space="preserve"> po položce)</w:t>
            </w:r>
            <w:r>
              <w:rPr>
                <w:sz w:val="22"/>
                <w:szCs w:val="22"/>
              </w:rPr>
              <w:t xml:space="preserve">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FF02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</w:t>
            </w:r>
          </w:p>
          <w:p w:rsidR="00B411DB" w:rsidRPr="00C50B27" w:rsidRDefault="00FF02C4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 úvodu autorka zmiňuje význam klimatu školy a třídy, v teoretických východiscích tomuto však nevěnuje pozornost.</w:t>
            </w:r>
          </w:p>
          <w:p w:rsidR="00B411DB" w:rsidRDefault="008B1C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S ohledem na ambici verifikace hypotéz se autorka měla zaměřit na náročnější způsob výběru výzkumného souboru, než je dostupný způsob.</w:t>
            </w:r>
          </w:p>
          <w:p w:rsidR="00B5579F" w:rsidRPr="00C50B27" w:rsidRDefault="00B557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Postrádám hlubší interpretaci výsledků (diskusi).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5579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Doporučuji práci k obhajobě.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8B1CB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Jaký by mohl být způsob výběru výzkumného souboru tak, aby splňoval podmínku reprezentativnosti?</w:t>
            </w:r>
          </w:p>
          <w:p w:rsidR="00B411DB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8B1CBD">
              <w:rPr>
                <w:sz w:val="22"/>
                <w:szCs w:val="22"/>
              </w:rPr>
              <w:t xml:space="preserve"> 6. 5. 2019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8B1CBD">
              <w:rPr>
                <w:sz w:val="22"/>
                <w:szCs w:val="22"/>
              </w:rPr>
              <w:t xml:space="preserve"> Jakub Hladík v. r.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24D8" w:rsidRDefault="004724D8">
      <w:r>
        <w:separator/>
      </w:r>
    </w:p>
  </w:endnote>
  <w:endnote w:type="continuationSeparator" w:id="0">
    <w:p w:rsidR="004724D8" w:rsidRDefault="00472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24D8" w:rsidRDefault="004724D8">
      <w:r>
        <w:separator/>
      </w:r>
    </w:p>
  </w:footnote>
  <w:footnote w:type="continuationSeparator" w:id="0">
    <w:p w:rsidR="004724D8" w:rsidRDefault="004724D8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2C4"/>
    <w:rsid w:val="00154F27"/>
    <w:rsid w:val="00362AB0"/>
    <w:rsid w:val="003C4F5C"/>
    <w:rsid w:val="003F5739"/>
    <w:rsid w:val="003F5DA2"/>
    <w:rsid w:val="004724D8"/>
    <w:rsid w:val="00512982"/>
    <w:rsid w:val="00526D47"/>
    <w:rsid w:val="0055255D"/>
    <w:rsid w:val="005C219A"/>
    <w:rsid w:val="006847E2"/>
    <w:rsid w:val="006D7223"/>
    <w:rsid w:val="007553A2"/>
    <w:rsid w:val="008614B3"/>
    <w:rsid w:val="008B1CBD"/>
    <w:rsid w:val="009A27D5"/>
    <w:rsid w:val="00B411DB"/>
    <w:rsid w:val="00B5579F"/>
    <w:rsid w:val="00BA3203"/>
    <w:rsid w:val="00C50B27"/>
    <w:rsid w:val="00CA7D64"/>
    <w:rsid w:val="00D05C79"/>
    <w:rsid w:val="00DC1BF5"/>
    <w:rsid w:val="00E709EA"/>
    <w:rsid w:val="00ED2FBE"/>
    <w:rsid w:val="00EF5020"/>
    <w:rsid w:val="00F1326B"/>
    <w:rsid w:val="00FF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5A06A"/>
  <w15:chartTrackingRefBased/>
  <w15:docId w15:val="{3AADEA6A-F549-4D73-A2A9-107B5B6A3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dik\Desktop\POSUDEK%20OPONENTA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</Template>
  <TotalTime>28</TotalTime>
  <Pages>1</Pages>
  <Words>287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*</dc:creator>
  <cp:keywords/>
  <cp:lastModifiedBy>*</cp:lastModifiedBy>
  <cp:revision>3</cp:revision>
  <cp:lastPrinted>2012-04-25T08:21:00Z</cp:lastPrinted>
  <dcterms:created xsi:type="dcterms:W3CDTF">2019-05-06T05:50:00Z</dcterms:created>
  <dcterms:modified xsi:type="dcterms:W3CDTF">2019-05-13T05:04:00Z</dcterms:modified>
</cp:coreProperties>
</file>