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6E18" w:rsidP="00362AB0">
            <w:pPr>
              <w:rPr>
                <w:sz w:val="22"/>
                <w:szCs w:val="22"/>
              </w:rPr>
            </w:pPr>
            <w:r>
              <w:t>Lenka Miklíková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6E18" w:rsidP="00362AB0">
            <w:pPr>
              <w:rPr>
                <w:sz w:val="22"/>
                <w:szCs w:val="22"/>
              </w:rPr>
            </w:pPr>
            <w:r>
              <w:t>Dětská skupina jako alternativa předškolního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6E1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34908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05F89">
              <w:rPr>
                <w:sz w:val="22"/>
                <w:szCs w:val="22"/>
              </w:rPr>
              <w:t xml:space="preserve"> navrhnutá téma </w:t>
            </w:r>
            <w:proofErr w:type="spellStart"/>
            <w:r w:rsidR="00605F89">
              <w:rPr>
                <w:sz w:val="22"/>
                <w:szCs w:val="22"/>
              </w:rPr>
              <w:t>bakalárskej</w:t>
            </w:r>
            <w:proofErr w:type="spellEnd"/>
            <w:r w:rsidR="00605F89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korešpondujúca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AB6E18" w:rsidRDefault="00AB6E18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606AF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skromné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fádne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6E18" w:rsidRPr="00C50B27" w:rsidRDefault="00AB6E18" w:rsidP="00AB6E18">
            <w:pPr>
              <w:pStyle w:val="Odsekzoznamu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34908" w:rsidRPr="00643DD9" w:rsidRDefault="00634908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prieskume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B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30.4 2019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68" w:rsidRDefault="00542068">
      <w:r>
        <w:separator/>
      </w:r>
    </w:p>
  </w:endnote>
  <w:endnote w:type="continuationSeparator" w:id="0">
    <w:p w:rsidR="00542068" w:rsidRDefault="0054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68" w:rsidRDefault="00542068">
      <w:r>
        <w:separator/>
      </w:r>
    </w:p>
  </w:footnote>
  <w:footnote w:type="continuationSeparator" w:id="0">
    <w:p w:rsidR="00542068" w:rsidRDefault="0054206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B0EA5"/>
    <w:rsid w:val="003F5DA2"/>
    <w:rsid w:val="004238A2"/>
    <w:rsid w:val="00512982"/>
    <w:rsid w:val="0051664D"/>
    <w:rsid w:val="00526D47"/>
    <w:rsid w:val="00542068"/>
    <w:rsid w:val="0055255D"/>
    <w:rsid w:val="00582F7D"/>
    <w:rsid w:val="00587C5F"/>
    <w:rsid w:val="005C219A"/>
    <w:rsid w:val="00605F89"/>
    <w:rsid w:val="00606AF7"/>
    <w:rsid w:val="00634908"/>
    <w:rsid w:val="00643DD9"/>
    <w:rsid w:val="006847E2"/>
    <w:rsid w:val="007553A2"/>
    <w:rsid w:val="008614B3"/>
    <w:rsid w:val="009A27D5"/>
    <w:rsid w:val="00AB6E18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39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2019-04-30T14:28:00Z</cp:lastPrinted>
  <dcterms:created xsi:type="dcterms:W3CDTF">2019-04-30T13:37:00Z</dcterms:created>
  <dcterms:modified xsi:type="dcterms:W3CDTF">2019-04-30T14:29:00Z</dcterms:modified>
</cp:coreProperties>
</file>