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51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Madajová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51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výchovného poradce v kariérním poradenství žáků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A51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A51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F61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77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F61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2B211C" w:rsidP="007301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úzce zaměřena na výzkumný problém. Autorka zde prokázala schopnost analytického pohledu na zkoumanou problematiku. </w:t>
            </w:r>
          </w:p>
          <w:p w:rsidR="00B411DB" w:rsidRDefault="002B211C" w:rsidP="007301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používá dostatečné množství literatury.</w:t>
            </w:r>
          </w:p>
          <w:p w:rsidR="00D01353" w:rsidRDefault="00D01353" w:rsidP="007301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Podrobně popsaný výzkumný problém, jasně vymezený cíl výzkumu.</w:t>
            </w:r>
          </w:p>
          <w:p w:rsidR="00D01353" w:rsidRPr="00C50B27" w:rsidRDefault="00D01353" w:rsidP="007301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Snaha autorky o interpretaci výsledků. </w:t>
            </w:r>
            <w:r w:rsidR="0025778F">
              <w:rPr>
                <w:sz w:val="22"/>
                <w:szCs w:val="22"/>
              </w:rPr>
              <w:t>Autorka se nespokojuje</w:t>
            </w:r>
            <w:r>
              <w:rPr>
                <w:sz w:val="22"/>
                <w:szCs w:val="22"/>
              </w:rPr>
              <w:t xml:space="preserve"> s pouhou deskripcí dat, ale </w:t>
            </w:r>
            <w:r w:rsidR="0025778F">
              <w:rPr>
                <w:sz w:val="22"/>
                <w:szCs w:val="22"/>
              </w:rPr>
              <w:t>snaží se hledat souvislosti.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F61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7301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Občasná stylistická neobratnost</w:t>
            </w:r>
            <w:bookmarkStart w:id="0" w:name="_GoBack"/>
            <w:bookmarkEnd w:id="0"/>
            <w:r w:rsidR="0025778F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577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577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jsou největší rezervy práce výchovných poradců na ZŠ, které plynou z provedeného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5778F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5778F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39" w:rsidRDefault="00E02939">
      <w:r>
        <w:separator/>
      </w:r>
    </w:p>
  </w:endnote>
  <w:endnote w:type="continuationSeparator" w:id="0">
    <w:p w:rsidR="00E02939" w:rsidRDefault="00E0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39" w:rsidRDefault="00E02939">
      <w:r>
        <w:separator/>
      </w:r>
    </w:p>
  </w:footnote>
  <w:footnote w:type="continuationSeparator" w:id="0">
    <w:p w:rsidR="00E02939" w:rsidRDefault="00E029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4"/>
    <w:rsid w:val="00042C49"/>
    <w:rsid w:val="000E2C47"/>
    <w:rsid w:val="001F6117"/>
    <w:rsid w:val="0025778F"/>
    <w:rsid w:val="002A5144"/>
    <w:rsid w:val="002B211C"/>
    <w:rsid w:val="00362AB0"/>
    <w:rsid w:val="003F5DA2"/>
    <w:rsid w:val="00512982"/>
    <w:rsid w:val="00514664"/>
    <w:rsid w:val="00526D47"/>
    <w:rsid w:val="0055255D"/>
    <w:rsid w:val="005C219A"/>
    <w:rsid w:val="006847E2"/>
    <w:rsid w:val="00730183"/>
    <w:rsid w:val="00730C1A"/>
    <w:rsid w:val="00B411DB"/>
    <w:rsid w:val="00BA3203"/>
    <w:rsid w:val="00C03D7D"/>
    <w:rsid w:val="00C50B27"/>
    <w:rsid w:val="00D01353"/>
    <w:rsid w:val="00D62416"/>
    <w:rsid w:val="00DC1BF5"/>
    <w:rsid w:val="00E02939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9C37"/>
  <w15:chartTrackingRefBased/>
  <w15:docId w15:val="{C3A82673-E149-443D-BA8C-D573E2DF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B00B-BEB6-4EBA-A1B3-C613D1AF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47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Uzivatel</cp:lastModifiedBy>
  <cp:revision>2</cp:revision>
  <cp:lastPrinted>2012-04-25T08:21:00Z</cp:lastPrinted>
  <dcterms:created xsi:type="dcterms:W3CDTF">2019-05-09T06:30:00Z</dcterms:created>
  <dcterms:modified xsi:type="dcterms:W3CDTF">2019-05-10T07:55:00Z</dcterms:modified>
</cp:coreProperties>
</file>