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74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Lužová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74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Mládež a fenomén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74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D7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D7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706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068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068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746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0D7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Silné stránky:</w:t>
            </w:r>
          </w:p>
          <w:p w:rsidR="00A7068E" w:rsidRPr="00A7068E" w:rsidRDefault="007F7677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výběr aktuálního tématu</w:t>
            </w:r>
            <w:r w:rsidR="000D7468">
              <w:rPr>
                <w:sz w:val="22"/>
                <w:szCs w:val="22"/>
              </w:rPr>
              <w:t>, přehledné zpracování</w:t>
            </w:r>
          </w:p>
          <w:p w:rsidR="00A7068E" w:rsidRPr="00A7068E" w:rsidRDefault="00A7068E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rFonts w:eastAsia="Calibri"/>
                <w:sz w:val="22"/>
                <w:szCs w:val="22"/>
              </w:rPr>
              <w:t>kvalitní zpracování teoretické části práce</w:t>
            </w:r>
          </w:p>
          <w:p w:rsidR="00A7068E" w:rsidRPr="008B252D" w:rsidRDefault="00A7068E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rFonts w:eastAsia="Calibri"/>
                <w:sz w:val="22"/>
                <w:szCs w:val="22"/>
              </w:rPr>
              <w:t>autorka se opírá o poměrně vysoký počet pramenů</w:t>
            </w:r>
            <w:r w:rsidR="000D7468">
              <w:rPr>
                <w:rFonts w:eastAsia="Calibri"/>
                <w:sz w:val="22"/>
                <w:szCs w:val="22"/>
              </w:rPr>
              <w:t xml:space="preserve"> včetně využití cizojazyčných zdrojů </w:t>
            </w:r>
          </w:p>
          <w:p w:rsidR="00485B43" w:rsidRPr="00485B43" w:rsidRDefault="000D7468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metodika </w:t>
            </w:r>
            <w:r w:rsidR="008B252D" w:rsidRPr="008B252D">
              <w:rPr>
                <w:rFonts w:eastAsia="Calibri"/>
                <w:sz w:val="22"/>
                <w:szCs w:val="22"/>
              </w:rPr>
              <w:t>adekvátní pro účely závěrečné práce</w:t>
            </w:r>
          </w:p>
          <w:p w:rsidR="008B252D" w:rsidRPr="008B252D" w:rsidRDefault="00485B43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realizace předvýzkumu</w:t>
            </w:r>
            <w:r w:rsidR="008B252D">
              <w:t xml:space="preserve"> </w:t>
            </w:r>
          </w:p>
          <w:p w:rsidR="008B252D" w:rsidRPr="008B252D" w:rsidRDefault="000D7468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zřejmý</w:t>
            </w:r>
            <w:r w:rsidR="008B252D">
              <w:rPr>
                <w:rFonts w:eastAsia="Calibri"/>
                <w:sz w:val="22"/>
                <w:szCs w:val="22"/>
              </w:rPr>
              <w:t xml:space="preserve"> zájem autorky o analyzovanou tematiku</w:t>
            </w:r>
          </w:p>
          <w:p w:rsidR="00A7068E" w:rsidRPr="00A7068E" w:rsidRDefault="00A7068E" w:rsidP="00A7068E">
            <w:pPr>
              <w:rPr>
                <w:sz w:val="22"/>
                <w:szCs w:val="22"/>
              </w:rPr>
            </w:pPr>
          </w:p>
          <w:p w:rsidR="000D7468" w:rsidRDefault="000D7468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 xml:space="preserve">Bakalářskou práci </w:t>
            </w:r>
            <w:r w:rsidRPr="00A7068E">
              <w:rPr>
                <w:b/>
                <w:sz w:val="22"/>
                <w:szCs w:val="22"/>
              </w:rPr>
              <w:t xml:space="preserve">doporučuji k obhajobě </w:t>
            </w:r>
            <w:r w:rsidRPr="00A7068E">
              <w:rPr>
                <w:sz w:val="22"/>
                <w:szCs w:val="22"/>
              </w:rPr>
              <w:t xml:space="preserve">s návrhem hodnocení stupněm </w:t>
            </w:r>
            <w:r w:rsidR="00A7068E" w:rsidRPr="00A7068E">
              <w:rPr>
                <w:sz w:val="22"/>
                <w:szCs w:val="22"/>
              </w:rPr>
              <w:t>A</w:t>
            </w:r>
            <w:r w:rsidRPr="00A7068E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85B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</w:t>
            </w:r>
            <w:r w:rsidR="00B576A2">
              <w:rPr>
                <w:sz w:val="22"/>
                <w:szCs w:val="22"/>
              </w:rPr>
              <w:t xml:space="preserve">š osobní názor na </w:t>
            </w:r>
            <w:proofErr w:type="spellStart"/>
            <w:r w:rsidR="00B576A2">
              <w:rPr>
                <w:sz w:val="22"/>
                <w:szCs w:val="22"/>
              </w:rPr>
              <w:t>YouTube</w:t>
            </w:r>
            <w:proofErr w:type="spellEnd"/>
            <w:r w:rsidR="00B576A2">
              <w:rPr>
                <w:sz w:val="22"/>
                <w:szCs w:val="22"/>
              </w:rPr>
              <w:t xml:space="preserve"> a </w:t>
            </w:r>
            <w:proofErr w:type="spellStart"/>
            <w:r w:rsidR="00B576A2">
              <w:rPr>
                <w:sz w:val="22"/>
                <w:szCs w:val="22"/>
              </w:rPr>
              <w:t>YouT</w:t>
            </w:r>
            <w:r>
              <w:rPr>
                <w:sz w:val="22"/>
                <w:szCs w:val="22"/>
              </w:rPr>
              <w:t>ubery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485B43" w:rsidRPr="00C50B27" w:rsidRDefault="00485B4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7468">
              <w:rPr>
                <w:sz w:val="22"/>
                <w:szCs w:val="22"/>
              </w:rPr>
              <w:t xml:space="preserve"> 8</w:t>
            </w:r>
            <w:r w:rsidR="008B252D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0689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26" w:rsidRDefault="00613326">
      <w:r>
        <w:separator/>
      </w:r>
    </w:p>
  </w:endnote>
  <w:endnote w:type="continuationSeparator" w:id="0">
    <w:p w:rsidR="00613326" w:rsidRDefault="0061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26" w:rsidRDefault="00613326">
      <w:r>
        <w:separator/>
      </w:r>
    </w:p>
  </w:footnote>
  <w:footnote w:type="continuationSeparator" w:id="0">
    <w:p w:rsidR="00613326" w:rsidRDefault="006133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77"/>
    <w:rsid w:val="0000420E"/>
    <w:rsid w:val="00034F2E"/>
    <w:rsid w:val="000D7468"/>
    <w:rsid w:val="000E2C47"/>
    <w:rsid w:val="00110689"/>
    <w:rsid w:val="00362AB0"/>
    <w:rsid w:val="003F5DA2"/>
    <w:rsid w:val="00485B43"/>
    <w:rsid w:val="00512982"/>
    <w:rsid w:val="00514664"/>
    <w:rsid w:val="00526D47"/>
    <w:rsid w:val="0055255D"/>
    <w:rsid w:val="005C219A"/>
    <w:rsid w:val="00613326"/>
    <w:rsid w:val="006847E2"/>
    <w:rsid w:val="00730C1A"/>
    <w:rsid w:val="00756B7D"/>
    <w:rsid w:val="007F7677"/>
    <w:rsid w:val="008B252D"/>
    <w:rsid w:val="00A7068E"/>
    <w:rsid w:val="00A87EBD"/>
    <w:rsid w:val="00B411DB"/>
    <w:rsid w:val="00B576A2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EAC38"/>
  <w15:docId w15:val="{9592FB2C-5FB5-4E62-9CC7-44B42BA2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0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1106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11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2019-05-09T11:07:00Z</cp:lastPrinted>
  <dcterms:created xsi:type="dcterms:W3CDTF">2019-05-09T11:07:00Z</dcterms:created>
  <dcterms:modified xsi:type="dcterms:W3CDTF">2019-05-09T11:07:00Z</dcterms:modified>
</cp:coreProperties>
</file>