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264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Lužová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264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Mládež a fenomén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41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764D7" w:rsidRDefault="006B35B0" w:rsidP="00E764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zaměřena na problematiku mládeže a platformu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  <w:r>
              <w:rPr>
                <w:sz w:val="22"/>
                <w:szCs w:val="22"/>
              </w:rPr>
              <w:t xml:space="preserve">, výzkum v praktické části zkoumal četnost sledovanosti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  <w:r>
              <w:rPr>
                <w:sz w:val="22"/>
                <w:szCs w:val="22"/>
              </w:rPr>
              <w:t xml:space="preserve"> mládeží, oblibu </w:t>
            </w:r>
            <w:proofErr w:type="spellStart"/>
            <w:r>
              <w:rPr>
                <w:sz w:val="22"/>
                <w:szCs w:val="22"/>
              </w:rPr>
              <w:t>YouTuberů</w:t>
            </w:r>
            <w:proofErr w:type="spellEnd"/>
            <w:r>
              <w:rPr>
                <w:sz w:val="22"/>
                <w:szCs w:val="22"/>
              </w:rPr>
              <w:t xml:space="preserve"> a oblasti, v nichž je mládež těmito osobnostmi inspirována</w:t>
            </w:r>
          </w:p>
          <w:p w:rsidR="00F45228" w:rsidRDefault="0097763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výzkumných cílů, srozumitelná metodologie, výsledky výzkumu jsou přehledně uvedeny a interpretovány</w:t>
            </w:r>
          </w:p>
          <w:p w:rsidR="00A8419B" w:rsidRPr="000F5157" w:rsidRDefault="00A8419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Diskuse a Doporučení pro praxi v závěrečné části práce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A01F1D" w:rsidP="00A01F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nedostatky, např. s. 12</w:t>
            </w:r>
            <w:r w:rsidR="00A8419B">
              <w:rPr>
                <w:sz w:val="22"/>
                <w:szCs w:val="22"/>
              </w:rPr>
              <w:t>, 48</w:t>
            </w:r>
          </w:p>
          <w:p w:rsidR="00F1326B" w:rsidRDefault="00BE5AC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první kapitole mohl být zmíněn vývoj </w:t>
            </w:r>
            <w:r w:rsidR="00E97D4C">
              <w:rPr>
                <w:sz w:val="22"/>
                <w:szCs w:val="22"/>
              </w:rPr>
              <w:t xml:space="preserve">přátelských a </w:t>
            </w:r>
            <w:r>
              <w:rPr>
                <w:sz w:val="22"/>
                <w:szCs w:val="22"/>
              </w:rPr>
              <w:t xml:space="preserve">vrstevnických vztahů </w:t>
            </w:r>
            <w:r w:rsidR="00E97D4C">
              <w:rPr>
                <w:sz w:val="22"/>
                <w:szCs w:val="22"/>
              </w:rPr>
              <w:t>v tomto období</w:t>
            </w:r>
          </w:p>
          <w:p w:rsidR="00E73C9C" w:rsidRDefault="00E73C9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Významové prolínání položek „Baví mě to“ x „Zaháním nudu“ v otázce č. 7</w:t>
            </w:r>
            <w:r w:rsidR="00E335C8">
              <w:rPr>
                <w:sz w:val="22"/>
                <w:szCs w:val="22"/>
              </w:rPr>
              <w:t>, podobně i v otázce 13, alternativa a</w:t>
            </w:r>
            <w:r w:rsidR="00700ECC">
              <w:rPr>
                <w:sz w:val="22"/>
                <w:szCs w:val="22"/>
              </w:rPr>
              <w:t>)</w:t>
            </w:r>
            <w:r w:rsidR="00E335C8">
              <w:rPr>
                <w:sz w:val="22"/>
                <w:szCs w:val="22"/>
              </w:rPr>
              <w:t xml:space="preserve"> versus c</w:t>
            </w:r>
            <w:r w:rsidR="00700ECC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0F5157" w:rsidRPr="000F5157" w:rsidRDefault="000F5157" w:rsidP="000F515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F5157">
              <w:rPr>
                <w:b/>
                <w:sz w:val="22"/>
                <w:szCs w:val="22"/>
              </w:rPr>
              <w:t xml:space="preserve"> </w:t>
            </w:r>
            <w:r w:rsidR="000F5157" w:rsidRPr="000F5157">
              <w:rPr>
                <w:sz w:val="22"/>
                <w:szCs w:val="22"/>
              </w:rPr>
              <w:t>Jakým způsobem jste využila informace o pohlaví respondentů? Projevily by se u některých položek rozdíly mezi chlapci a dívkami?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841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F5157">
              <w:rPr>
                <w:sz w:val="22"/>
                <w:szCs w:val="22"/>
              </w:rPr>
              <w:t xml:space="preserve"> </w:t>
            </w:r>
            <w:proofErr w:type="gramStart"/>
            <w:r w:rsidR="000F5157">
              <w:rPr>
                <w:sz w:val="22"/>
                <w:szCs w:val="22"/>
              </w:rPr>
              <w:t>8.5.2019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515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5D" w:rsidRDefault="00375F5D">
      <w:r>
        <w:separator/>
      </w:r>
    </w:p>
  </w:endnote>
  <w:endnote w:type="continuationSeparator" w:id="0">
    <w:p w:rsidR="00375F5D" w:rsidRDefault="0037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5D" w:rsidRDefault="00375F5D">
      <w:r>
        <w:separator/>
      </w:r>
    </w:p>
  </w:footnote>
  <w:footnote w:type="continuationSeparator" w:id="0">
    <w:p w:rsidR="00375F5D" w:rsidRDefault="00375F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F5157"/>
    <w:rsid w:val="00124B34"/>
    <w:rsid w:val="00126491"/>
    <w:rsid w:val="001267A8"/>
    <w:rsid w:val="00154F27"/>
    <w:rsid w:val="00166EC5"/>
    <w:rsid w:val="001F3632"/>
    <w:rsid w:val="00362AB0"/>
    <w:rsid w:val="00375F5D"/>
    <w:rsid w:val="003F5DA2"/>
    <w:rsid w:val="00512982"/>
    <w:rsid w:val="00526D47"/>
    <w:rsid w:val="0054405D"/>
    <w:rsid w:val="0055255D"/>
    <w:rsid w:val="005C219A"/>
    <w:rsid w:val="006518C7"/>
    <w:rsid w:val="006847E2"/>
    <w:rsid w:val="0069482C"/>
    <w:rsid w:val="006B35B0"/>
    <w:rsid w:val="00700ECC"/>
    <w:rsid w:val="007553A2"/>
    <w:rsid w:val="007C4BFA"/>
    <w:rsid w:val="008614B3"/>
    <w:rsid w:val="0087590B"/>
    <w:rsid w:val="008E3E13"/>
    <w:rsid w:val="0097763B"/>
    <w:rsid w:val="00992887"/>
    <w:rsid w:val="009A27D5"/>
    <w:rsid w:val="009B0CA7"/>
    <w:rsid w:val="00A01F1D"/>
    <w:rsid w:val="00A8419B"/>
    <w:rsid w:val="00B01C67"/>
    <w:rsid w:val="00B411DB"/>
    <w:rsid w:val="00BA3203"/>
    <w:rsid w:val="00BB0BC2"/>
    <w:rsid w:val="00BE5AC4"/>
    <w:rsid w:val="00C50B27"/>
    <w:rsid w:val="00CA7D64"/>
    <w:rsid w:val="00D05C79"/>
    <w:rsid w:val="00D72394"/>
    <w:rsid w:val="00DC1BF5"/>
    <w:rsid w:val="00E10795"/>
    <w:rsid w:val="00E335C8"/>
    <w:rsid w:val="00E709EA"/>
    <w:rsid w:val="00E73C9C"/>
    <w:rsid w:val="00E764D7"/>
    <w:rsid w:val="00E97D4C"/>
    <w:rsid w:val="00ED2FBE"/>
    <w:rsid w:val="00F1326B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38AFD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05B7-D429-4BE7-85B8-8EFB75CA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2019-05-08T14:03:00Z</dcterms:created>
  <dcterms:modified xsi:type="dcterms:W3CDTF">2019-05-09T08:10:00Z</dcterms:modified>
</cp:coreProperties>
</file>