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5F0642" w:rsidRDefault="005F0642" w:rsidP="00362AB0">
            <w:pPr>
              <w:rPr>
                <w:sz w:val="22"/>
                <w:szCs w:val="22"/>
              </w:rPr>
            </w:pPr>
            <w:r w:rsidRPr="005F0642">
              <w:rPr>
                <w:sz w:val="22"/>
                <w:szCs w:val="22"/>
              </w:rPr>
              <w:t>Loučková Sabina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5F0642" w:rsidRDefault="005F0642" w:rsidP="00362AB0">
            <w:pPr>
              <w:rPr>
                <w:sz w:val="22"/>
                <w:szCs w:val="22"/>
              </w:rPr>
            </w:pPr>
            <w:r w:rsidRPr="005F0642">
              <w:rPr>
                <w:sz w:val="22"/>
                <w:szCs w:val="22"/>
              </w:rPr>
              <w:t>Moderní technologie a sociální sítě v životě vysokoškolských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5F0642" w:rsidRDefault="001B4CB7" w:rsidP="00362AB0">
            <w:pPr>
              <w:rPr>
                <w:sz w:val="22"/>
                <w:szCs w:val="22"/>
              </w:rPr>
            </w:pPr>
            <w:r w:rsidRPr="005F0642"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5F0642" w:rsidRDefault="001B4CB7" w:rsidP="00362AB0">
            <w:pPr>
              <w:rPr>
                <w:sz w:val="22"/>
                <w:szCs w:val="22"/>
              </w:rPr>
            </w:pPr>
            <w:r w:rsidRPr="005F0642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5F0642" w:rsidRDefault="00E37AF7" w:rsidP="00362AB0">
            <w:pPr>
              <w:rPr>
                <w:sz w:val="22"/>
                <w:szCs w:val="22"/>
              </w:rPr>
            </w:pPr>
            <w:r w:rsidRPr="005F0642"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37A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25A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025A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E37A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F0642" w:rsidP="00E37A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37AF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06" w:type="dxa"/>
            <w:vAlign w:val="center"/>
          </w:tcPr>
          <w:p w:rsidR="0055255D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25A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37A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025A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E37AF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E37AF7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E37A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1B4CB7" w:rsidRDefault="001B4C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E37AF7" w:rsidRPr="00902BE4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E37AF7">
              <w:rPr>
                <w:sz w:val="22"/>
                <w:szCs w:val="22"/>
              </w:rPr>
              <w:t xml:space="preserve">výběr aktuálního tématu </w:t>
            </w:r>
            <w:r w:rsidR="005F0642">
              <w:rPr>
                <w:sz w:val="22"/>
                <w:szCs w:val="22"/>
              </w:rPr>
              <w:t xml:space="preserve"> </w:t>
            </w:r>
          </w:p>
          <w:p w:rsidR="00E37AF7" w:rsidRPr="00902BE4" w:rsidRDefault="005F0642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pečlivé zpracování teoretické i praktické části práce</w:t>
            </w:r>
          </w:p>
          <w:p w:rsidR="005F0642" w:rsidRPr="00902BE4" w:rsidRDefault="00025A2A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cizojazyčného zdroje</w:t>
            </w:r>
          </w:p>
          <w:p w:rsidR="00025A2A" w:rsidRPr="00902BE4" w:rsidRDefault="00AA1D7B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02BE4">
              <w:rPr>
                <w:rFonts w:eastAsia="Calibri"/>
                <w:sz w:val="22"/>
                <w:szCs w:val="22"/>
              </w:rPr>
              <w:t xml:space="preserve">jednoduché, ale </w:t>
            </w:r>
            <w:r w:rsidR="00706449" w:rsidRPr="00902BE4">
              <w:rPr>
                <w:rFonts w:eastAsia="Calibri"/>
                <w:sz w:val="22"/>
                <w:szCs w:val="22"/>
              </w:rPr>
              <w:t>logicky</w:t>
            </w:r>
            <w:r w:rsidRPr="00902BE4">
              <w:rPr>
                <w:rFonts w:eastAsia="Calibri"/>
                <w:sz w:val="22"/>
                <w:szCs w:val="22"/>
              </w:rPr>
              <w:t xml:space="preserve"> strukturované dotazníkové šetření</w:t>
            </w:r>
          </w:p>
          <w:p w:rsidR="00025A2A" w:rsidRPr="00902BE4" w:rsidRDefault="00E37AF7" w:rsidP="00E37AF7">
            <w:pPr>
              <w:numPr>
                <w:ilvl w:val="0"/>
                <w:numId w:val="3"/>
              </w:numPr>
              <w:rPr>
                <w:rFonts w:eastAsia="Calibri"/>
                <w:sz w:val="22"/>
                <w:szCs w:val="22"/>
              </w:rPr>
            </w:pPr>
            <w:r w:rsidRPr="00902BE4">
              <w:rPr>
                <w:rFonts w:eastAsia="Calibri"/>
                <w:sz w:val="22"/>
                <w:szCs w:val="22"/>
              </w:rPr>
              <w:t xml:space="preserve">předkládaný text </w:t>
            </w:r>
            <w:r w:rsidR="00025A2A" w:rsidRPr="00902BE4">
              <w:rPr>
                <w:rFonts w:eastAsia="Calibri"/>
                <w:sz w:val="22"/>
                <w:szCs w:val="22"/>
              </w:rPr>
              <w:t>dokládá zájem autorky o analyzovanou problematiku</w:t>
            </w:r>
          </w:p>
          <w:p w:rsidR="00E37AF7" w:rsidRPr="00902BE4" w:rsidRDefault="00E37AF7" w:rsidP="00AA1D7B">
            <w:pPr>
              <w:ind w:left="360"/>
              <w:rPr>
                <w:rFonts w:eastAsia="Calibri"/>
                <w:sz w:val="22"/>
                <w:szCs w:val="22"/>
              </w:rPr>
            </w:pPr>
          </w:p>
          <w:p w:rsidR="00B411DB" w:rsidRPr="00902BE4" w:rsidRDefault="00B411DB" w:rsidP="00E37AF7">
            <w:pPr>
              <w:rPr>
                <w:rFonts w:eastAsia="Calibri"/>
              </w:rPr>
            </w:pPr>
          </w:p>
          <w:p w:rsidR="00B411DB" w:rsidRDefault="001B4CB7" w:rsidP="00AA1D7B">
            <w:pPr>
              <w:spacing w:after="100" w:afterAutospacing="1"/>
              <w:rPr>
                <w:sz w:val="22"/>
                <w:szCs w:val="22"/>
              </w:rPr>
            </w:pPr>
            <w:r w:rsidRPr="00902BE4">
              <w:rPr>
                <w:rFonts w:eastAsia="Calibri"/>
                <w:sz w:val="22"/>
                <w:szCs w:val="22"/>
                <w:lang w:eastAsia="en-US"/>
              </w:rPr>
              <w:t xml:space="preserve">Bakalářskou práci </w:t>
            </w:r>
            <w:r w:rsidRPr="00902BE4">
              <w:rPr>
                <w:rFonts w:eastAsia="Calibri"/>
                <w:b/>
                <w:sz w:val="22"/>
                <w:szCs w:val="22"/>
                <w:lang w:eastAsia="en-US"/>
              </w:rPr>
              <w:t>doporučuji k obhajo</w:t>
            </w:r>
            <w:r w:rsidR="00E37AF7" w:rsidRPr="00902BE4">
              <w:rPr>
                <w:rFonts w:eastAsia="Calibri"/>
                <w:b/>
                <w:sz w:val="22"/>
                <w:szCs w:val="22"/>
                <w:lang w:eastAsia="en-US"/>
              </w:rPr>
              <w:t>bě</w:t>
            </w:r>
            <w:r w:rsidR="00E37AF7" w:rsidRPr="00902BE4">
              <w:rPr>
                <w:rFonts w:eastAsia="Calibri"/>
                <w:sz w:val="22"/>
                <w:szCs w:val="22"/>
                <w:lang w:eastAsia="en-US"/>
              </w:rPr>
              <w:t xml:space="preserve"> s návrhem hodnocení stupněm </w:t>
            </w:r>
            <w:r w:rsidR="005F0642" w:rsidRPr="00902BE4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Pr="00902BE4">
              <w:rPr>
                <w:rFonts w:eastAsia="Calibri"/>
                <w:sz w:val="22"/>
                <w:szCs w:val="22"/>
                <w:lang w:eastAsia="en-US"/>
              </w:rPr>
              <w:t xml:space="preserve">. </w:t>
            </w:r>
          </w:p>
          <w:p w:rsidR="00AA1D7B" w:rsidRPr="00C50B27" w:rsidRDefault="00AA1D7B" w:rsidP="00AA1D7B">
            <w:pPr>
              <w:spacing w:after="100" w:afterAutospacing="1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AA1D7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E37AF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5F064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37AF7">
              <w:rPr>
                <w:sz w:val="22"/>
                <w:szCs w:val="22"/>
              </w:rPr>
              <w:t xml:space="preserve"> </w:t>
            </w:r>
            <w:r w:rsidR="00846D39">
              <w:rPr>
                <w:sz w:val="22"/>
                <w:szCs w:val="22"/>
              </w:rPr>
              <w:t>14</w:t>
            </w:r>
            <w:r w:rsidR="00E37AF7">
              <w:rPr>
                <w:sz w:val="22"/>
                <w:szCs w:val="22"/>
              </w:rPr>
              <w:t>. 5</w:t>
            </w:r>
            <w:r w:rsidR="001B4CB7">
              <w:rPr>
                <w:sz w:val="22"/>
                <w:szCs w:val="22"/>
              </w:rPr>
              <w:t>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0644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4000">
              <w:rPr>
                <w:sz w:val="22"/>
                <w:szCs w:val="22"/>
              </w:rPr>
              <w:t xml:space="preserve"> </w:t>
            </w:r>
            <w:r w:rsidR="001E5E5B">
              <w:rPr>
                <w:sz w:val="22"/>
                <w:szCs w:val="22"/>
              </w:rPr>
              <w:t xml:space="preserve">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444A5E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E4" w:rsidRDefault="00902BE4">
      <w:r>
        <w:separator/>
      </w:r>
    </w:p>
  </w:endnote>
  <w:endnote w:type="continuationSeparator" w:id="0">
    <w:p w:rsidR="00902BE4" w:rsidRDefault="0090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E4" w:rsidRDefault="00902BE4">
      <w:r>
        <w:separator/>
      </w:r>
    </w:p>
  </w:footnote>
  <w:footnote w:type="continuationSeparator" w:id="0">
    <w:p w:rsidR="00902BE4" w:rsidRDefault="00902BE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751"/>
    <w:multiLevelType w:val="hybridMultilevel"/>
    <w:tmpl w:val="2BE42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A27CD"/>
    <w:multiLevelType w:val="hybridMultilevel"/>
    <w:tmpl w:val="281ABB2C"/>
    <w:lvl w:ilvl="0" w:tplc="EE605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3F98"/>
    <w:multiLevelType w:val="hybridMultilevel"/>
    <w:tmpl w:val="DC88F94E"/>
    <w:lvl w:ilvl="0" w:tplc="F7C00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6B8A"/>
    <w:rsid w:val="00025A2A"/>
    <w:rsid w:val="000E2C47"/>
    <w:rsid w:val="001B4CB7"/>
    <w:rsid w:val="001E5E5B"/>
    <w:rsid w:val="001F7CC5"/>
    <w:rsid w:val="00362AB0"/>
    <w:rsid w:val="003F5DA2"/>
    <w:rsid w:val="00441F31"/>
    <w:rsid w:val="00444A5E"/>
    <w:rsid w:val="00512982"/>
    <w:rsid w:val="00514664"/>
    <w:rsid w:val="00526D47"/>
    <w:rsid w:val="0055255D"/>
    <w:rsid w:val="005C219A"/>
    <w:rsid w:val="005F0642"/>
    <w:rsid w:val="006847E2"/>
    <w:rsid w:val="00706449"/>
    <w:rsid w:val="00730C1A"/>
    <w:rsid w:val="00846D39"/>
    <w:rsid w:val="00902BE4"/>
    <w:rsid w:val="00A96B8A"/>
    <w:rsid w:val="00AA1D7B"/>
    <w:rsid w:val="00B411DB"/>
    <w:rsid w:val="00BA3203"/>
    <w:rsid w:val="00C03D7D"/>
    <w:rsid w:val="00C50B27"/>
    <w:rsid w:val="00D24000"/>
    <w:rsid w:val="00D62416"/>
    <w:rsid w:val="00DC1BF5"/>
    <w:rsid w:val="00E37AF7"/>
    <w:rsid w:val="00E561C6"/>
    <w:rsid w:val="00E709EA"/>
    <w:rsid w:val="00F3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16709A"/>
  <w15:docId w15:val="{B6361B93-E459-4DE0-9D71-B9DB9DBB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4C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1B4CB7"/>
    <w:pPr>
      <w:jc w:val="both"/>
    </w:pPr>
  </w:style>
  <w:style w:type="character" w:customStyle="1" w:styleId="ZkladntextChar">
    <w:name w:val="Základní text Char"/>
    <w:link w:val="Zkladntext"/>
    <w:rsid w:val="001B4CB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D240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24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17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2019-05-14T11:10:00Z</cp:lastPrinted>
  <dcterms:created xsi:type="dcterms:W3CDTF">2019-05-14T10:29:00Z</dcterms:created>
  <dcterms:modified xsi:type="dcterms:W3CDTF">2019-05-14T11:25:00Z</dcterms:modified>
</cp:coreProperties>
</file>