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85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Radka Koutná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85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Etnické a rasové předsudky žáků 8. a 9. ročníků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85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85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85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C56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485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4851CA" w:rsidP="00F924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má logickou strukturu, autorka používá dostatečné množství literatury. Oceňuji, že TČ není rozdrobena na řadu podkapitol, ale text je ucelený.</w:t>
            </w:r>
          </w:p>
          <w:p w:rsidR="00B411DB" w:rsidRDefault="004851CA" w:rsidP="00F924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popsaný výzkumný problém a cíl výzkumu.</w:t>
            </w:r>
          </w:p>
          <w:p w:rsidR="004851CA" w:rsidRDefault="004851CA" w:rsidP="00F924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Kombinace slohových prací a dotazníku.</w:t>
            </w:r>
          </w:p>
          <w:p w:rsidR="006C56D4" w:rsidRDefault="006C56D4" w:rsidP="00F924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Výsledy jsou prezentovány přehledně. Zejm. výsledky získaných ze slohových prací žáků jsou cenné.</w:t>
            </w:r>
          </w:p>
          <w:p w:rsidR="006C56D4" w:rsidRDefault="006C56D4" w:rsidP="00F924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Diskuse opřená o literaturu.</w:t>
            </w:r>
          </w:p>
          <w:p w:rsidR="004851CA" w:rsidRPr="00C50B27" w:rsidRDefault="004851CA" w:rsidP="00362AB0">
            <w:pPr>
              <w:rPr>
                <w:sz w:val="22"/>
                <w:szCs w:val="22"/>
              </w:rPr>
            </w:pPr>
          </w:p>
          <w:p w:rsidR="00B411DB" w:rsidRPr="00C50B27" w:rsidRDefault="00485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6C56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Někdy určitá stylistická neobratnost.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C56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poctivý přístup student</w:t>
            </w:r>
            <w:r w:rsidR="00F92456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y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zejm. k prováděnému výzkumu a doporučuji práci 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C56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možnosti zkoumání se zde nabízí?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56D4">
              <w:rPr>
                <w:sz w:val="22"/>
                <w:szCs w:val="22"/>
              </w:rPr>
              <w:t xml:space="preserve"> 7. 5. 2019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C56D4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E4" w:rsidRDefault="00AA30E4">
      <w:r>
        <w:separator/>
      </w:r>
    </w:p>
  </w:endnote>
  <w:endnote w:type="continuationSeparator" w:id="0">
    <w:p w:rsidR="00AA30E4" w:rsidRDefault="00AA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E4" w:rsidRDefault="00AA30E4">
      <w:r>
        <w:separator/>
      </w:r>
    </w:p>
  </w:footnote>
  <w:footnote w:type="continuationSeparator" w:id="0">
    <w:p w:rsidR="00AA30E4" w:rsidRDefault="00AA30E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CA"/>
    <w:rsid w:val="000E2C47"/>
    <w:rsid w:val="00362AB0"/>
    <w:rsid w:val="003F5DA2"/>
    <w:rsid w:val="004851CA"/>
    <w:rsid w:val="00512982"/>
    <w:rsid w:val="00514664"/>
    <w:rsid w:val="00526D47"/>
    <w:rsid w:val="0055255D"/>
    <w:rsid w:val="005C219A"/>
    <w:rsid w:val="006847E2"/>
    <w:rsid w:val="006C56D4"/>
    <w:rsid w:val="00730C1A"/>
    <w:rsid w:val="00AA30E4"/>
    <w:rsid w:val="00B411DB"/>
    <w:rsid w:val="00BA3203"/>
    <w:rsid w:val="00C03D7D"/>
    <w:rsid w:val="00C50B27"/>
    <w:rsid w:val="00D62416"/>
    <w:rsid w:val="00DC1BF5"/>
    <w:rsid w:val="00E709EA"/>
    <w:rsid w:val="00ED1640"/>
    <w:rsid w:val="00F9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79C0B"/>
  <w15:chartTrackingRefBased/>
  <w15:docId w15:val="{D99C1D94-9D78-4926-95FB-0B83D2C8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19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Uzivatel</cp:lastModifiedBy>
  <cp:revision>2</cp:revision>
  <cp:lastPrinted>2012-04-25T08:21:00Z</cp:lastPrinted>
  <dcterms:created xsi:type="dcterms:W3CDTF">2019-05-07T08:13:00Z</dcterms:created>
  <dcterms:modified xsi:type="dcterms:W3CDTF">2019-05-10T07:56:00Z</dcterms:modified>
</cp:coreProperties>
</file>