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10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Košárková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10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Zooterapie a její význam při práci se seniory</w:t>
            </w:r>
            <w:r w:rsidR="000F097F">
              <w:rPr>
                <w:sz w:val="22"/>
                <w:szCs w:val="22"/>
              </w:rPr>
              <w:t xml:space="preserve">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610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F1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6104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61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61046" w:rsidRDefault="00F61046" w:rsidP="00F6104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vkusným a přehledným dojmem.</w:t>
            </w:r>
          </w:p>
          <w:p w:rsidR="00F61046" w:rsidRDefault="00F61046" w:rsidP="00F6104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vycházela z relevantních zdrojů odborné literatury (47) a vytvořila si vhodný teoretický základ pro část praktickou.</w:t>
            </w:r>
            <w:r w:rsidR="006F1E75">
              <w:rPr>
                <w:sz w:val="22"/>
                <w:szCs w:val="22"/>
              </w:rPr>
              <w:t xml:space="preserve"> </w:t>
            </w:r>
          </w:p>
          <w:p w:rsidR="00F61046" w:rsidRDefault="00F61046" w:rsidP="00F6104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náročný design</w:t>
            </w:r>
            <w:r w:rsidR="006F1E75">
              <w:rPr>
                <w:sz w:val="22"/>
                <w:szCs w:val="22"/>
              </w:rPr>
              <w:t>, který si</w:t>
            </w:r>
            <w:r>
              <w:rPr>
                <w:sz w:val="22"/>
                <w:szCs w:val="22"/>
              </w:rPr>
              <w:t xml:space="preserve"> autorka zvolila - zakotvenou teorii.</w:t>
            </w:r>
          </w:p>
          <w:p w:rsidR="006F1E75" w:rsidRDefault="006F1E75" w:rsidP="00F6104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i další pasáže autorského textu jsou zdařilé, vyzrálé.</w:t>
            </w:r>
          </w:p>
          <w:p w:rsidR="00F61046" w:rsidRPr="00F61046" w:rsidRDefault="00F61046" w:rsidP="00F6104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se autorka precizně vrací k výzkumným otázkám.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F61046" w:rsidP="00F6104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některých otázek je vhodná spíše pro kvantitativní typ výzkumu („jaký vliv má</w:t>
            </w:r>
            <w:proofErr w:type="gramStart"/>
            <w:r>
              <w:rPr>
                <w:sz w:val="22"/>
                <w:szCs w:val="22"/>
              </w:rPr>
              <w:t>…“ ).</w:t>
            </w:r>
            <w:proofErr w:type="gramEnd"/>
          </w:p>
          <w:p w:rsidR="00F61046" w:rsidRDefault="00F61046" w:rsidP="00F6104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kategorie č. 6 je příliš obecný.</w:t>
            </w:r>
          </w:p>
          <w:p w:rsidR="00F61046" w:rsidRDefault="00F61046" w:rsidP="00F6104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autorka odbíhá</w:t>
            </w:r>
            <w:r w:rsidR="006F1E75">
              <w:rPr>
                <w:sz w:val="22"/>
                <w:szCs w:val="22"/>
              </w:rPr>
              <w:t xml:space="preserve"> k odůvodnění výběru vzorku respondentů a jeho úskalí.</w:t>
            </w:r>
          </w:p>
          <w:p w:rsidR="002B4289" w:rsidRPr="00F61046" w:rsidRDefault="002B4289" w:rsidP="002B428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F1E75" w:rsidP="006F1E75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studentku, aby u státní zkoušky objasnila, jakým způsobem kódovala text.</w:t>
            </w:r>
          </w:p>
          <w:p w:rsidR="002B4289" w:rsidRPr="006F1E75" w:rsidRDefault="002B4289" w:rsidP="002B4289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F1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7526">
              <w:rPr>
                <w:sz w:val="22"/>
                <w:szCs w:val="22"/>
              </w:rPr>
              <w:t xml:space="preserve"> 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0332"/>
    <w:multiLevelType w:val="hybridMultilevel"/>
    <w:tmpl w:val="523A09A8"/>
    <w:lvl w:ilvl="0" w:tplc="F57E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A1DD0"/>
    <w:multiLevelType w:val="hybridMultilevel"/>
    <w:tmpl w:val="39C80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436B3"/>
    <w:multiLevelType w:val="hybridMultilevel"/>
    <w:tmpl w:val="119A8662"/>
    <w:lvl w:ilvl="0" w:tplc="0E261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0F097F"/>
    <w:rsid w:val="00154F27"/>
    <w:rsid w:val="00180700"/>
    <w:rsid w:val="002B4289"/>
    <w:rsid w:val="00362AB0"/>
    <w:rsid w:val="00386EF2"/>
    <w:rsid w:val="003F5DA2"/>
    <w:rsid w:val="00512982"/>
    <w:rsid w:val="00526D47"/>
    <w:rsid w:val="0055255D"/>
    <w:rsid w:val="005C219A"/>
    <w:rsid w:val="00651711"/>
    <w:rsid w:val="006847E2"/>
    <w:rsid w:val="006D2D5F"/>
    <w:rsid w:val="006E0BF2"/>
    <w:rsid w:val="006F1E75"/>
    <w:rsid w:val="00710E94"/>
    <w:rsid w:val="00722ADE"/>
    <w:rsid w:val="007553A2"/>
    <w:rsid w:val="007D1898"/>
    <w:rsid w:val="008614B3"/>
    <w:rsid w:val="008D7526"/>
    <w:rsid w:val="0097018B"/>
    <w:rsid w:val="009A27D5"/>
    <w:rsid w:val="00A87230"/>
    <w:rsid w:val="00B411DB"/>
    <w:rsid w:val="00B70A3A"/>
    <w:rsid w:val="00BA3203"/>
    <w:rsid w:val="00BF5774"/>
    <w:rsid w:val="00C50B27"/>
    <w:rsid w:val="00CA7D64"/>
    <w:rsid w:val="00CC3B31"/>
    <w:rsid w:val="00D05C79"/>
    <w:rsid w:val="00D62A5B"/>
    <w:rsid w:val="00DC1BF5"/>
    <w:rsid w:val="00DD7D87"/>
    <w:rsid w:val="00E709EA"/>
    <w:rsid w:val="00ED2FBE"/>
    <w:rsid w:val="00F1326B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48D2C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42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4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122</TotalTime>
  <Pages>1</Pages>
  <Words>283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16</cp:revision>
  <cp:lastPrinted>2019-05-11T05:27:00Z</cp:lastPrinted>
  <dcterms:created xsi:type="dcterms:W3CDTF">2019-05-04T11:10:00Z</dcterms:created>
  <dcterms:modified xsi:type="dcterms:W3CDTF">2019-05-11T05:29:00Z</dcterms:modified>
</cp:coreProperties>
</file>