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F387C" w:rsidP="00362AB0">
            <w:pPr>
              <w:rPr>
                <w:sz w:val="22"/>
                <w:szCs w:val="22"/>
              </w:rPr>
            </w:pPr>
            <w:r w:rsidRPr="003F387C">
              <w:rPr>
                <w:sz w:val="22"/>
                <w:szCs w:val="22"/>
              </w:rPr>
              <w:t>Dominika Kohoutová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F387C" w:rsidP="00F62868">
            <w:pPr>
              <w:rPr>
                <w:sz w:val="22"/>
                <w:szCs w:val="22"/>
              </w:rPr>
            </w:pPr>
            <w:r w:rsidRPr="003F387C">
              <w:rPr>
                <w:sz w:val="22"/>
                <w:szCs w:val="22"/>
              </w:rPr>
              <w:t>Vliv sourozeneckých konstelací na vzdělanostní aspirace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FE1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1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64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C068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834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64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F5088E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068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F5088E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B649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508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252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456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F508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F6A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F5088E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843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456F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01A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508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680C" w:rsidRDefault="00FE173F" w:rsidP="00045169">
            <w:pPr>
              <w:jc w:val="both"/>
              <w:rPr>
                <w:sz w:val="23"/>
                <w:szCs w:val="23"/>
              </w:rPr>
            </w:pPr>
            <w:r w:rsidRPr="001834AA">
              <w:rPr>
                <w:sz w:val="22"/>
                <w:szCs w:val="22"/>
              </w:rPr>
              <w:t xml:space="preserve">Autorka se ve své práci </w:t>
            </w:r>
            <w:r w:rsidR="009058F1" w:rsidRPr="001834AA">
              <w:rPr>
                <w:sz w:val="22"/>
                <w:szCs w:val="22"/>
              </w:rPr>
              <w:t>zabývá</w:t>
            </w:r>
            <w:r w:rsidRPr="001834AA">
              <w:rPr>
                <w:sz w:val="22"/>
                <w:szCs w:val="22"/>
              </w:rPr>
              <w:t xml:space="preserve"> </w:t>
            </w:r>
            <w:r w:rsidR="00045169">
              <w:rPr>
                <w:sz w:val="23"/>
                <w:szCs w:val="23"/>
              </w:rPr>
              <w:t>vlivem sourozeneckých konstelací na vzdělanostní aspirace žáků, přičemž míří na 2. stupeň základních škol. Oceňuji velmi originální téma. V úvodní kapitole studentka vhodně vymezuje pojmy, které se k tématu vztahují, a následně popisuje proměny současné rodiny. Ve finále se věnuje tématu sourozeneckých konstelací a typologii pořadí narozených.</w:t>
            </w:r>
            <w:r w:rsidR="00C0680C">
              <w:rPr>
                <w:sz w:val="23"/>
                <w:szCs w:val="23"/>
              </w:rPr>
              <w:t xml:space="preserve"> Teoretická část je odborně napsaná a obsahově nasycená.</w:t>
            </w:r>
            <w:r w:rsidR="00045169">
              <w:rPr>
                <w:sz w:val="23"/>
                <w:szCs w:val="23"/>
              </w:rPr>
              <w:t xml:space="preserve"> </w:t>
            </w:r>
          </w:p>
          <w:p w:rsidR="00B97693" w:rsidRDefault="00C0680C" w:rsidP="00C0680C">
            <w:pPr>
              <w:tabs>
                <w:tab w:val="left" w:pos="435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Hlavním výzkumným cílem </w:t>
            </w:r>
            <w:r w:rsidR="00B97693">
              <w:rPr>
                <w:sz w:val="23"/>
                <w:szCs w:val="23"/>
              </w:rPr>
              <w:t>bylo</w:t>
            </w:r>
            <w:r>
              <w:rPr>
                <w:sz w:val="23"/>
                <w:szCs w:val="23"/>
              </w:rPr>
              <w:t xml:space="preserve"> z</w:t>
            </w:r>
            <w:r w:rsidRPr="00C0680C">
              <w:rPr>
                <w:sz w:val="23"/>
                <w:szCs w:val="23"/>
              </w:rPr>
              <w:t>jistit, jaké jsou vzdělanostní aspirace žáků s různými sourozeneckými konstelacemi.</w:t>
            </w:r>
            <w:r w:rsidR="000F6AE1">
              <w:rPr>
                <w:sz w:val="23"/>
                <w:szCs w:val="23"/>
              </w:rPr>
              <w:t xml:space="preserve"> Oceňuji zajímavá shrnutí v tabulce na straně 42, taktéž způsob, jakým studentka k datům </w:t>
            </w:r>
            <w:r w:rsidR="00B97693">
              <w:rPr>
                <w:sz w:val="23"/>
                <w:szCs w:val="23"/>
              </w:rPr>
              <w:t>dospěla</w:t>
            </w:r>
            <w:r w:rsidR="000F6AE1">
              <w:rPr>
                <w:sz w:val="23"/>
                <w:szCs w:val="23"/>
              </w:rPr>
              <w:t>. Výhrady mám k nedostatečnému osvětlení</w:t>
            </w:r>
            <w:r w:rsidR="00B97693">
              <w:rPr>
                <w:sz w:val="23"/>
                <w:szCs w:val="23"/>
              </w:rPr>
              <w:t>,</w:t>
            </w:r>
            <w:r w:rsidR="000F6AE1">
              <w:rPr>
                <w:sz w:val="23"/>
                <w:szCs w:val="23"/>
              </w:rPr>
              <w:t xml:space="preserve"> na jakém základu výzkumnice došla k výsledkům statistického ověřování hypotéz a také k</w:t>
            </w:r>
            <w:r w:rsidR="00B97693">
              <w:rPr>
                <w:sz w:val="23"/>
                <w:szCs w:val="23"/>
              </w:rPr>
              <w:t xml:space="preserve"> poněkud </w:t>
            </w:r>
            <w:r w:rsidR="000F6AE1">
              <w:rPr>
                <w:sz w:val="23"/>
                <w:szCs w:val="23"/>
              </w:rPr>
              <w:t xml:space="preserve">nejasné interpretaci. </w:t>
            </w:r>
            <w:r w:rsidR="000843A6">
              <w:rPr>
                <w:sz w:val="23"/>
                <w:szCs w:val="23"/>
              </w:rPr>
              <w:t xml:space="preserve">Odpovědi na výzkumné otázky bylo nutné hledat v pasážích analýzy dat. </w:t>
            </w:r>
          </w:p>
          <w:p w:rsidR="00045169" w:rsidRPr="00B601D9" w:rsidRDefault="000843A6" w:rsidP="00C0680C">
            <w:pPr>
              <w:tabs>
                <w:tab w:val="left" w:pos="435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Nicméně práci hodnotím jaké velmi zdařilou, především k originalitě tématu.</w:t>
            </w:r>
          </w:p>
          <w:p w:rsidR="001834AA" w:rsidRPr="00B601D9" w:rsidRDefault="001834AA" w:rsidP="00B601D9">
            <w:pPr>
              <w:jc w:val="both"/>
              <w:rPr>
                <w:sz w:val="23"/>
                <w:szCs w:val="23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52ED" w:rsidRDefault="008B52ED" w:rsidP="000456F6">
            <w:pPr>
              <w:rPr>
                <w:sz w:val="22"/>
                <w:szCs w:val="22"/>
              </w:rPr>
            </w:pPr>
          </w:p>
          <w:p w:rsidR="00801A0F" w:rsidRPr="00B97693" w:rsidRDefault="000843A6" w:rsidP="00B9769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jakých konkrétních bodech se Vaše zjištění shodují s teoretickými poznatky typologie pořadí narozených?</w:t>
            </w:r>
          </w:p>
          <w:p w:rsidR="00A01367" w:rsidRPr="00801A0F" w:rsidRDefault="000843A6" w:rsidP="00FF05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Vaší práce do sociálně-pedagogické praxe?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F5088E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01A0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97693">
              <w:rPr>
                <w:sz w:val="22"/>
                <w:szCs w:val="22"/>
              </w:rPr>
              <w:t xml:space="preserve"> 5. 5. 2019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0456F6"/>
    <w:sectPr w:rsidR="006847E2" w:rsidSect="007D1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EEA" w:rsidRDefault="00B94EEA">
      <w:r>
        <w:separator/>
      </w:r>
    </w:p>
  </w:endnote>
  <w:endnote w:type="continuationSeparator" w:id="0">
    <w:p w:rsidR="00B94EEA" w:rsidRDefault="00B9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EEA" w:rsidRDefault="00B94EEA">
      <w:r>
        <w:separator/>
      </w:r>
    </w:p>
  </w:footnote>
  <w:footnote w:type="continuationSeparator" w:id="0">
    <w:p w:rsidR="00B94EEA" w:rsidRDefault="00B94E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21C6"/>
    <w:multiLevelType w:val="hybridMultilevel"/>
    <w:tmpl w:val="CE9CC1D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73F"/>
    <w:rsid w:val="00003C71"/>
    <w:rsid w:val="000163A3"/>
    <w:rsid w:val="00045169"/>
    <w:rsid w:val="000456F6"/>
    <w:rsid w:val="000843A6"/>
    <w:rsid w:val="000E2C47"/>
    <w:rsid w:val="000F6AE1"/>
    <w:rsid w:val="001834AA"/>
    <w:rsid w:val="002525A8"/>
    <w:rsid w:val="00362AB0"/>
    <w:rsid w:val="003A3A18"/>
    <w:rsid w:val="003C03AA"/>
    <w:rsid w:val="003F387C"/>
    <w:rsid w:val="003F5DA2"/>
    <w:rsid w:val="00472819"/>
    <w:rsid w:val="00512982"/>
    <w:rsid w:val="00514664"/>
    <w:rsid w:val="00526D47"/>
    <w:rsid w:val="0055255D"/>
    <w:rsid w:val="005C219A"/>
    <w:rsid w:val="006847E2"/>
    <w:rsid w:val="00730C1A"/>
    <w:rsid w:val="0079712D"/>
    <w:rsid w:val="007D1549"/>
    <w:rsid w:val="00801A0F"/>
    <w:rsid w:val="008B52ED"/>
    <w:rsid w:val="009058F1"/>
    <w:rsid w:val="00973C43"/>
    <w:rsid w:val="00A01367"/>
    <w:rsid w:val="00A14E34"/>
    <w:rsid w:val="00B411DB"/>
    <w:rsid w:val="00B601D9"/>
    <w:rsid w:val="00B64963"/>
    <w:rsid w:val="00B74C45"/>
    <w:rsid w:val="00B94EEA"/>
    <w:rsid w:val="00B97693"/>
    <w:rsid w:val="00BA3203"/>
    <w:rsid w:val="00C03D7D"/>
    <w:rsid w:val="00C0680C"/>
    <w:rsid w:val="00C50B27"/>
    <w:rsid w:val="00D62416"/>
    <w:rsid w:val="00DB2CCD"/>
    <w:rsid w:val="00DC1BF5"/>
    <w:rsid w:val="00E709EA"/>
    <w:rsid w:val="00F04E6D"/>
    <w:rsid w:val="00F5088E"/>
    <w:rsid w:val="00F6286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90C2A"/>
  <w15:docId w15:val="{4E32A5EA-DA15-48AE-96C7-BE3AC02E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01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veden&#237;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7</TotalTime>
  <Pages>1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Iva Staňková</dc:creator>
  <cp:lastModifiedBy>Iva Staňková</cp:lastModifiedBy>
  <cp:revision>3</cp:revision>
  <cp:lastPrinted>2012-04-25T08:21:00Z</cp:lastPrinted>
  <dcterms:created xsi:type="dcterms:W3CDTF">2019-05-03T18:47:00Z</dcterms:created>
  <dcterms:modified xsi:type="dcterms:W3CDTF">2019-05-06T10:50:00Z</dcterms:modified>
</cp:coreProperties>
</file>