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3F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3F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Resocializace drogově závislých osob po ukončení léčby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40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3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3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3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B3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F409B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23433" w:rsidRDefault="007B3F3B" w:rsidP="00362AB0">
            <w:pPr>
              <w:rPr>
                <w:sz w:val="22"/>
                <w:szCs w:val="22"/>
              </w:rPr>
            </w:pPr>
            <w:r w:rsidRPr="007B3F3B">
              <w:rPr>
                <w:sz w:val="22"/>
                <w:szCs w:val="22"/>
              </w:rPr>
              <w:t xml:space="preserve">Předkládaná bakalářská práce pojednává o zajímavém a aktuálním tématu, které úzce souvisí se studovaným oborem. </w:t>
            </w:r>
            <w:r>
              <w:rPr>
                <w:sz w:val="22"/>
                <w:szCs w:val="22"/>
              </w:rPr>
              <w:t>V teoretické části autorka adek</w:t>
            </w:r>
            <w:r w:rsidR="00EC4548">
              <w:rPr>
                <w:sz w:val="22"/>
                <w:szCs w:val="22"/>
              </w:rPr>
              <w:t>vátně analyzuje stěžejní pojmy s</w:t>
            </w:r>
            <w:r>
              <w:rPr>
                <w:sz w:val="22"/>
                <w:szCs w:val="22"/>
              </w:rPr>
              <w:t xml:space="preserve"> využití</w:t>
            </w:r>
            <w:r w:rsidR="00EC454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relevantní literatury. Praktická část prezentuje kvalitativní výzkum, kde bych ocenila podrobnější interpretaci získaných dat.</w:t>
            </w:r>
          </w:p>
          <w:p w:rsidR="007B3F3B" w:rsidRDefault="007B3F3B" w:rsidP="00362AB0">
            <w:pPr>
              <w:rPr>
                <w:sz w:val="22"/>
                <w:szCs w:val="22"/>
              </w:rPr>
            </w:pPr>
          </w:p>
          <w:p w:rsidR="00F409B0" w:rsidRDefault="00F409B0" w:rsidP="00362AB0">
            <w:pPr>
              <w:rPr>
                <w:b/>
                <w:sz w:val="22"/>
                <w:szCs w:val="22"/>
              </w:rPr>
            </w:pPr>
            <w:r w:rsidRPr="00F23433">
              <w:rPr>
                <w:b/>
                <w:sz w:val="22"/>
                <w:szCs w:val="22"/>
              </w:rPr>
              <w:t>Silné a slabé stránky práce:</w:t>
            </w:r>
          </w:p>
          <w:p w:rsidR="007B3F3B" w:rsidRPr="007B3F3B" w:rsidRDefault="007B3F3B" w:rsidP="007B3F3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téma. Autorka se mohla více zaměřit na profesi sociálního pedagoga v samotném procesu resocializace drogově závislých.</w:t>
            </w:r>
          </w:p>
          <w:p w:rsidR="007B3F3B" w:rsidRPr="007B3F3B" w:rsidRDefault="007B3F3B" w:rsidP="007B3F3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spatřuji v citování internetových zdrojů v textu.</w:t>
            </w:r>
          </w:p>
          <w:p w:rsidR="007B3F3B" w:rsidRPr="007B3F3B" w:rsidRDefault="007B3F3B" w:rsidP="007B3F3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vhodně zpracovaná a členěná.</w:t>
            </w:r>
          </w:p>
          <w:p w:rsidR="007B3F3B" w:rsidRPr="007B3F3B" w:rsidRDefault="007B3F3B" w:rsidP="007B3F3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mohla být více popsána metoda analýzy dat.</w:t>
            </w:r>
          </w:p>
          <w:p w:rsidR="007B3F3B" w:rsidRPr="007B3F3B" w:rsidRDefault="007B3F3B" w:rsidP="007B3F3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vhodně nazvané kategorie v rámci analýzy získaných údajů.</w:t>
            </w:r>
          </w:p>
          <w:p w:rsidR="007B3F3B" w:rsidRPr="007B3F3B" w:rsidRDefault="007B3F3B" w:rsidP="007B3F3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považuji za spíše obecné</w:t>
            </w:r>
          </w:p>
          <w:p w:rsidR="007B3F3B" w:rsidRPr="007B3F3B" w:rsidRDefault="007B3F3B" w:rsidP="007B3F3B">
            <w:pPr>
              <w:pStyle w:val="Odstavecseseznamem"/>
              <w:rPr>
                <w:b/>
                <w:sz w:val="22"/>
                <w:szCs w:val="22"/>
              </w:rPr>
            </w:pPr>
          </w:p>
          <w:p w:rsidR="007B3F3B" w:rsidRPr="007B3F3B" w:rsidRDefault="007B3F3B" w:rsidP="007B3F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Práci doporučuji k obhajobě s hodnocením B.</w:t>
            </w:r>
          </w:p>
          <w:p w:rsidR="00F1326B" w:rsidRPr="00C50B27" w:rsidRDefault="00F1326B" w:rsidP="007B3F3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C4548" w:rsidRPr="00EC4548" w:rsidRDefault="00EC4548" w:rsidP="00362AB0">
            <w:pPr>
              <w:rPr>
                <w:sz w:val="22"/>
                <w:szCs w:val="22"/>
              </w:rPr>
            </w:pPr>
            <w:r w:rsidRPr="00EC4548">
              <w:rPr>
                <w:sz w:val="22"/>
                <w:szCs w:val="22"/>
              </w:rPr>
              <w:t>Je možné na základě výsledků Vašeho výzkumu určit, jak společnost ovlivňuje léčbu a resocializaci drogově závislých?</w:t>
            </w:r>
            <w:bookmarkStart w:id="0" w:name="_GoBack"/>
            <w:bookmarkEnd w:id="0"/>
          </w:p>
          <w:p w:rsidR="007B3F3B" w:rsidRPr="00C50B27" w:rsidRDefault="007B3F3B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7B3F3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B3F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09B0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09B0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E4" w:rsidRDefault="00224EE4">
      <w:r>
        <w:separator/>
      </w:r>
    </w:p>
  </w:endnote>
  <w:endnote w:type="continuationSeparator" w:id="0">
    <w:p w:rsidR="00224EE4" w:rsidRDefault="0022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E4" w:rsidRDefault="00224EE4">
      <w:r>
        <w:separator/>
      </w:r>
    </w:p>
  </w:footnote>
  <w:footnote w:type="continuationSeparator" w:id="0">
    <w:p w:rsidR="00224EE4" w:rsidRDefault="00224E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A3297"/>
    <w:multiLevelType w:val="hybridMultilevel"/>
    <w:tmpl w:val="10A85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7606D"/>
    <w:multiLevelType w:val="hybridMultilevel"/>
    <w:tmpl w:val="F4FCF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224EE4"/>
    <w:rsid w:val="00362AB0"/>
    <w:rsid w:val="003F5DA2"/>
    <w:rsid w:val="00512982"/>
    <w:rsid w:val="00526D47"/>
    <w:rsid w:val="0055255D"/>
    <w:rsid w:val="005C219A"/>
    <w:rsid w:val="006847E2"/>
    <w:rsid w:val="007553A2"/>
    <w:rsid w:val="007B3F3B"/>
    <w:rsid w:val="008614B3"/>
    <w:rsid w:val="009A27D5"/>
    <w:rsid w:val="00B411DB"/>
    <w:rsid w:val="00BA3203"/>
    <w:rsid w:val="00C50B27"/>
    <w:rsid w:val="00CA7D64"/>
    <w:rsid w:val="00D05C79"/>
    <w:rsid w:val="00DC1BF5"/>
    <w:rsid w:val="00E2783A"/>
    <w:rsid w:val="00E709EA"/>
    <w:rsid w:val="00EC4548"/>
    <w:rsid w:val="00ED2FBE"/>
    <w:rsid w:val="00F1326B"/>
    <w:rsid w:val="00F23433"/>
    <w:rsid w:val="00F4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054F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0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2019-05-09T10:10:00Z</dcterms:created>
  <dcterms:modified xsi:type="dcterms:W3CDTF">2019-05-09T10:10:00Z</dcterms:modified>
</cp:coreProperties>
</file>