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F6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</w:t>
            </w:r>
            <w:r w:rsidR="00DA1503">
              <w:rPr>
                <w:sz w:val="22"/>
                <w:szCs w:val="22"/>
              </w:rPr>
              <w:t xml:space="preserve"> </w:t>
            </w:r>
            <w:proofErr w:type="spellStart"/>
            <w:r w:rsidR="00DA1503">
              <w:rPr>
                <w:sz w:val="22"/>
                <w:szCs w:val="22"/>
              </w:rPr>
              <w:t>Honigová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A15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školní třídy z pohledu žáků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A15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A15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A15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FA3B4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FA3B4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FA3B45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A3B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stále aktuálním tématu a předkládá základní výzkum v oblasti klimatu školy, na který je možné dále navazovat.</w:t>
            </w:r>
          </w:p>
          <w:p w:rsidR="00FA3B45" w:rsidRDefault="00FA3B45" w:rsidP="00362AB0">
            <w:pPr>
              <w:rPr>
                <w:sz w:val="22"/>
                <w:szCs w:val="22"/>
              </w:rPr>
            </w:pPr>
            <w:r w:rsidRPr="001960BE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FA3B45" w:rsidRDefault="00FA3B45" w:rsidP="00FA3B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vhodně členěná, přehledná a analyzuje stěžejní pojmy.</w:t>
            </w:r>
          </w:p>
          <w:p w:rsidR="00FA3B45" w:rsidRDefault="00FA3B45" w:rsidP="00FA3B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adekvátním množstvím literatury, cituje dle aktuální citační normy a používá odborný jazyk.</w:t>
            </w:r>
          </w:p>
          <w:p w:rsidR="00FA3B45" w:rsidRDefault="00FA3B45" w:rsidP="00FA3B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stručná shrnutí za každou kapitolou. </w:t>
            </w:r>
          </w:p>
          <w:p w:rsidR="00FA3B45" w:rsidRDefault="00FA3B45" w:rsidP="00FA3B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 praktická část na sebe vhodným způsobem navazují.</w:t>
            </w:r>
          </w:p>
          <w:p w:rsidR="00FA3B45" w:rsidRDefault="00FA3B45" w:rsidP="00FA3B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použití standardizovaného dotazníku, včetně manuálu k jeho vyhodnocení.</w:t>
            </w:r>
          </w:p>
          <w:p w:rsidR="00FA3B45" w:rsidRDefault="00FA3B45" w:rsidP="00FA3B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předkládá adekvátně zpracovanou analýzu dat.</w:t>
            </w:r>
          </w:p>
          <w:p w:rsidR="00FA3B45" w:rsidRDefault="00FA3B45" w:rsidP="00FA3B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Interpretaci výsledků výzkumného šetření mohla být rozsáhlejší, jelikož autorka získala velké množstv</w:t>
            </w:r>
            <w:r w:rsidR="001960BE">
              <w:rPr>
                <w:sz w:val="22"/>
                <w:szCs w:val="22"/>
              </w:rPr>
              <w:t>í dat. Z</w:t>
            </w:r>
            <w:r>
              <w:rPr>
                <w:sz w:val="22"/>
                <w:szCs w:val="22"/>
              </w:rPr>
              <w:t>ároveň je mohla více podložit jinými v</w:t>
            </w:r>
            <w:r w:rsidR="001960BE">
              <w:rPr>
                <w:sz w:val="22"/>
                <w:szCs w:val="22"/>
              </w:rPr>
              <w:t>ýzkumu, vzhledem k množství výzkumů v českém prostředí.</w:t>
            </w:r>
          </w:p>
          <w:p w:rsidR="00FA3B45" w:rsidRPr="00FA3B45" w:rsidRDefault="00FA3B45" w:rsidP="00FA3B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i doporučení pro praxi.</w:t>
            </w:r>
          </w:p>
          <w:p w:rsidR="00B411DB" w:rsidRPr="001960BE" w:rsidRDefault="00FA3B45" w:rsidP="00362AB0">
            <w:pPr>
              <w:rPr>
                <w:b/>
                <w:sz w:val="22"/>
                <w:szCs w:val="22"/>
              </w:rPr>
            </w:pPr>
            <w:r w:rsidRPr="001960BE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A3B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Můžete, prosím, stručně uvést některé české i zahraniční výzkumy, které pojednávají o aktuálním a</w:t>
            </w:r>
            <w:r w:rsidR="001960BE">
              <w:rPr>
                <w:sz w:val="22"/>
                <w:szCs w:val="22"/>
              </w:rPr>
              <w:t> </w:t>
            </w:r>
            <w:bookmarkStart w:id="0" w:name="_GoBack"/>
            <w:bookmarkEnd w:id="0"/>
            <w:r>
              <w:rPr>
                <w:sz w:val="22"/>
                <w:szCs w:val="22"/>
              </w:rPr>
              <w:t>preferovaném klimatu třídy?</w:t>
            </w:r>
          </w:p>
          <w:p w:rsidR="00B411DB" w:rsidRPr="00C50B27" w:rsidRDefault="00FA3B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se dalo navázat na výsledky Vašeho výzkumu v dalším bádání?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FA3B4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A3B45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A3B45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D0D" w:rsidRDefault="00632D0D">
      <w:r>
        <w:separator/>
      </w:r>
    </w:p>
  </w:endnote>
  <w:endnote w:type="continuationSeparator" w:id="0">
    <w:p w:rsidR="00632D0D" w:rsidRDefault="0063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D0D" w:rsidRDefault="00632D0D">
      <w:r>
        <w:separator/>
      </w:r>
    </w:p>
  </w:footnote>
  <w:footnote w:type="continuationSeparator" w:id="0">
    <w:p w:rsidR="00632D0D" w:rsidRDefault="00632D0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D1ECB"/>
    <w:multiLevelType w:val="hybridMultilevel"/>
    <w:tmpl w:val="0DC8F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E2C47"/>
    <w:rsid w:val="001960BE"/>
    <w:rsid w:val="00362AB0"/>
    <w:rsid w:val="003A74DE"/>
    <w:rsid w:val="003F5DA2"/>
    <w:rsid w:val="00512982"/>
    <w:rsid w:val="00514664"/>
    <w:rsid w:val="00526D47"/>
    <w:rsid w:val="0055255D"/>
    <w:rsid w:val="005C219A"/>
    <w:rsid w:val="00632D0D"/>
    <w:rsid w:val="006847E2"/>
    <w:rsid w:val="00730C1A"/>
    <w:rsid w:val="00B125BB"/>
    <w:rsid w:val="00B411DB"/>
    <w:rsid w:val="00BA3203"/>
    <w:rsid w:val="00BF6B87"/>
    <w:rsid w:val="00C03D7D"/>
    <w:rsid w:val="00C50B27"/>
    <w:rsid w:val="00D62416"/>
    <w:rsid w:val="00DA1503"/>
    <w:rsid w:val="00DC1BF5"/>
    <w:rsid w:val="00E709EA"/>
    <w:rsid w:val="00FA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620D5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A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2019-04-29T10:59:00Z</dcterms:created>
  <dcterms:modified xsi:type="dcterms:W3CDTF">2019-04-29T10:59:00Z</dcterms:modified>
</cp:coreProperties>
</file>