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810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Erika Hlaváčová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810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asistenta pedagoga z pohledu učitelů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810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810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810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107916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107916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10791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079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v teoretické části spíše okrajově popisuje významnou problematiku pro studovaný obor. V praktické části předkládá neucelené závěry výzkumného šetření.</w:t>
            </w:r>
          </w:p>
          <w:p w:rsidR="00107916" w:rsidRPr="004E5CF8" w:rsidRDefault="00107916" w:rsidP="00362AB0">
            <w:pPr>
              <w:rPr>
                <w:b/>
                <w:sz w:val="22"/>
                <w:szCs w:val="22"/>
              </w:rPr>
            </w:pPr>
            <w:r w:rsidRPr="004E5CF8">
              <w:rPr>
                <w:b/>
                <w:sz w:val="22"/>
                <w:szCs w:val="22"/>
              </w:rPr>
              <w:t>Silné a slabé stránky práce:</w:t>
            </w:r>
          </w:p>
          <w:p w:rsidR="00107916" w:rsidRDefault="00107916" w:rsidP="0010791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zvolené téma vzhledem ke studovanému oboru.</w:t>
            </w:r>
          </w:p>
          <w:p w:rsidR="00107916" w:rsidRPr="00107916" w:rsidRDefault="00107916" w:rsidP="0010791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stručná shrnutí za každou kapitolou, text působí více provázaně.</w:t>
            </w:r>
          </w:p>
          <w:p w:rsidR="00107916" w:rsidRDefault="00107916" w:rsidP="0010791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práce se autorka snaží o analýzu stěžejních pojmů, nicméně spíše povrchově.</w:t>
            </w:r>
          </w:p>
          <w:p w:rsidR="00107916" w:rsidRDefault="00107916" w:rsidP="0010791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 výzkumu je adekvátně stanoven, avšak ne zcela naplněn. </w:t>
            </w:r>
          </w:p>
          <w:p w:rsidR="00107916" w:rsidRDefault="00107916" w:rsidP="0010791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problém je totožný s názvem práce.</w:t>
            </w:r>
          </w:p>
          <w:p w:rsidR="00107916" w:rsidRDefault="00107916" w:rsidP="0010791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především intepretace dat mohla být rozsáhlejší a zejména podrobnější. </w:t>
            </w:r>
          </w:p>
          <w:p w:rsidR="00107916" w:rsidRDefault="00107916" w:rsidP="0010791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jen okrajově popisuje způsob analýzy získaných dat.</w:t>
            </w:r>
          </w:p>
          <w:p w:rsidR="004E5CF8" w:rsidRPr="00107916" w:rsidRDefault="004E5CF8" w:rsidP="0010791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snahu autorky implementovat do interpretace závěry jiných výzkumných šetření.</w:t>
            </w:r>
          </w:p>
          <w:p w:rsidR="00B411DB" w:rsidRPr="004E5CF8" w:rsidRDefault="004E5CF8" w:rsidP="00362AB0">
            <w:pPr>
              <w:rPr>
                <w:b/>
                <w:sz w:val="22"/>
                <w:szCs w:val="22"/>
              </w:rPr>
            </w:pPr>
            <w:r w:rsidRPr="004E5CF8">
              <w:rPr>
                <w:b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4E5C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prosím autory, kteří se zabývají problematikou spolupráce ve školním prostředí, a pokuste se spolupráci stručně vymezit. </w:t>
            </w:r>
          </w:p>
          <w:p w:rsidR="004E5CF8" w:rsidRDefault="004E5C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Jakou cestou jsou třídní učitelé informováni o kompetencích a náplni práce asistenta pedagoga?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07916">
              <w:rPr>
                <w:sz w:val="22"/>
                <w:szCs w:val="22"/>
              </w:rPr>
              <w:t xml:space="preserve"> 30. 4. 2019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4E5C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07916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833" w:rsidRDefault="00A76833">
      <w:r>
        <w:separator/>
      </w:r>
    </w:p>
  </w:endnote>
  <w:endnote w:type="continuationSeparator" w:id="0">
    <w:p w:rsidR="00A76833" w:rsidRDefault="00A7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833" w:rsidRDefault="00A76833">
      <w:r>
        <w:separator/>
      </w:r>
    </w:p>
  </w:footnote>
  <w:footnote w:type="continuationSeparator" w:id="0">
    <w:p w:rsidR="00A76833" w:rsidRDefault="00A7683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334D0"/>
    <w:multiLevelType w:val="hybridMultilevel"/>
    <w:tmpl w:val="E5A22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DE"/>
    <w:rsid w:val="000E2C47"/>
    <w:rsid w:val="00107916"/>
    <w:rsid w:val="001810BD"/>
    <w:rsid w:val="00362AB0"/>
    <w:rsid w:val="003A74DE"/>
    <w:rsid w:val="003F5DA2"/>
    <w:rsid w:val="004E5CF8"/>
    <w:rsid w:val="00512982"/>
    <w:rsid w:val="00514664"/>
    <w:rsid w:val="00526D47"/>
    <w:rsid w:val="0055255D"/>
    <w:rsid w:val="005C219A"/>
    <w:rsid w:val="006847E2"/>
    <w:rsid w:val="00730C1A"/>
    <w:rsid w:val="00A76833"/>
    <w:rsid w:val="00B125BB"/>
    <w:rsid w:val="00B411DB"/>
    <w:rsid w:val="00BA3203"/>
    <w:rsid w:val="00C03D7D"/>
    <w:rsid w:val="00C50B27"/>
    <w:rsid w:val="00D62416"/>
    <w:rsid w:val="00DC1BF5"/>
    <w:rsid w:val="00E709EA"/>
    <w:rsid w:val="00FF3DDC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E0823"/>
  <w15:chartTrackingRefBased/>
  <w15:docId w15:val="{8350FC49-5FF0-4F49-9C6F-8E21BB0F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07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</Template>
  <TotalTime>16</TotalTime>
  <Pages>1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3</cp:revision>
  <cp:lastPrinted>2019-04-30T09:22:00Z</cp:lastPrinted>
  <dcterms:created xsi:type="dcterms:W3CDTF">2019-04-29T12:54:00Z</dcterms:created>
  <dcterms:modified xsi:type="dcterms:W3CDTF">2019-04-30T09:22:00Z</dcterms:modified>
</cp:coreProperties>
</file>