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62D36" w:rsidP="00362AB0">
            <w:pPr>
              <w:rPr>
                <w:sz w:val="22"/>
                <w:szCs w:val="22"/>
              </w:rPr>
            </w:pPr>
            <w:r w:rsidRPr="00A62D36">
              <w:rPr>
                <w:sz w:val="22"/>
                <w:szCs w:val="22"/>
              </w:rPr>
              <w:t>Erika Hlaváčová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62D36" w:rsidP="00A62D36">
            <w:pPr>
              <w:rPr>
                <w:sz w:val="22"/>
                <w:szCs w:val="22"/>
              </w:rPr>
            </w:pPr>
            <w:r w:rsidRPr="00A62D36">
              <w:rPr>
                <w:sz w:val="22"/>
                <w:szCs w:val="22"/>
              </w:rPr>
              <w:t>Role asistenta pedagoga z pohledu učitelů</w:t>
            </w:r>
            <w:r>
              <w:rPr>
                <w:sz w:val="22"/>
                <w:szCs w:val="22"/>
              </w:rPr>
              <w:t xml:space="preserve"> </w:t>
            </w:r>
            <w:r w:rsidRPr="00A62D36">
              <w:rPr>
                <w:sz w:val="22"/>
                <w:szCs w:val="22"/>
              </w:rPr>
              <w:t>základních škol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22169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Iva Staňková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2169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62D3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147B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147B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3156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147B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3156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F147B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6795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6795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147B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147B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F147BA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93032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F147B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063DC1" w:rsidRDefault="00B411DB" w:rsidP="00362AB0">
            <w:pPr>
              <w:rPr>
                <w:b/>
                <w:sz w:val="22"/>
                <w:szCs w:val="22"/>
              </w:rPr>
            </w:pPr>
            <w:r w:rsidRPr="00063DC1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D90D2E" w:rsidRDefault="00930327" w:rsidP="00F147BA">
            <w:pPr>
              <w:jc w:val="both"/>
              <w:rPr>
                <w:sz w:val="23"/>
                <w:szCs w:val="23"/>
              </w:rPr>
            </w:pPr>
            <w:r w:rsidRPr="00D90D2E">
              <w:rPr>
                <w:sz w:val="22"/>
                <w:szCs w:val="22"/>
              </w:rPr>
              <w:t>Autorka s</w:t>
            </w:r>
            <w:r w:rsidR="00A62D36">
              <w:rPr>
                <w:sz w:val="22"/>
                <w:szCs w:val="22"/>
              </w:rPr>
              <w:t xml:space="preserve">e ve své závěrečné práci zabývá </w:t>
            </w:r>
            <w:r w:rsidR="00A62D36">
              <w:rPr>
                <w:sz w:val="23"/>
                <w:szCs w:val="23"/>
              </w:rPr>
              <w:t xml:space="preserve">pohledem učitele na roli asistenta pedagoga na základní škole. </w:t>
            </w:r>
          </w:p>
          <w:p w:rsidR="00F147BA" w:rsidRDefault="009B19FF" w:rsidP="00F147BA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 teoretické části jsou vhodně definovány osoby asistenta pedagoga i učitele</w:t>
            </w:r>
            <w:r w:rsidR="00FA5AA5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 xml:space="preserve"> jako 2 subjektů podílejících se </w:t>
            </w:r>
            <w:r w:rsidR="00FA5AA5">
              <w:rPr>
                <w:sz w:val="23"/>
                <w:szCs w:val="23"/>
              </w:rPr>
              <w:t>na procesu edukace</w:t>
            </w:r>
            <w:r>
              <w:rPr>
                <w:sz w:val="23"/>
                <w:szCs w:val="23"/>
              </w:rPr>
              <w:t xml:space="preserve"> žáka se SVP. Poslední kapitola míří do prostředí základních škol, kde se obě profese střetávají v rámci výkonu své práce a autorka popisuje možnosti jejich spolupráce. Čtení textu je poněkud narušeno přílišným členěním do odstavců, nicméně autorce se podařilo vhodně zmapovat teoretická východiska potřebná pro formulování a následné řešení výzkumného problému. </w:t>
            </w:r>
          </w:p>
          <w:p w:rsidR="009B19FF" w:rsidRDefault="009B19FF" w:rsidP="00F147BA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Ten zní: </w:t>
            </w:r>
            <w:r w:rsidRPr="00FA5AA5">
              <w:rPr>
                <w:i/>
                <w:sz w:val="23"/>
                <w:szCs w:val="23"/>
              </w:rPr>
              <w:t xml:space="preserve">Jaký je způsob spolupráce asistenta pedagoga s učitelem na základní škole? V rámci dílčích výzkumných otázek se autorka ptá na roli </w:t>
            </w:r>
            <w:r w:rsidR="004916F2" w:rsidRPr="00FA5AA5">
              <w:rPr>
                <w:i/>
                <w:sz w:val="23"/>
                <w:szCs w:val="23"/>
              </w:rPr>
              <w:t>a</w:t>
            </w:r>
            <w:r w:rsidRPr="00FA5AA5">
              <w:rPr>
                <w:i/>
                <w:sz w:val="23"/>
                <w:szCs w:val="23"/>
              </w:rPr>
              <w:t>sistent</w:t>
            </w:r>
            <w:r w:rsidR="004916F2" w:rsidRPr="00FA5AA5">
              <w:rPr>
                <w:i/>
                <w:sz w:val="23"/>
                <w:szCs w:val="23"/>
              </w:rPr>
              <w:t>a</w:t>
            </w:r>
            <w:r w:rsidRPr="00FA5AA5">
              <w:rPr>
                <w:i/>
                <w:sz w:val="23"/>
                <w:szCs w:val="23"/>
              </w:rPr>
              <w:t xml:space="preserve"> pedagoga v třídním kolektivu, na to, jak hodnotí učitelé roli asistenta pedagoga a na názor učitelů na asistenta pedagoga ve třídě</w:t>
            </w:r>
            <w:r w:rsidR="00F147BA">
              <w:rPr>
                <w:sz w:val="23"/>
                <w:szCs w:val="23"/>
              </w:rPr>
              <w:t xml:space="preserve"> (dvě poslední se poněkud překrývají)</w:t>
            </w:r>
            <w:r>
              <w:rPr>
                <w:sz w:val="23"/>
                <w:szCs w:val="23"/>
              </w:rPr>
              <w:t xml:space="preserve">. Pro naplnění výzkumných cílů si vybrala design případové studie, avšak dále výzkumnice pracuje pouze s metodou sběru dat v podobě rozhovoru. </w:t>
            </w:r>
            <w:r w:rsidR="00F147BA">
              <w:rPr>
                <w:sz w:val="23"/>
                <w:szCs w:val="23"/>
              </w:rPr>
              <w:t xml:space="preserve">Výsledkem analýzy dat jsou 3 kategorie, jejichž popisem pak autorka vhodně interpretuje odpovědi na výzkumné otázky. </w:t>
            </w:r>
          </w:p>
          <w:p w:rsidR="009B19FF" w:rsidRDefault="00F147BA" w:rsidP="00A62D36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Práci hodnotím jako </w:t>
            </w:r>
            <w:r w:rsidR="004916F2">
              <w:rPr>
                <w:sz w:val="23"/>
                <w:szCs w:val="23"/>
              </w:rPr>
              <w:t>z</w:t>
            </w:r>
            <w:r>
              <w:rPr>
                <w:sz w:val="23"/>
                <w:szCs w:val="23"/>
              </w:rPr>
              <w:t>dařilou</w:t>
            </w:r>
            <w:r w:rsidR="004916F2">
              <w:rPr>
                <w:sz w:val="23"/>
                <w:szCs w:val="23"/>
              </w:rPr>
              <w:t xml:space="preserve">, autorce se podařilo naplnit </w:t>
            </w:r>
            <w:r w:rsidR="00FA5AA5">
              <w:rPr>
                <w:sz w:val="23"/>
                <w:szCs w:val="23"/>
              </w:rPr>
              <w:t xml:space="preserve">výzkumné </w:t>
            </w:r>
            <w:r w:rsidR="004916F2">
              <w:rPr>
                <w:sz w:val="23"/>
                <w:szCs w:val="23"/>
              </w:rPr>
              <w:t xml:space="preserve">cíle. </w:t>
            </w:r>
          </w:p>
          <w:p w:rsidR="00A62D36" w:rsidRPr="005D2467" w:rsidRDefault="00A62D36" w:rsidP="00A62D36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C8427A" w:rsidRPr="00156F2A" w:rsidRDefault="00B411DB" w:rsidP="00156F2A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E84189" w:rsidRDefault="00E84189" w:rsidP="00E84189">
            <w:pPr>
              <w:pStyle w:val="Odstavecseseznamem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4916F2" w:rsidRPr="00FA5AA5" w:rsidRDefault="004916F2" w:rsidP="00FA5AA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závěru práce uvádíte: „…</w:t>
            </w:r>
            <w:r w:rsidRPr="004916F2">
              <w:rPr>
                <w:sz w:val="22"/>
                <w:szCs w:val="22"/>
              </w:rPr>
              <w:t>pedagogové nemají řádné informace o profesi asistenta pedagoga, které by jim pomohli v počátcích spolup</w:t>
            </w:r>
            <w:r>
              <w:rPr>
                <w:sz w:val="22"/>
                <w:szCs w:val="22"/>
              </w:rPr>
              <w:t>ráce s asistentem (s. 39)“. Čím si to vysvětlujete?</w:t>
            </w:r>
          </w:p>
          <w:p w:rsidR="00884869" w:rsidRDefault="004916F2" w:rsidP="004916F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Mohla byste nastínit nějaká řešení</w:t>
            </w:r>
            <w:r w:rsidR="0015581A">
              <w:rPr>
                <w:sz w:val="22"/>
                <w:szCs w:val="22"/>
              </w:rPr>
              <w:t xml:space="preserve"> vedoucí ke</w:t>
            </w:r>
            <w:r>
              <w:rPr>
                <w:sz w:val="22"/>
                <w:szCs w:val="22"/>
              </w:rPr>
              <w:t xml:space="preserve"> zlepšení situace?</w:t>
            </w:r>
          </w:p>
          <w:p w:rsidR="00DD317E" w:rsidRPr="00DD317E" w:rsidRDefault="00DD317E" w:rsidP="004916F2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F147B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D90D2E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B3AB5">
              <w:rPr>
                <w:sz w:val="22"/>
                <w:szCs w:val="22"/>
              </w:rPr>
              <w:t xml:space="preserve"> 2</w:t>
            </w:r>
            <w:r w:rsidR="00D90D2E">
              <w:rPr>
                <w:sz w:val="22"/>
                <w:szCs w:val="22"/>
              </w:rPr>
              <w:t>9</w:t>
            </w:r>
            <w:r w:rsidR="009B3AB5">
              <w:rPr>
                <w:sz w:val="22"/>
                <w:szCs w:val="22"/>
              </w:rPr>
              <w:t>.</w:t>
            </w:r>
            <w:r w:rsidR="0015581A">
              <w:rPr>
                <w:sz w:val="22"/>
                <w:szCs w:val="22"/>
              </w:rPr>
              <w:t xml:space="preserve"> </w:t>
            </w:r>
            <w:r w:rsidR="009B3AB5">
              <w:rPr>
                <w:sz w:val="22"/>
                <w:szCs w:val="22"/>
              </w:rPr>
              <w:t>4.</w:t>
            </w:r>
            <w:r w:rsidR="0015581A">
              <w:rPr>
                <w:sz w:val="22"/>
                <w:szCs w:val="22"/>
              </w:rPr>
              <w:t xml:space="preserve"> </w:t>
            </w:r>
            <w:r w:rsidR="009B3AB5">
              <w:rPr>
                <w:sz w:val="22"/>
                <w:szCs w:val="22"/>
              </w:rPr>
              <w:t>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B87" w:rsidRDefault="004B4B87">
      <w:r>
        <w:separator/>
      </w:r>
    </w:p>
  </w:endnote>
  <w:endnote w:type="continuationSeparator" w:id="0">
    <w:p w:rsidR="004B4B87" w:rsidRDefault="004B4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B87" w:rsidRDefault="004B4B87">
      <w:r>
        <w:separator/>
      </w:r>
    </w:p>
  </w:footnote>
  <w:footnote w:type="continuationSeparator" w:id="0">
    <w:p w:rsidR="004B4B87" w:rsidRDefault="004B4B8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0E43"/>
    <w:multiLevelType w:val="hybridMultilevel"/>
    <w:tmpl w:val="7BA03E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925"/>
    <w:rsid w:val="00030C25"/>
    <w:rsid w:val="00063DC1"/>
    <w:rsid w:val="000913AE"/>
    <w:rsid w:val="00101033"/>
    <w:rsid w:val="00111145"/>
    <w:rsid w:val="00151616"/>
    <w:rsid w:val="00154F27"/>
    <w:rsid w:val="0015581A"/>
    <w:rsid w:val="00156F2A"/>
    <w:rsid w:val="00170DA0"/>
    <w:rsid w:val="001B1513"/>
    <w:rsid w:val="001D2888"/>
    <w:rsid w:val="001F7F42"/>
    <w:rsid w:val="00221696"/>
    <w:rsid w:val="002519AC"/>
    <w:rsid w:val="00267950"/>
    <w:rsid w:val="002A6D23"/>
    <w:rsid w:val="002B1634"/>
    <w:rsid w:val="00331560"/>
    <w:rsid w:val="00332D91"/>
    <w:rsid w:val="00362AB0"/>
    <w:rsid w:val="003B5234"/>
    <w:rsid w:val="003F5AEB"/>
    <w:rsid w:val="003F5DA2"/>
    <w:rsid w:val="00486CA8"/>
    <w:rsid w:val="004916F2"/>
    <w:rsid w:val="00495445"/>
    <w:rsid w:val="004B4B87"/>
    <w:rsid w:val="004D4A6C"/>
    <w:rsid w:val="004E5825"/>
    <w:rsid w:val="0050711A"/>
    <w:rsid w:val="00512982"/>
    <w:rsid w:val="00526D47"/>
    <w:rsid w:val="0055255D"/>
    <w:rsid w:val="005A533D"/>
    <w:rsid w:val="005B51CC"/>
    <w:rsid w:val="005C0EFF"/>
    <w:rsid w:val="005C1506"/>
    <w:rsid w:val="005C219A"/>
    <w:rsid w:val="005D2467"/>
    <w:rsid w:val="00613734"/>
    <w:rsid w:val="006270A9"/>
    <w:rsid w:val="00634925"/>
    <w:rsid w:val="00645C77"/>
    <w:rsid w:val="006847E2"/>
    <w:rsid w:val="006F751C"/>
    <w:rsid w:val="007553A2"/>
    <w:rsid w:val="00791E88"/>
    <w:rsid w:val="00797B40"/>
    <w:rsid w:val="007A02D3"/>
    <w:rsid w:val="00800B06"/>
    <w:rsid w:val="008362BB"/>
    <w:rsid w:val="008614B3"/>
    <w:rsid w:val="00884869"/>
    <w:rsid w:val="008A607D"/>
    <w:rsid w:val="008B0831"/>
    <w:rsid w:val="008B7A0B"/>
    <w:rsid w:val="00930327"/>
    <w:rsid w:val="009534D0"/>
    <w:rsid w:val="009A27D5"/>
    <w:rsid w:val="009B19FF"/>
    <w:rsid w:val="009B3AB5"/>
    <w:rsid w:val="009E6278"/>
    <w:rsid w:val="009F52D1"/>
    <w:rsid w:val="00A62D36"/>
    <w:rsid w:val="00A84B9F"/>
    <w:rsid w:val="00AD27FB"/>
    <w:rsid w:val="00B27B35"/>
    <w:rsid w:val="00B411DB"/>
    <w:rsid w:val="00B452B5"/>
    <w:rsid w:val="00BA3203"/>
    <w:rsid w:val="00C50B27"/>
    <w:rsid w:val="00C8427A"/>
    <w:rsid w:val="00C9722B"/>
    <w:rsid w:val="00CA7D64"/>
    <w:rsid w:val="00D05C79"/>
    <w:rsid w:val="00D14A83"/>
    <w:rsid w:val="00D558BC"/>
    <w:rsid w:val="00D6431A"/>
    <w:rsid w:val="00D90D2E"/>
    <w:rsid w:val="00D968FD"/>
    <w:rsid w:val="00DC1BF5"/>
    <w:rsid w:val="00DD317E"/>
    <w:rsid w:val="00E11B45"/>
    <w:rsid w:val="00E37535"/>
    <w:rsid w:val="00E709EA"/>
    <w:rsid w:val="00E84189"/>
    <w:rsid w:val="00E97037"/>
    <w:rsid w:val="00EC1AFE"/>
    <w:rsid w:val="00ED2FBE"/>
    <w:rsid w:val="00EF3F69"/>
    <w:rsid w:val="00F04296"/>
    <w:rsid w:val="00F1326B"/>
    <w:rsid w:val="00F147BA"/>
    <w:rsid w:val="00F410C5"/>
    <w:rsid w:val="00FA30CF"/>
    <w:rsid w:val="00FA5AA5"/>
    <w:rsid w:val="00FA6A5F"/>
    <w:rsid w:val="00FE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3E7A11"/>
  <w15:docId w15:val="{8AF4EF02-4D6C-4E79-BCD1-C40335584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B1634"/>
    <w:pPr>
      <w:ind w:left="720"/>
      <w:contextualSpacing/>
    </w:pPr>
  </w:style>
  <w:style w:type="paragraph" w:customStyle="1" w:styleId="Default">
    <w:name w:val="Default"/>
    <w:rsid w:val="009B19F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BP%20oponentura\priloha%20&#269;.%202_2-2019_POSUDEK%20OPONENTA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276F5-B075-4179-99E1-8DECDFF58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priloha č. 2_2-2019_POSUDEK OPONENTA BAKALÁŘSKÉ PRÁCE_2015</Template>
  <TotalTime>103</TotalTime>
  <Pages>1</Pages>
  <Words>389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Acer</dc:creator>
  <cp:lastModifiedBy>Iva Staňková</cp:lastModifiedBy>
  <cp:revision>4</cp:revision>
  <cp:lastPrinted>2012-04-25T08:21:00Z</cp:lastPrinted>
  <dcterms:created xsi:type="dcterms:W3CDTF">2019-04-29T08:35:00Z</dcterms:created>
  <dcterms:modified xsi:type="dcterms:W3CDTF">2019-05-06T09:18:00Z</dcterms:modified>
</cp:coreProperties>
</file>