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2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Dufková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C251D" w:rsidRDefault="004C251D" w:rsidP="005628D6">
            <w:pPr>
              <w:rPr>
                <w:sz w:val="22"/>
                <w:szCs w:val="22"/>
              </w:rPr>
            </w:pPr>
            <w:r w:rsidRPr="004C251D">
              <w:rPr>
                <w:color w:val="000000"/>
                <w:sz w:val="22"/>
                <w:szCs w:val="22"/>
              </w:rPr>
              <w:t>Služba člověku jako poslání u pracovníků v církevních sociálních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25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F50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6175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617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A3FC1" w:rsidRDefault="00FE173F" w:rsidP="004C251D">
            <w:pPr>
              <w:jc w:val="both"/>
              <w:rPr>
                <w:sz w:val="22"/>
                <w:szCs w:val="22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4C251D">
              <w:rPr>
                <w:sz w:val="22"/>
                <w:szCs w:val="22"/>
              </w:rPr>
              <w:t xml:space="preserve">velmi originálním tématem – službou </w:t>
            </w:r>
            <w:r w:rsidR="006119BD">
              <w:rPr>
                <w:sz w:val="22"/>
                <w:szCs w:val="22"/>
              </w:rPr>
              <w:t xml:space="preserve">člověku, </w:t>
            </w:r>
            <w:r w:rsidR="00E13991">
              <w:rPr>
                <w:sz w:val="22"/>
                <w:szCs w:val="22"/>
              </w:rPr>
              <w:t xml:space="preserve">tématem velmi „lidským“. Tématu, které dává </w:t>
            </w:r>
            <w:r w:rsidR="006119BD">
              <w:rPr>
                <w:sz w:val="22"/>
                <w:szCs w:val="22"/>
              </w:rPr>
              <w:t>pomáhající</w:t>
            </w:r>
            <w:r w:rsidR="00E13991">
              <w:rPr>
                <w:sz w:val="22"/>
                <w:szCs w:val="22"/>
              </w:rPr>
              <w:t>m</w:t>
            </w:r>
            <w:r w:rsidR="006119BD">
              <w:rPr>
                <w:sz w:val="22"/>
                <w:szCs w:val="22"/>
              </w:rPr>
              <w:t xml:space="preserve"> profesí</w:t>
            </w:r>
            <w:r w:rsidR="00E13991">
              <w:rPr>
                <w:sz w:val="22"/>
                <w:szCs w:val="22"/>
              </w:rPr>
              <w:t xml:space="preserve">m </w:t>
            </w:r>
            <w:r w:rsidR="00D97D23">
              <w:rPr>
                <w:sz w:val="22"/>
                <w:szCs w:val="22"/>
              </w:rPr>
              <w:t xml:space="preserve">právě </w:t>
            </w:r>
            <w:r w:rsidR="00E13991">
              <w:rPr>
                <w:sz w:val="22"/>
                <w:szCs w:val="22"/>
              </w:rPr>
              <w:t>etický rozměr</w:t>
            </w:r>
            <w:r w:rsidR="006119BD">
              <w:rPr>
                <w:sz w:val="22"/>
                <w:szCs w:val="22"/>
              </w:rPr>
              <w:t xml:space="preserve">. V úvodu práce jsou vhodně </w:t>
            </w:r>
            <w:r w:rsidR="00E13991">
              <w:rPr>
                <w:sz w:val="22"/>
                <w:szCs w:val="22"/>
              </w:rPr>
              <w:t xml:space="preserve">vymezeny základní pojmy, </w:t>
            </w:r>
            <w:r w:rsidR="006119BD">
              <w:rPr>
                <w:sz w:val="22"/>
                <w:szCs w:val="22"/>
              </w:rPr>
              <w:t xml:space="preserve">se kterými autorka dále </w:t>
            </w:r>
            <w:r w:rsidR="00E13991">
              <w:rPr>
                <w:sz w:val="22"/>
                <w:szCs w:val="22"/>
              </w:rPr>
              <w:t xml:space="preserve">v textu </w:t>
            </w:r>
            <w:r w:rsidR="006119BD">
              <w:rPr>
                <w:sz w:val="22"/>
                <w:szCs w:val="22"/>
              </w:rPr>
              <w:t xml:space="preserve">pracuje. </w:t>
            </w:r>
            <w:r w:rsidR="00E13991">
              <w:rPr>
                <w:sz w:val="22"/>
                <w:szCs w:val="22"/>
              </w:rPr>
              <w:t>Následně se v</w:t>
            </w:r>
            <w:r w:rsidR="006119BD">
              <w:rPr>
                <w:sz w:val="22"/>
                <w:szCs w:val="22"/>
              </w:rPr>
              <w:t>ěnuje sociálnímu učení a sociální práci ve spojitosti s církví a charitou</w:t>
            </w:r>
            <w:r w:rsidR="00D97D23">
              <w:rPr>
                <w:sz w:val="22"/>
                <w:szCs w:val="22"/>
              </w:rPr>
              <w:t>.</w:t>
            </w:r>
            <w:r w:rsidR="006119BD">
              <w:rPr>
                <w:sz w:val="22"/>
                <w:szCs w:val="22"/>
              </w:rPr>
              <w:t xml:space="preserve"> </w:t>
            </w:r>
            <w:r w:rsidR="00E13991">
              <w:rPr>
                <w:sz w:val="22"/>
                <w:szCs w:val="22"/>
              </w:rPr>
              <w:t>Právě Charitě ČR</w:t>
            </w:r>
            <w:r w:rsidR="006119BD">
              <w:rPr>
                <w:sz w:val="22"/>
                <w:szCs w:val="22"/>
              </w:rPr>
              <w:t xml:space="preserve"> </w:t>
            </w:r>
            <w:r w:rsidR="00D97D23">
              <w:rPr>
                <w:sz w:val="22"/>
                <w:szCs w:val="22"/>
              </w:rPr>
              <w:t>(</w:t>
            </w:r>
            <w:r w:rsidR="00D97D23">
              <w:rPr>
                <w:sz w:val="22"/>
                <w:szCs w:val="22"/>
              </w:rPr>
              <w:t>jako poskytovatel</w:t>
            </w:r>
            <w:r w:rsidR="00D97D23">
              <w:rPr>
                <w:sz w:val="22"/>
                <w:szCs w:val="22"/>
              </w:rPr>
              <w:t>i</w:t>
            </w:r>
            <w:r w:rsidR="00D97D23">
              <w:rPr>
                <w:sz w:val="22"/>
                <w:szCs w:val="22"/>
              </w:rPr>
              <w:t xml:space="preserve"> sociálních služeb</w:t>
            </w:r>
            <w:r w:rsidR="00D97D23">
              <w:rPr>
                <w:sz w:val="22"/>
                <w:szCs w:val="22"/>
              </w:rPr>
              <w:t>)</w:t>
            </w:r>
            <w:r w:rsidR="00D97D23">
              <w:rPr>
                <w:sz w:val="22"/>
                <w:szCs w:val="22"/>
              </w:rPr>
              <w:t xml:space="preserve"> </w:t>
            </w:r>
            <w:r w:rsidR="00E13991">
              <w:rPr>
                <w:sz w:val="22"/>
                <w:szCs w:val="22"/>
              </w:rPr>
              <w:t>se studentka věnuje ve finální části a podrobně rozebírá nejen historii této organizace</w:t>
            </w:r>
            <w:r w:rsidR="00D97D23">
              <w:rPr>
                <w:sz w:val="22"/>
                <w:szCs w:val="22"/>
              </w:rPr>
              <w:t xml:space="preserve">, ale také cíle a paradigmata. </w:t>
            </w:r>
            <w:r w:rsidR="00E13991">
              <w:rPr>
                <w:sz w:val="22"/>
                <w:szCs w:val="22"/>
              </w:rPr>
              <w:t>Velmi oceňuji, že autorka se na tém</w:t>
            </w:r>
            <w:r w:rsidR="00163BC2">
              <w:rPr>
                <w:sz w:val="22"/>
                <w:szCs w:val="22"/>
              </w:rPr>
              <w:t>a</w:t>
            </w:r>
            <w:r w:rsidR="00E13991">
              <w:rPr>
                <w:sz w:val="22"/>
                <w:szCs w:val="22"/>
              </w:rPr>
              <w:t xml:space="preserve"> </w:t>
            </w:r>
            <w:r w:rsidR="00163BC2">
              <w:rPr>
                <w:sz w:val="22"/>
                <w:szCs w:val="22"/>
              </w:rPr>
              <w:t xml:space="preserve">sociální a charitativní práce konkrétní církevní organizace </w:t>
            </w:r>
            <w:r w:rsidR="00E13991">
              <w:rPr>
                <w:sz w:val="22"/>
                <w:szCs w:val="22"/>
              </w:rPr>
              <w:t xml:space="preserve">dívá právě z perspektivy ústředního tématu – služby člověku. Z tohoto úzu pohledu pak vymezuje </w:t>
            </w:r>
            <w:r w:rsidR="00163BC2">
              <w:rPr>
                <w:sz w:val="22"/>
                <w:szCs w:val="22"/>
              </w:rPr>
              <w:t>etické normy,</w:t>
            </w:r>
            <w:r w:rsidR="00E13991">
              <w:rPr>
                <w:sz w:val="22"/>
                <w:szCs w:val="22"/>
              </w:rPr>
              <w:t xml:space="preserve"> sociální </w:t>
            </w:r>
            <w:r w:rsidR="00163BC2">
              <w:rPr>
                <w:sz w:val="22"/>
                <w:szCs w:val="22"/>
              </w:rPr>
              <w:t>teologii</w:t>
            </w:r>
            <w:r w:rsidR="00C031A3">
              <w:rPr>
                <w:sz w:val="22"/>
                <w:szCs w:val="22"/>
              </w:rPr>
              <w:t xml:space="preserve"> a vír</w:t>
            </w:r>
            <w:r w:rsidR="00163BC2">
              <w:rPr>
                <w:sz w:val="22"/>
                <w:szCs w:val="22"/>
              </w:rPr>
              <w:t>u</w:t>
            </w:r>
            <w:r w:rsidR="00C031A3">
              <w:rPr>
                <w:sz w:val="22"/>
                <w:szCs w:val="22"/>
              </w:rPr>
              <w:t xml:space="preserve"> jako </w:t>
            </w:r>
            <w:r w:rsidR="00D97D23">
              <w:rPr>
                <w:sz w:val="22"/>
                <w:szCs w:val="22"/>
              </w:rPr>
              <w:t xml:space="preserve">základ </w:t>
            </w:r>
            <w:r w:rsidR="00C031A3">
              <w:rPr>
                <w:sz w:val="22"/>
                <w:szCs w:val="22"/>
              </w:rPr>
              <w:t>motivace pro sociální práci</w:t>
            </w:r>
            <w:r w:rsidR="00163BC2">
              <w:rPr>
                <w:sz w:val="22"/>
                <w:szCs w:val="22"/>
              </w:rPr>
              <w:t>.</w:t>
            </w:r>
          </w:p>
          <w:p w:rsidR="004C251D" w:rsidRDefault="00163BC2" w:rsidP="00661755">
            <w:pPr>
              <w:jc w:val="both"/>
            </w:pPr>
            <w:r>
              <w:rPr>
                <w:sz w:val="22"/>
                <w:szCs w:val="22"/>
              </w:rPr>
              <w:t xml:space="preserve">Hlavním výzkumným cílem bylo </w:t>
            </w:r>
            <w:r w:rsidR="004C251D">
              <w:rPr>
                <w:sz w:val="23"/>
                <w:szCs w:val="23"/>
              </w:rPr>
              <w:t>zjistit, jaký význam má služba člověku pro pracovníky v církevních sociálních zařízeních.</w:t>
            </w:r>
            <w:r>
              <w:rPr>
                <w:sz w:val="23"/>
                <w:szCs w:val="23"/>
              </w:rPr>
              <w:t xml:space="preserve"> </w:t>
            </w:r>
            <w:r w:rsidR="00D97D23">
              <w:rPr>
                <w:sz w:val="23"/>
                <w:szCs w:val="23"/>
              </w:rPr>
              <w:t>Studentka v</w:t>
            </w:r>
            <w:r>
              <w:rPr>
                <w:sz w:val="23"/>
                <w:szCs w:val="23"/>
              </w:rPr>
              <w:t xml:space="preserve">olí kvalitativní přístup, zakotvenou teorii a </w:t>
            </w:r>
            <w:proofErr w:type="spellStart"/>
            <w:r>
              <w:rPr>
                <w:sz w:val="23"/>
                <w:szCs w:val="23"/>
              </w:rPr>
              <w:t>polostrukturované</w:t>
            </w:r>
            <w:proofErr w:type="spellEnd"/>
            <w:r>
              <w:rPr>
                <w:sz w:val="23"/>
                <w:szCs w:val="23"/>
              </w:rPr>
              <w:t xml:space="preserve"> rozhovory jako metodu sběru dat. </w:t>
            </w:r>
            <w:r w:rsidR="00D97D23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alezené kategorie </w:t>
            </w:r>
            <w:r w:rsidR="00D97D23">
              <w:rPr>
                <w:sz w:val="23"/>
                <w:szCs w:val="23"/>
              </w:rPr>
              <w:t xml:space="preserve">autorka </w:t>
            </w:r>
            <w:r w:rsidR="00AC5AE6">
              <w:rPr>
                <w:sz w:val="23"/>
                <w:szCs w:val="23"/>
              </w:rPr>
              <w:t>vhodně interpretovala a vztahy mezi jednotlivými kategoriemi zobrazila v paradigmatickém modelu, který dostatečně vysvětlila. Finálně pečlivě odpověděla na hlavní i tři dílčí výzkumné otázky. Malou vý</w:t>
            </w:r>
            <w:r w:rsidR="00886480">
              <w:rPr>
                <w:sz w:val="23"/>
                <w:szCs w:val="23"/>
              </w:rPr>
              <w:t>h</w:t>
            </w:r>
            <w:r w:rsidR="00AC5AE6">
              <w:rPr>
                <w:sz w:val="23"/>
                <w:szCs w:val="23"/>
              </w:rPr>
              <w:t>radu mám k doporučením, která studentka vyslovila. Především k vyjádření o pracovnících Charity</w:t>
            </w:r>
            <w:r w:rsidR="00886480">
              <w:rPr>
                <w:sz w:val="23"/>
                <w:szCs w:val="23"/>
              </w:rPr>
              <w:t>,</w:t>
            </w:r>
            <w:r w:rsidR="00AC5AE6">
              <w:rPr>
                <w:sz w:val="23"/>
                <w:szCs w:val="23"/>
              </w:rPr>
              <w:t xml:space="preserve"> jako těch, u kterých finance „nehrají příliš velkou roli (s. 56)“ v </w:t>
            </w:r>
            <w:r w:rsidR="00661755">
              <w:rPr>
                <w:sz w:val="23"/>
                <w:szCs w:val="23"/>
              </w:rPr>
              <w:t>kontrastu</w:t>
            </w:r>
            <w:r w:rsidR="00AC5AE6">
              <w:rPr>
                <w:sz w:val="23"/>
                <w:szCs w:val="23"/>
              </w:rPr>
              <w:t xml:space="preserve"> s těmi,</w:t>
            </w:r>
            <w:r w:rsidR="00661755">
              <w:rPr>
                <w:sz w:val="23"/>
                <w:szCs w:val="23"/>
              </w:rPr>
              <w:t xml:space="preserve"> u kterých zřejmě </w:t>
            </w:r>
            <w:r w:rsidR="00D97D23">
              <w:rPr>
                <w:sz w:val="23"/>
                <w:szCs w:val="23"/>
              </w:rPr>
              <w:t>roli hrají</w:t>
            </w:r>
            <w:r w:rsidR="00661755">
              <w:rPr>
                <w:sz w:val="23"/>
                <w:szCs w:val="23"/>
              </w:rPr>
              <w:t xml:space="preserve">. Doporučení vnímat </w:t>
            </w:r>
            <w:r w:rsidR="00661755" w:rsidRPr="00D97D23">
              <w:rPr>
                <w:i/>
                <w:sz w:val="23"/>
                <w:szCs w:val="23"/>
              </w:rPr>
              <w:t>„profesi i</w:t>
            </w:r>
            <w:r w:rsidR="00661755" w:rsidRPr="00D97D23">
              <w:rPr>
                <w:i/>
              </w:rPr>
              <w:t xml:space="preserve"> v jiné rovině než jen jako zdroj financí (s. 56)“</w:t>
            </w:r>
            <w:r w:rsidR="00661755">
              <w:t xml:space="preserve"> by určitě chtělo podrobit podrobnějšímu vysvětlení, aby nebylo pochopeno příliš černobíle. </w:t>
            </w:r>
          </w:p>
          <w:p w:rsidR="00661755" w:rsidRDefault="00661755" w:rsidP="00661755">
            <w:pPr>
              <w:jc w:val="both"/>
            </w:pPr>
            <w:r>
              <w:t>Práci hodnotím jako velmi zdařilou a svým způsobem jedinečnou v pohledu na smysl sociální práce, který může být spatřován v rámci charitativního či filantropického paradigmatu právě jako služba člověka člověku.</w:t>
            </w:r>
          </w:p>
          <w:p w:rsidR="00D97D23" w:rsidRPr="00B601D9" w:rsidRDefault="00D97D23" w:rsidP="00661755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Default="008B52ED" w:rsidP="000456F6">
            <w:pPr>
              <w:rPr>
                <w:sz w:val="22"/>
                <w:szCs w:val="22"/>
              </w:rPr>
            </w:pPr>
          </w:p>
          <w:p w:rsidR="00D97D23" w:rsidRDefault="00D97D23" w:rsidP="000456F6">
            <w:pPr>
              <w:rPr>
                <w:sz w:val="22"/>
                <w:szCs w:val="22"/>
              </w:rPr>
            </w:pPr>
          </w:p>
          <w:p w:rsidR="00801A0F" w:rsidRDefault="00BC7D1E" w:rsidP="008B52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Vysvětlila byste, jak může být služba člověku jako poslání vnímána jako prevence rizika syndromu vyhoření?</w:t>
            </w:r>
          </w:p>
          <w:p w:rsidR="00801A0F" w:rsidRDefault="00801A0F" w:rsidP="00801A0F">
            <w:pPr>
              <w:ind w:left="780"/>
              <w:rPr>
                <w:sz w:val="22"/>
                <w:szCs w:val="22"/>
              </w:rPr>
            </w:pPr>
          </w:p>
          <w:p w:rsidR="00A01367" w:rsidRPr="00801A0F" w:rsidRDefault="000843A6" w:rsidP="00FF05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do sociálně-pedagogické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8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7D23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>
      <w:bookmarkStart w:id="0" w:name="_GoBack"/>
      <w:bookmarkEnd w:id="0"/>
    </w:p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35" w:rsidRDefault="003C1235">
      <w:r>
        <w:separator/>
      </w:r>
    </w:p>
  </w:endnote>
  <w:endnote w:type="continuationSeparator" w:id="0">
    <w:p w:rsidR="003C1235" w:rsidRDefault="003C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35" w:rsidRDefault="003C1235">
      <w:r>
        <w:separator/>
      </w:r>
    </w:p>
  </w:footnote>
  <w:footnote w:type="continuationSeparator" w:id="0">
    <w:p w:rsidR="003C1235" w:rsidRDefault="003C12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843A6"/>
    <w:rsid w:val="000E2C47"/>
    <w:rsid w:val="000F6AE1"/>
    <w:rsid w:val="0012359A"/>
    <w:rsid w:val="00140ED7"/>
    <w:rsid w:val="00163BC2"/>
    <w:rsid w:val="001834AA"/>
    <w:rsid w:val="002525A8"/>
    <w:rsid w:val="00362AB0"/>
    <w:rsid w:val="003A3A18"/>
    <w:rsid w:val="003C03AA"/>
    <w:rsid w:val="003C1235"/>
    <w:rsid w:val="003F387C"/>
    <w:rsid w:val="003F5DA2"/>
    <w:rsid w:val="00472819"/>
    <w:rsid w:val="004C251D"/>
    <w:rsid w:val="00512982"/>
    <w:rsid w:val="00514664"/>
    <w:rsid w:val="00515613"/>
    <w:rsid w:val="00526D47"/>
    <w:rsid w:val="0055255D"/>
    <w:rsid w:val="005628D6"/>
    <w:rsid w:val="005A4421"/>
    <w:rsid w:val="005C219A"/>
    <w:rsid w:val="005D3BD1"/>
    <w:rsid w:val="006119BD"/>
    <w:rsid w:val="00661755"/>
    <w:rsid w:val="006847E2"/>
    <w:rsid w:val="006A3E46"/>
    <w:rsid w:val="00730C1A"/>
    <w:rsid w:val="0079712D"/>
    <w:rsid w:val="007D1549"/>
    <w:rsid w:val="00801A0F"/>
    <w:rsid w:val="00886480"/>
    <w:rsid w:val="008B52ED"/>
    <w:rsid w:val="009058F1"/>
    <w:rsid w:val="00973C43"/>
    <w:rsid w:val="00A01367"/>
    <w:rsid w:val="00A14E34"/>
    <w:rsid w:val="00A30C1D"/>
    <w:rsid w:val="00AC5AE6"/>
    <w:rsid w:val="00B411DB"/>
    <w:rsid w:val="00B601D9"/>
    <w:rsid w:val="00B64963"/>
    <w:rsid w:val="00B74C45"/>
    <w:rsid w:val="00B94EEA"/>
    <w:rsid w:val="00BA3203"/>
    <w:rsid w:val="00BC7D1E"/>
    <w:rsid w:val="00BF52AC"/>
    <w:rsid w:val="00C031A3"/>
    <w:rsid w:val="00C03D7D"/>
    <w:rsid w:val="00C0680C"/>
    <w:rsid w:val="00C4335B"/>
    <w:rsid w:val="00C50B27"/>
    <w:rsid w:val="00CA3FC1"/>
    <w:rsid w:val="00D62416"/>
    <w:rsid w:val="00D97D23"/>
    <w:rsid w:val="00DB070F"/>
    <w:rsid w:val="00DB2CCD"/>
    <w:rsid w:val="00DC1BF5"/>
    <w:rsid w:val="00E13991"/>
    <w:rsid w:val="00E2221C"/>
    <w:rsid w:val="00E709EA"/>
    <w:rsid w:val="00F04E6D"/>
    <w:rsid w:val="00F12C0B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F6EF7"/>
  <w15:docId w15:val="{803500B1-2B26-4D00-AA9B-0CBA753A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  <w:style w:type="paragraph" w:customStyle="1" w:styleId="Default">
    <w:name w:val="Default"/>
    <w:rsid w:val="004C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12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2019-05-04T20:15:00Z</dcterms:created>
  <dcterms:modified xsi:type="dcterms:W3CDTF">2019-05-06T10:44:00Z</dcterms:modified>
</cp:coreProperties>
</file>