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0C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Diatelová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0C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Přijímání osob v nepříznivé sociální situaci do domova pro seniory pohledem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40C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C09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F2C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97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40C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D7004" w:rsidRDefault="006D7004" w:rsidP="00D84A8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výběr tématu, které je dostatečně vyprofilované, ale současně poskytuje velký prostor pro pečlivé zpracování. </w:t>
            </w:r>
          </w:p>
          <w:p w:rsidR="00C40CCD" w:rsidRDefault="00D84A8B" w:rsidP="00D84A8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relevantní literaturou, opírá se o zákon a vyhlášku, které upravují oblast sociálních služeb.</w:t>
            </w:r>
          </w:p>
          <w:p w:rsidR="00373BF6" w:rsidRDefault="00373BF6" w:rsidP="00D84A8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reaguje na výzkumné téma.</w:t>
            </w:r>
          </w:p>
          <w:p w:rsidR="00373BF6" w:rsidRPr="00373BF6" w:rsidRDefault="000F3CC2" w:rsidP="00373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Odpovídající vý</w:t>
            </w:r>
            <w:r w:rsidR="00F47B4B">
              <w:rPr>
                <w:sz w:val="22"/>
                <w:szCs w:val="22"/>
              </w:rPr>
              <w:t>běr informantů (</w:t>
            </w:r>
            <w:r>
              <w:rPr>
                <w:sz w:val="22"/>
                <w:szCs w:val="22"/>
              </w:rPr>
              <w:t>5).</w:t>
            </w:r>
          </w:p>
          <w:p w:rsidR="00F47B4B" w:rsidRDefault="00F47B4B" w:rsidP="00F47B4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podrobné interpretace kategorií.</w:t>
            </w:r>
          </w:p>
          <w:p w:rsidR="00F47B4B" w:rsidRPr="00F47B4B" w:rsidRDefault="00F47B4B" w:rsidP="001F2C2F">
            <w:pPr>
              <w:pStyle w:val="Odstavecseseznamem"/>
              <w:rPr>
                <w:sz w:val="22"/>
                <w:szCs w:val="22"/>
              </w:rPr>
            </w:pPr>
          </w:p>
          <w:p w:rsidR="00C40CCD" w:rsidRDefault="00C40C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40CCD" w:rsidRDefault="00C40CCD" w:rsidP="00C40C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stáří a stárnutí mohla být zpracována optikou cílové skupiny domova pro seniory.</w:t>
            </w:r>
            <w:r w:rsidR="00D84A8B">
              <w:rPr>
                <w:sz w:val="22"/>
                <w:szCs w:val="22"/>
              </w:rPr>
              <w:t xml:space="preserve"> Tedy namísto tělesných a psychických změn, které jsou obvykle popsány v učebnicích geriatrie, gerontologie a dalších, vycházet z důvodů nepříznivého zdravotního </w:t>
            </w:r>
            <w:proofErr w:type="gramStart"/>
            <w:r w:rsidR="00D84A8B">
              <w:rPr>
                <w:sz w:val="22"/>
                <w:szCs w:val="22"/>
              </w:rPr>
              <w:t xml:space="preserve">stavu. </w:t>
            </w:r>
            <w:proofErr w:type="gramEnd"/>
            <w:r w:rsidR="00D84A8B">
              <w:rPr>
                <w:sz w:val="22"/>
                <w:szCs w:val="22"/>
              </w:rPr>
              <w:t>Ostatně o faktoru věku v práci správně hovoří (s. 26).</w:t>
            </w:r>
          </w:p>
          <w:p w:rsidR="000F3CC2" w:rsidRDefault="000F3CC2" w:rsidP="00C40C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pojednávající o sociálním pracovníkovi mohla být zacílena výhradně na jeho roli v procesu </w:t>
            </w:r>
            <w:r w:rsidR="00F47B4B">
              <w:rPr>
                <w:sz w:val="22"/>
                <w:szCs w:val="22"/>
              </w:rPr>
              <w:t>přijímání osob.</w:t>
            </w:r>
          </w:p>
          <w:p w:rsidR="00B411DB" w:rsidRDefault="000F3CC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47B4B">
              <w:rPr>
                <w:sz w:val="22"/>
                <w:szCs w:val="22"/>
              </w:rPr>
              <w:t>Shrnutí výsledků výzkumu mělo být strukturováno dle výzkumných otázek.</w:t>
            </w:r>
          </w:p>
          <w:p w:rsidR="00373BF6" w:rsidRDefault="00373BF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</w:t>
            </w:r>
            <w:proofErr w:type="gramStart"/>
            <w:r>
              <w:rPr>
                <w:sz w:val="22"/>
                <w:szCs w:val="22"/>
              </w:rPr>
              <w:t>jsou popsány</w:t>
            </w:r>
            <w:proofErr w:type="gramEnd"/>
            <w:r>
              <w:rPr>
                <w:sz w:val="22"/>
                <w:szCs w:val="22"/>
              </w:rPr>
              <w:t xml:space="preserve"> známá fakta.</w:t>
            </w:r>
          </w:p>
          <w:p w:rsidR="00F47B4B" w:rsidRPr="00F47B4B" w:rsidRDefault="00F47B4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jsem nenalezla avizovanou zakotvenou teorii.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47B4B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Porovnejte výsledky vašeho šetření (tedy žitou realitu přijímání do domovů) s postupy, které </w:t>
            </w:r>
            <w:r w:rsidR="00373BF6">
              <w:rPr>
                <w:sz w:val="22"/>
                <w:szCs w:val="22"/>
              </w:rPr>
              <w:t xml:space="preserve">pracovníkům </w:t>
            </w:r>
            <w:r>
              <w:rPr>
                <w:sz w:val="22"/>
                <w:szCs w:val="22"/>
              </w:rPr>
              <w:t>ukládá</w:t>
            </w:r>
            <w:r w:rsidR="001F2C2F">
              <w:rPr>
                <w:sz w:val="22"/>
                <w:szCs w:val="22"/>
              </w:rPr>
              <w:t xml:space="preserve"> zákon, standardy kvality apod.</w:t>
            </w:r>
          </w:p>
          <w:p w:rsidR="00B411DB" w:rsidRPr="001F2C2F" w:rsidRDefault="001F2C2F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 čem spočívá design zakotvené teorie?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C094C">
              <w:rPr>
                <w:sz w:val="22"/>
                <w:szCs w:val="22"/>
              </w:rPr>
              <w:t xml:space="preserve"> 14. 5. 2019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C094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C094C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221"/>
    <w:multiLevelType w:val="hybridMultilevel"/>
    <w:tmpl w:val="5498B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767ED"/>
    <w:multiLevelType w:val="hybridMultilevel"/>
    <w:tmpl w:val="11B24F06"/>
    <w:lvl w:ilvl="0" w:tplc="C3ECE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C1ECA"/>
    <w:multiLevelType w:val="hybridMultilevel"/>
    <w:tmpl w:val="17DA7018"/>
    <w:lvl w:ilvl="0" w:tplc="DE641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9745F"/>
    <w:rsid w:val="000E2C47"/>
    <w:rsid w:val="000F3CC2"/>
    <w:rsid w:val="001F2C2F"/>
    <w:rsid w:val="00362AB0"/>
    <w:rsid w:val="00373BF6"/>
    <w:rsid w:val="003F5DA2"/>
    <w:rsid w:val="004308DA"/>
    <w:rsid w:val="00512982"/>
    <w:rsid w:val="00514664"/>
    <w:rsid w:val="00526D47"/>
    <w:rsid w:val="0055255D"/>
    <w:rsid w:val="005C219A"/>
    <w:rsid w:val="006847E2"/>
    <w:rsid w:val="006D4E52"/>
    <w:rsid w:val="006D7004"/>
    <w:rsid w:val="00730C1A"/>
    <w:rsid w:val="009C69EC"/>
    <w:rsid w:val="00B411DB"/>
    <w:rsid w:val="00BA3203"/>
    <w:rsid w:val="00C03D7D"/>
    <w:rsid w:val="00C40CCD"/>
    <w:rsid w:val="00C50B27"/>
    <w:rsid w:val="00CC094C"/>
    <w:rsid w:val="00D62416"/>
    <w:rsid w:val="00D84A8B"/>
    <w:rsid w:val="00DC1BF5"/>
    <w:rsid w:val="00E709EA"/>
    <w:rsid w:val="00F11A5D"/>
    <w:rsid w:val="00F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24C1B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0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53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9</cp:revision>
  <cp:lastPrinted>2012-04-25T08:21:00Z</cp:lastPrinted>
  <dcterms:created xsi:type="dcterms:W3CDTF">2019-04-23T09:52:00Z</dcterms:created>
  <dcterms:modified xsi:type="dcterms:W3CDTF">2019-05-14T10:09:00Z</dcterms:modified>
</cp:coreProperties>
</file>