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Diatelová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Přijímání osob v nepříznivé sociální situaci do domova pro seniory pohledem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2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2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problematice, která je blízká studovanému oboru a zároveň </w:t>
            </w:r>
            <w:r w:rsidR="0074427D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považována za aktuální. Teoretická analýza je v pořádku, autorka vymezuje stěžejní pojmy</w:t>
            </w:r>
            <w:r w:rsidR="0074427D">
              <w:rPr>
                <w:sz w:val="22"/>
                <w:szCs w:val="22"/>
              </w:rPr>
              <w:t xml:space="preserve">. </w:t>
            </w:r>
            <w:bookmarkStart w:id="0" w:name="_GoBack"/>
            <w:bookmarkEnd w:id="0"/>
            <w:r>
              <w:rPr>
                <w:sz w:val="22"/>
                <w:szCs w:val="22"/>
              </w:rPr>
              <w:t>Nedostatky shledávám zejména v praktické části práce.</w:t>
            </w:r>
          </w:p>
          <w:p w:rsidR="00322EBC" w:rsidRPr="0074427D" w:rsidRDefault="00322EBC" w:rsidP="00362AB0">
            <w:pPr>
              <w:rPr>
                <w:b/>
                <w:sz w:val="22"/>
                <w:szCs w:val="22"/>
              </w:rPr>
            </w:pPr>
            <w:r w:rsidRPr="0074427D">
              <w:rPr>
                <w:b/>
                <w:sz w:val="22"/>
                <w:szCs w:val="22"/>
              </w:rPr>
              <w:t>Silné a slabé stránky práce:</w:t>
            </w:r>
          </w:p>
          <w:p w:rsid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zvolila téma a prokázala teoretickou orientaci v problematice.</w:t>
            </w:r>
          </w:p>
          <w:p w:rsid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je vypracována na základě dostatečného množství zdrojů.</w:t>
            </w:r>
          </w:p>
          <w:p w:rsid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adekvátně cituje až na internetové zdroje, internetové odkazy by se v textu neměly objevovat.</w:t>
            </w:r>
          </w:p>
          <w:p w:rsid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přehlednost a návaznost textu bych doporučila stručné shrnutí každé kapitoly.</w:t>
            </w:r>
          </w:p>
          <w:p w:rsid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absentuje výzkumný problém a způsob výběru výzkumného souboru.</w:t>
            </w:r>
          </w:p>
          <w:p w:rsid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Oceňuje vhodně zpracovanou a rozsáhlou analýzu dat vytvořenou na základě otevřeného kódování. </w:t>
            </w:r>
          </w:p>
          <w:p w:rsid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na straně 35 avizuje design zakotvené teorie. Domnívám se, že tento design v práci použit nebyl, jelikož studentka neuvádí teorii, paradigmatický model a pracuje pouze s otevřeným kódováním. </w:t>
            </w:r>
          </w:p>
          <w:p w:rsidR="00322EBC" w:rsidRPr="00322EBC" w:rsidRDefault="00322EBC" w:rsidP="00322E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nedostatek zároveň vnímám interpretaci, která neobsahuje vhodně zpracované odpovědi na výzkumné otázky.</w:t>
            </w:r>
          </w:p>
          <w:p w:rsidR="00F1326B" w:rsidRPr="0074427D" w:rsidRDefault="00322EBC" w:rsidP="00362AB0">
            <w:pPr>
              <w:rPr>
                <w:b/>
                <w:sz w:val="22"/>
                <w:szCs w:val="22"/>
              </w:rPr>
            </w:pPr>
            <w:r w:rsidRPr="0074427D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2E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Můžete, prosím, upřesnit kritéria a způsob výběru výzkumného souboru.</w:t>
            </w:r>
          </w:p>
          <w:p w:rsidR="00B411DB" w:rsidRPr="00C50B27" w:rsidRDefault="007442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Skutečně byl ve Vaší práci použit design zakotvené teorie?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2EBC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2EBC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5E" w:rsidRDefault="0066205E">
      <w:r>
        <w:separator/>
      </w:r>
    </w:p>
  </w:endnote>
  <w:endnote w:type="continuationSeparator" w:id="0">
    <w:p w:rsidR="0066205E" w:rsidRDefault="0066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5E" w:rsidRDefault="0066205E">
      <w:r>
        <w:separator/>
      </w:r>
    </w:p>
  </w:footnote>
  <w:footnote w:type="continuationSeparator" w:id="0">
    <w:p w:rsidR="0066205E" w:rsidRDefault="006620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0C9E"/>
    <w:multiLevelType w:val="hybridMultilevel"/>
    <w:tmpl w:val="7FA0B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22EBC"/>
    <w:rsid w:val="00362AB0"/>
    <w:rsid w:val="003F5DA2"/>
    <w:rsid w:val="00512982"/>
    <w:rsid w:val="00526D47"/>
    <w:rsid w:val="0055255D"/>
    <w:rsid w:val="005C219A"/>
    <w:rsid w:val="0066205E"/>
    <w:rsid w:val="006847E2"/>
    <w:rsid w:val="0074427D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1742A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2019-05-07T09:28:00Z</dcterms:created>
  <dcterms:modified xsi:type="dcterms:W3CDTF">2019-05-07T09:28:00Z</dcterms:modified>
</cp:coreProperties>
</file>