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F6E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Denisa </w:t>
            </w:r>
            <w:proofErr w:type="spellStart"/>
            <w:r>
              <w:rPr>
                <w:sz w:val="22"/>
                <w:szCs w:val="22"/>
              </w:rPr>
              <w:t>Czislinská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F6E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Děti v pěstounské péči a jejich biologická rodina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F6E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F6E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F6E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F6E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DF6EE3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DF6EE3" w:rsidRDefault="00DF6EE3" w:rsidP="008614B3">
            <w:pPr>
              <w:jc w:val="center"/>
              <w:rPr>
                <w:sz w:val="22"/>
                <w:szCs w:val="22"/>
              </w:rPr>
            </w:pPr>
            <w:r w:rsidRPr="00DF6EE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F6E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analyzuje zajímavé a vhodně zvolené téma, kde oceňuji zejména jeho praktické zpracování v podobě kvalitativního výzkumu. V teoretické části naopak shledávám drobné nedostatky.</w:t>
            </w:r>
          </w:p>
          <w:p w:rsidR="00DF6EE3" w:rsidRPr="004F54DC" w:rsidRDefault="00DF6EE3" w:rsidP="00362AB0">
            <w:pPr>
              <w:rPr>
                <w:b/>
                <w:sz w:val="22"/>
                <w:szCs w:val="22"/>
              </w:rPr>
            </w:pPr>
            <w:r w:rsidRPr="004F54DC">
              <w:rPr>
                <w:b/>
                <w:sz w:val="22"/>
                <w:szCs w:val="22"/>
              </w:rPr>
              <w:t>Silné a slabé stránky práce:</w:t>
            </w:r>
          </w:p>
          <w:p w:rsidR="00DF6EE3" w:rsidRDefault="00DF6EE3" w:rsidP="00DF6E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 první kapitole mimo jiné zaměřuje na odebrání dítěte z rodiny. Vzhledem k tématu je kapitola zcela na místě, nicméně její </w:t>
            </w:r>
            <w:r w:rsidR="004F54DC">
              <w:rPr>
                <w:sz w:val="22"/>
                <w:szCs w:val="22"/>
              </w:rPr>
              <w:t>obsahové zpr</w:t>
            </w:r>
            <w:r>
              <w:rPr>
                <w:sz w:val="22"/>
                <w:szCs w:val="22"/>
              </w:rPr>
              <w:t>acování není úplné</w:t>
            </w:r>
            <w:r w:rsidR="004F54DC">
              <w:rPr>
                <w:sz w:val="22"/>
                <w:szCs w:val="22"/>
              </w:rPr>
              <w:t xml:space="preserve"> a pojednává spíše o formách náhradní rodinné péče.</w:t>
            </w:r>
          </w:p>
          <w:p w:rsidR="004F54DC" w:rsidRDefault="004F54DC" w:rsidP="00DF6E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o historii pěstounské péče vnímám jako zcela nadbytečný.</w:t>
            </w:r>
          </w:p>
          <w:p w:rsidR="004F54DC" w:rsidRDefault="004F54DC" w:rsidP="00DF6E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Naopak v teoretické části oceňuji analýzu adekvátní legislativy i zahraničních zdrojů.</w:t>
            </w:r>
          </w:p>
          <w:p w:rsidR="004F54DC" w:rsidRDefault="004F54DC" w:rsidP="00DF6E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Kapitoly působí poněkud odtrženě, autorka mohla zařadit např. stručné shrnutí za každou kapitolu.</w:t>
            </w:r>
          </w:p>
          <w:p w:rsidR="004F54DC" w:rsidRDefault="004F54DC" w:rsidP="00DF6E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autorka prokázala orientaci ve zvolené problematice.</w:t>
            </w:r>
          </w:p>
          <w:p w:rsidR="004F54DC" w:rsidRDefault="004F54DC" w:rsidP="00DF6E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práce je zpracována kvalitně, oceňuji vhodně zvolenou výzkumnou strategii.</w:t>
            </w:r>
          </w:p>
          <w:p w:rsidR="004F54DC" w:rsidRDefault="004F54DC" w:rsidP="00DF6E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velmi podrobnou analýzu dat.</w:t>
            </w:r>
          </w:p>
          <w:p w:rsidR="004F54DC" w:rsidRPr="00DF6EE3" w:rsidRDefault="004F54DC" w:rsidP="00DF6E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Nicméně interpretace a stanovení závěrů výzkumu dle mého názoru chybí. </w:t>
            </w:r>
          </w:p>
          <w:p w:rsidR="00F1326B" w:rsidRPr="004F54DC" w:rsidRDefault="004F54DC" w:rsidP="00362AB0">
            <w:pPr>
              <w:rPr>
                <w:b/>
                <w:sz w:val="22"/>
                <w:szCs w:val="22"/>
              </w:rPr>
            </w:pPr>
            <w:r w:rsidRPr="004F54DC">
              <w:rPr>
                <w:b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F54DC" w:rsidRPr="004F54DC" w:rsidRDefault="004F54DC" w:rsidP="00362AB0">
            <w:pPr>
              <w:rPr>
                <w:sz w:val="22"/>
                <w:szCs w:val="22"/>
              </w:rPr>
            </w:pPr>
            <w:r w:rsidRPr="004F54DC">
              <w:rPr>
                <w:sz w:val="22"/>
                <w:szCs w:val="22"/>
              </w:rPr>
              <w:t>Uveďte, prosím, stěžejní legislativu, podle které postupuje sociální pracovník při odebrání dítěte z rodiny.</w:t>
            </w:r>
          </w:p>
          <w:p w:rsidR="00B411DB" w:rsidRPr="00C50B27" w:rsidRDefault="004F54DC" w:rsidP="00362AB0">
            <w:pPr>
              <w:rPr>
                <w:sz w:val="22"/>
                <w:szCs w:val="22"/>
              </w:rPr>
            </w:pPr>
            <w:r w:rsidRPr="004F54DC">
              <w:rPr>
                <w:sz w:val="22"/>
                <w:szCs w:val="22"/>
              </w:rPr>
              <w:t>Z jakého důvodu není ve Vaší práci</w:t>
            </w:r>
            <w:r>
              <w:rPr>
                <w:sz w:val="22"/>
                <w:szCs w:val="22"/>
              </w:rPr>
              <w:t xml:space="preserve"> podrobně</w:t>
            </w:r>
            <w:r w:rsidRPr="004F54DC">
              <w:rPr>
                <w:sz w:val="22"/>
                <w:szCs w:val="22"/>
              </w:rPr>
              <w:t xml:space="preserve"> popsána interpretace výsledků?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F6EE3">
              <w:rPr>
                <w:sz w:val="22"/>
                <w:szCs w:val="22"/>
              </w:rPr>
              <w:t xml:space="preserve"> 3. 5. 2019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F6EE3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2AE" w:rsidRDefault="002D52AE">
      <w:r>
        <w:separator/>
      </w:r>
    </w:p>
  </w:endnote>
  <w:endnote w:type="continuationSeparator" w:id="0">
    <w:p w:rsidR="002D52AE" w:rsidRDefault="002D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2AE" w:rsidRDefault="002D52AE">
      <w:r>
        <w:separator/>
      </w:r>
    </w:p>
  </w:footnote>
  <w:footnote w:type="continuationSeparator" w:id="0">
    <w:p w:rsidR="002D52AE" w:rsidRDefault="002D52A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08E0"/>
    <w:multiLevelType w:val="hybridMultilevel"/>
    <w:tmpl w:val="50346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3"/>
    <w:rsid w:val="00081D76"/>
    <w:rsid w:val="000D35E3"/>
    <w:rsid w:val="00154F27"/>
    <w:rsid w:val="002D52AE"/>
    <w:rsid w:val="00362AB0"/>
    <w:rsid w:val="003F5DA2"/>
    <w:rsid w:val="004F54DC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DF6EE3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35CB4"/>
  <w15:chartTrackingRefBased/>
  <w15:docId w15:val="{001378FD-8D04-40C7-9F96-056B67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F6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1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2019-05-03T07:25:00Z</dcterms:created>
  <dcterms:modified xsi:type="dcterms:W3CDTF">2019-05-03T07:25:00Z</dcterms:modified>
</cp:coreProperties>
</file>