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F23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Buček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F23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Vztah sociální pedagogiky a sociální práce z hlediska realizace profese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7C2B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C2B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A4E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F23D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A4E4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AF23D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A4E4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A4E4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9878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878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A4E4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A4E4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9878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7C2B69" w:rsidRPr="00C50B27" w:rsidRDefault="007C2B69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</w:t>
            </w:r>
          </w:p>
          <w:p w:rsidR="00B411DB" w:rsidRDefault="007C2B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Aktuální téma, </w:t>
            </w:r>
            <w:r w:rsidR="00FA4E40">
              <w:rPr>
                <w:sz w:val="22"/>
                <w:szCs w:val="22"/>
              </w:rPr>
              <w:t>dotazníkové šetření</w:t>
            </w:r>
          </w:p>
          <w:p w:rsidR="007C2B69" w:rsidRPr="007C2B69" w:rsidRDefault="007C2B69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</w:t>
            </w:r>
          </w:p>
          <w:p w:rsidR="00B411DB" w:rsidRPr="00C50B27" w:rsidRDefault="009878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stručná teoretická část, chybí diskuse a doporučení pro praxi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9878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nejzajímavějšího z výzkumu vyplynulo?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9878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bookmarkStart w:id="0" w:name="_GoBack"/>
            <w:bookmarkEnd w:id="0"/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C2B69">
              <w:rPr>
                <w:sz w:val="22"/>
                <w:szCs w:val="22"/>
              </w:rPr>
              <w:t xml:space="preserve"> 9. května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E1E" w:rsidRDefault="00770E1E">
      <w:r>
        <w:separator/>
      </w:r>
    </w:p>
  </w:endnote>
  <w:endnote w:type="continuationSeparator" w:id="0">
    <w:p w:rsidR="00770E1E" w:rsidRDefault="0077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E1E" w:rsidRDefault="00770E1E">
      <w:r>
        <w:separator/>
      </w:r>
    </w:p>
  </w:footnote>
  <w:footnote w:type="continuationSeparator" w:id="0">
    <w:p w:rsidR="00770E1E" w:rsidRDefault="00770E1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096"/>
    <w:rsid w:val="000E2C47"/>
    <w:rsid w:val="00362AB0"/>
    <w:rsid w:val="003D6096"/>
    <w:rsid w:val="003F5DA2"/>
    <w:rsid w:val="00512982"/>
    <w:rsid w:val="00514664"/>
    <w:rsid w:val="00526D47"/>
    <w:rsid w:val="0055255D"/>
    <w:rsid w:val="005C219A"/>
    <w:rsid w:val="005C7614"/>
    <w:rsid w:val="006847E2"/>
    <w:rsid w:val="00730C1A"/>
    <w:rsid w:val="00770E1E"/>
    <w:rsid w:val="007C2B69"/>
    <w:rsid w:val="008B1E5F"/>
    <w:rsid w:val="00987806"/>
    <w:rsid w:val="00AF23D1"/>
    <w:rsid w:val="00B411DB"/>
    <w:rsid w:val="00BA3203"/>
    <w:rsid w:val="00C03D7D"/>
    <w:rsid w:val="00C50B27"/>
    <w:rsid w:val="00D62416"/>
    <w:rsid w:val="00DC1BF5"/>
    <w:rsid w:val="00E709EA"/>
    <w:rsid w:val="00FA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D912F-9BB7-41CD-BBB8-14EC70FD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riloha%20&#269;.%202_2-2019%20POSUDEK%20VEDOUC&#205;HO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VEDOUCÍHO BAKALÁŘSKÉ PRÁCE_2015 (1).dot</Template>
  <TotalTime>1</TotalTime>
  <Pages>1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2019-05-09T13:12:00Z</dcterms:created>
  <dcterms:modified xsi:type="dcterms:W3CDTF">2019-05-09T13:12:00Z</dcterms:modified>
</cp:coreProperties>
</file>