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A45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Buček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A45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Vztah sociální pedagogiky a sociální práce z hlediska realizace profese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A45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A45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A45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EA45A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A45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se snaží o analýzu tolik diskutovaného tématu, jako je vztah oboru sociální pedagogika a sociální práce. Volbu tématu i jeho uchopení hodnotím kladně, nicméně v jeho zpracování nacházím drobné nedostatky.</w:t>
            </w:r>
          </w:p>
          <w:p w:rsidR="00EA45A1" w:rsidRPr="00F73BFA" w:rsidRDefault="00EA45A1" w:rsidP="00362AB0">
            <w:pPr>
              <w:rPr>
                <w:b/>
                <w:sz w:val="22"/>
                <w:szCs w:val="22"/>
              </w:rPr>
            </w:pPr>
            <w:r w:rsidRPr="00F73BFA">
              <w:rPr>
                <w:b/>
                <w:sz w:val="22"/>
                <w:szCs w:val="22"/>
              </w:rPr>
              <w:t>Silné a slabé stránky práce:</w:t>
            </w:r>
          </w:p>
          <w:p w:rsidR="00EA45A1" w:rsidRDefault="00EA45A1" w:rsidP="00EA45A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se autor podrobně zabývá historií oboru, což nepovažuji na nutné vzhledem k výzkumnému cíli.</w:t>
            </w:r>
          </w:p>
          <w:p w:rsidR="00EA45A1" w:rsidRDefault="00EA45A1" w:rsidP="00EA45A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Naopak více prostoru bych věnovala právě vztahu sociální pedagogiky a sociální práce. K problematice se vyjadřuje celá řada autorů, se kterými student nepracuje.</w:t>
            </w:r>
          </w:p>
          <w:p w:rsidR="00EA45A1" w:rsidRDefault="00EA45A1" w:rsidP="00EA45A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Stejně i třetí kapitolu považuji </w:t>
            </w:r>
            <w:r w:rsidR="00F73BFA">
              <w:rPr>
                <w:sz w:val="22"/>
                <w:szCs w:val="22"/>
              </w:rPr>
              <w:t>za spíše okrajově vypracovanou s</w:t>
            </w:r>
            <w:r>
              <w:rPr>
                <w:sz w:val="22"/>
                <w:szCs w:val="22"/>
              </w:rPr>
              <w:t xml:space="preserve"> nižším počtem zdrojů.</w:t>
            </w:r>
          </w:p>
          <w:p w:rsidR="00EA45A1" w:rsidRDefault="00EA45A1" w:rsidP="00EA45A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bych ocenila odbornější vyjadřování.</w:t>
            </w:r>
          </w:p>
          <w:p w:rsidR="00EA45A1" w:rsidRDefault="00EA45A1" w:rsidP="00EA45A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bakalářské práce nedostatečně vymezuje výzkumné cíle. Dala bych přednost uvedení výzkumných cílů v návaznosti na výzkumné otázky.</w:t>
            </w:r>
          </w:p>
          <w:p w:rsidR="00EA45A1" w:rsidRDefault="00F73BFA" w:rsidP="00EA45A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ke skutečnosti, že autor využil dotazník vlastní konstrukce, tak absentuje popis konstrukce výzkumného nástroje. </w:t>
            </w:r>
          </w:p>
          <w:p w:rsidR="00F73BFA" w:rsidRDefault="00F73BFA" w:rsidP="00EA45A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Analýzu dat hodnotím kladně a oceňuji ověření hypotéz.</w:t>
            </w:r>
          </w:p>
          <w:p w:rsidR="00B411DB" w:rsidRDefault="00F73BFA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výzkumu a získaná data jsou zajímavá, avšak v interpretaci d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at jen stručně popsaná. </w:t>
            </w:r>
          </w:p>
          <w:p w:rsidR="00F1326B" w:rsidRPr="00F73BFA" w:rsidRDefault="00F73BFA" w:rsidP="00362AB0">
            <w:pPr>
              <w:rPr>
                <w:b/>
                <w:sz w:val="22"/>
                <w:szCs w:val="22"/>
              </w:rPr>
            </w:pPr>
            <w:r w:rsidRPr="00F73BFA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73BFA" w:rsidRPr="00F73BFA" w:rsidRDefault="00F73BFA" w:rsidP="00362AB0">
            <w:pPr>
              <w:rPr>
                <w:sz w:val="22"/>
                <w:szCs w:val="22"/>
              </w:rPr>
            </w:pPr>
            <w:r w:rsidRPr="00F73BFA">
              <w:rPr>
                <w:sz w:val="22"/>
                <w:szCs w:val="22"/>
              </w:rPr>
              <w:t>Výzkumný soubor tvoří 102 respondentů, což není mnoho. Nebylo možné do</w:t>
            </w:r>
            <w:r>
              <w:rPr>
                <w:sz w:val="22"/>
                <w:szCs w:val="22"/>
              </w:rPr>
              <w:t>p</w:t>
            </w:r>
            <w:r w:rsidRPr="00F73BFA">
              <w:rPr>
                <w:sz w:val="22"/>
                <w:szCs w:val="22"/>
              </w:rPr>
              <w:t>lnit výzkumný soubor např. osobním rozdáním dotazníků?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A45A1">
              <w:rPr>
                <w:sz w:val="22"/>
                <w:szCs w:val="22"/>
              </w:rPr>
              <w:t xml:space="preserve"> 3. 5. 2019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A45A1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34A" w:rsidRDefault="005B034A">
      <w:r>
        <w:separator/>
      </w:r>
    </w:p>
  </w:endnote>
  <w:endnote w:type="continuationSeparator" w:id="0">
    <w:p w:rsidR="005B034A" w:rsidRDefault="005B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34A" w:rsidRDefault="005B034A">
      <w:r>
        <w:separator/>
      </w:r>
    </w:p>
  </w:footnote>
  <w:footnote w:type="continuationSeparator" w:id="0">
    <w:p w:rsidR="005B034A" w:rsidRDefault="005B034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43054"/>
    <w:multiLevelType w:val="hybridMultilevel"/>
    <w:tmpl w:val="62BAD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3"/>
    <w:rsid w:val="00081D76"/>
    <w:rsid w:val="000D35E3"/>
    <w:rsid w:val="00154F27"/>
    <w:rsid w:val="00362AB0"/>
    <w:rsid w:val="003F5DA2"/>
    <w:rsid w:val="00512982"/>
    <w:rsid w:val="00526D47"/>
    <w:rsid w:val="0055255D"/>
    <w:rsid w:val="005B034A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A45A1"/>
    <w:rsid w:val="00ED2FBE"/>
    <w:rsid w:val="00F1326B"/>
    <w:rsid w:val="00F7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F848E"/>
  <w15:chartTrackingRefBased/>
  <w15:docId w15:val="{001378FD-8D04-40C7-9F96-056B67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A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2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2019-05-03T06:53:00Z</dcterms:created>
  <dcterms:modified xsi:type="dcterms:W3CDTF">2019-05-03T06:53:00Z</dcterms:modified>
</cp:coreProperties>
</file>