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D7C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Bochníčková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D7C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Inkluze ve vzdělávání pohledem učitelů prvního stupně základních škol v Jihomoravském kraji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D7C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Irena Balaban Cakirpaloglu,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D7C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D7C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FD7C49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FD7C49" w:rsidRDefault="006847E2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D7C49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FD7C49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FD7C49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FD7C49">
              <w:rPr>
                <w:sz w:val="22"/>
                <w:szCs w:val="22"/>
                <w:highlight w:val="yellow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E54C41">
              <w:rPr>
                <w:sz w:val="22"/>
                <w:szCs w:val="22"/>
                <w:highlight w:val="yellow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E54C41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FD7C49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D7C49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D7C49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D7C49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D7C49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FD7C49" w:rsidRDefault="0055255D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D7C49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D7C49" w:rsidRDefault="00B411DB" w:rsidP="00514664">
            <w:pPr>
              <w:jc w:val="center"/>
              <w:rPr>
                <w:sz w:val="22"/>
                <w:szCs w:val="22"/>
                <w:highlight w:val="yellow"/>
              </w:rPr>
            </w:pPr>
            <w:r w:rsidRPr="00FD7C49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FD7C49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D7C49">
              <w:rPr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FD7C49" w:rsidRDefault="00B411DB" w:rsidP="00C50B27">
            <w:pPr>
              <w:jc w:val="center"/>
              <w:rPr>
                <w:sz w:val="22"/>
                <w:szCs w:val="22"/>
                <w:highlight w:val="yellow"/>
              </w:rPr>
            </w:pPr>
            <w:r w:rsidRPr="00FD7C49">
              <w:rPr>
                <w:sz w:val="22"/>
                <w:szCs w:val="22"/>
                <w:highlight w:val="yellow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D7C4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FD7C49" w:rsidRDefault="00FD7C49" w:rsidP="00FD7C4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Aktuální téma, možnost praktického využití</w:t>
            </w:r>
          </w:p>
          <w:p w:rsidR="00FD7C49" w:rsidRDefault="00FD7C49" w:rsidP="00FD7C4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Dostatečné velký výzkumný soubor</w:t>
            </w:r>
          </w:p>
          <w:p w:rsidR="00E54C41" w:rsidRDefault="00E54C41" w:rsidP="00FD7C4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Využití relevantních zdrojů, dobrá orientace ve zkoumané problematice </w:t>
            </w:r>
          </w:p>
          <w:p w:rsidR="00FD7C49" w:rsidRDefault="00FD7C49" w:rsidP="00FD7C49">
            <w:pPr>
              <w:ind w:left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 práce:</w:t>
            </w:r>
          </w:p>
          <w:p w:rsidR="00FD7C49" w:rsidRDefault="00FD7C49" w:rsidP="00FD7C4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Stručná interpretace dat, výsledky s ohledem na aktuálnost tématu by si zasloužily poctivější interpretaci a analýzu</w:t>
            </w:r>
          </w:p>
          <w:p w:rsidR="00FD7C49" w:rsidRDefault="00FD7C49" w:rsidP="00FD7C4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Jazykové zpracování, zejména teoretické části je na nižší úrovní, působí to jako kompilace jednotlivých citací, </w:t>
            </w:r>
            <w:r w:rsidR="00E54C41">
              <w:rPr>
                <w:sz w:val="22"/>
                <w:szCs w:val="22"/>
              </w:rPr>
              <w:t>horší stylistika</w:t>
            </w:r>
          </w:p>
          <w:p w:rsidR="00E54C41" w:rsidRDefault="00E54C41" w:rsidP="00E54C41">
            <w:pPr>
              <w:ind w:left="60"/>
              <w:rPr>
                <w:sz w:val="22"/>
                <w:szCs w:val="22"/>
              </w:rPr>
            </w:pPr>
          </w:p>
          <w:p w:rsidR="00E54C41" w:rsidRPr="00FD7C49" w:rsidRDefault="00E54C41" w:rsidP="00E54C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 a navrhuji hodnocení C.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54C4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základě zjištěných výsledků, pokuste se navrhnout jiný model inkluzivního vzdělávání.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0B7010" w:rsidRDefault="00B411DB" w:rsidP="00C50B27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0B7010">
              <w:rPr>
                <w:color w:val="000000"/>
                <w:sz w:val="22"/>
                <w:szCs w:val="22"/>
                <w:highlight w:val="yellow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54C41">
              <w:rPr>
                <w:sz w:val="22"/>
                <w:szCs w:val="22"/>
              </w:rPr>
              <w:t xml:space="preserve"> 10. 5. 2019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54C41">
              <w:rPr>
                <w:sz w:val="22"/>
                <w:szCs w:val="22"/>
              </w:rPr>
              <w:t xml:space="preserve"> Irena Balaban Cakirpaloglu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7010" w:rsidRDefault="000B7010">
      <w:r>
        <w:separator/>
      </w:r>
    </w:p>
  </w:endnote>
  <w:endnote w:type="continuationSeparator" w:id="0">
    <w:p w:rsidR="000B7010" w:rsidRDefault="000B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7010" w:rsidRDefault="000B7010">
      <w:r>
        <w:separator/>
      </w:r>
    </w:p>
  </w:footnote>
  <w:footnote w:type="continuationSeparator" w:id="0">
    <w:p w:rsidR="000B7010" w:rsidRDefault="000B701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6781D"/>
    <w:multiLevelType w:val="hybridMultilevel"/>
    <w:tmpl w:val="515A382E"/>
    <w:lvl w:ilvl="0" w:tplc="40E61AB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Q0tTQ0tzAyMjUwMzdW0lEKTi0uzszPAykwrAUAbKNZCywAAAA="/>
  </w:docVars>
  <w:rsids>
    <w:rsidRoot w:val="00780613"/>
    <w:rsid w:val="000B7010"/>
    <w:rsid w:val="000E2C47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80613"/>
    <w:rsid w:val="00B411DB"/>
    <w:rsid w:val="00BA3203"/>
    <w:rsid w:val="00C03D7D"/>
    <w:rsid w:val="00C50B27"/>
    <w:rsid w:val="00C97BEF"/>
    <w:rsid w:val="00D62416"/>
    <w:rsid w:val="00DC1BF5"/>
    <w:rsid w:val="00E54C41"/>
    <w:rsid w:val="00E709EA"/>
    <w:rsid w:val="00FD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09452"/>
  <w15:chartTrackingRefBased/>
  <w15:docId w15:val="{5DA5778F-8E52-45DD-BAB8-53B5E5BA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POSUDEK%20VEDOUC&#205;HO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(1)</Template>
  <TotalTime>16</TotalTime>
  <Pages>2</Pages>
  <Words>305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User NIDV</dc:creator>
  <cp:keywords/>
  <cp:lastModifiedBy>Irena Balaban Cakirpaloglu</cp:lastModifiedBy>
  <cp:revision>2</cp:revision>
  <cp:lastPrinted>2012-04-25T08:21:00Z</cp:lastPrinted>
  <dcterms:created xsi:type="dcterms:W3CDTF">2019-05-10T10:18:00Z</dcterms:created>
  <dcterms:modified xsi:type="dcterms:W3CDTF">2019-05-10T11:07:00Z</dcterms:modified>
</cp:coreProperties>
</file>