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72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Brdečková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337236" w:rsidRDefault="00337236" w:rsidP="00337236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 xml:space="preserve">Motivace mládeže navštěvovat volnočasovou folklorní organizaci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372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72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135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A18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A18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A189A" w:rsidRDefault="00EA189A" w:rsidP="00C50B27">
            <w:pPr>
              <w:jc w:val="center"/>
              <w:rPr>
                <w:sz w:val="22"/>
                <w:szCs w:val="22"/>
              </w:rPr>
            </w:pPr>
            <w:r w:rsidRPr="00EA189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EA189A" w:rsidRDefault="00B411DB" w:rsidP="00C50B27">
            <w:pPr>
              <w:jc w:val="center"/>
              <w:rPr>
                <w:sz w:val="22"/>
                <w:szCs w:val="22"/>
              </w:rPr>
            </w:pPr>
            <w:r w:rsidRPr="00EA189A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F0911" w:rsidRDefault="001F0911" w:rsidP="00362AB0">
            <w:pPr>
              <w:rPr>
                <w:sz w:val="22"/>
                <w:szCs w:val="22"/>
              </w:rPr>
            </w:pPr>
          </w:p>
          <w:p w:rsidR="001F0911" w:rsidRDefault="001F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dnešní době, kdy mládež tráví velké množství svého volného času ve virtuálním světě a u digitálních médií by téma motivace mládeže navštěvovat volnočasovou folklórní organizaci zcela určitě nemělo být opomíjeno.</w:t>
            </w:r>
          </w:p>
          <w:p w:rsidR="001F0911" w:rsidRDefault="001F0911" w:rsidP="00362AB0">
            <w:pPr>
              <w:rPr>
                <w:sz w:val="22"/>
                <w:szCs w:val="22"/>
              </w:rPr>
            </w:pPr>
          </w:p>
          <w:p w:rsidR="001F0911" w:rsidRDefault="001F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3578E" w:rsidRDefault="00080C96" w:rsidP="003357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silnou stránku považuji využití situační analýzy v </w:t>
            </w:r>
            <w:r w:rsidR="005E7C5A">
              <w:rPr>
                <w:sz w:val="22"/>
                <w:szCs w:val="22"/>
              </w:rPr>
              <w:t>emipirické</w:t>
            </w:r>
            <w:r>
              <w:rPr>
                <w:sz w:val="22"/>
                <w:szCs w:val="22"/>
              </w:rPr>
              <w:t xml:space="preserve"> části práce. Tato forma analýzy dat je</w:t>
            </w:r>
            <w:r w:rsidR="005E7C5A">
              <w:rPr>
                <w:sz w:val="22"/>
                <w:szCs w:val="22"/>
              </w:rPr>
              <w:t xml:space="preserve"> v České republice poměrně neznámá, autorka si tudíž musela nastudovat i zahraniční literaturu.</w:t>
            </w:r>
          </w:p>
          <w:p w:rsidR="005E7C5A" w:rsidRDefault="005E7C5A" w:rsidP="005E7C5A">
            <w:pPr>
              <w:ind w:left="720"/>
              <w:rPr>
                <w:sz w:val="22"/>
                <w:szCs w:val="22"/>
              </w:rPr>
            </w:pPr>
          </w:p>
          <w:p w:rsidR="00B411DB" w:rsidRDefault="00080C96" w:rsidP="00080C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dnešní době, kdy mládež tráví spoustu času u digitálních médií je nutné j</w:t>
            </w:r>
            <w:r w:rsidR="005E7C5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motivovat i k jiným volnočasovým aktivitám. Téma bakalářské práce tedy shledávám jako aktuální.</w:t>
            </w:r>
          </w:p>
          <w:p w:rsidR="005E7C5A" w:rsidRDefault="005E7C5A" w:rsidP="005E7C5A">
            <w:pPr>
              <w:rPr>
                <w:sz w:val="22"/>
                <w:szCs w:val="22"/>
              </w:rPr>
            </w:pPr>
          </w:p>
          <w:p w:rsidR="005E7C5A" w:rsidRPr="001F0911" w:rsidRDefault="005E7C5A" w:rsidP="005E7C5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0911">
              <w:rPr>
                <w:sz w:val="22"/>
                <w:szCs w:val="22"/>
              </w:rPr>
              <w:t>Studentka po celou dobu psaní bakalářské intenzivně spolupracovala s vedoucí práce.</w:t>
            </w:r>
          </w:p>
          <w:p w:rsidR="005E7C5A" w:rsidRDefault="005E7C5A" w:rsidP="005E7C5A">
            <w:pPr>
              <w:ind w:left="720"/>
              <w:rPr>
                <w:sz w:val="22"/>
                <w:szCs w:val="22"/>
              </w:rPr>
            </w:pPr>
          </w:p>
          <w:p w:rsidR="001F0911" w:rsidRDefault="001F0911" w:rsidP="001F0911">
            <w:pPr>
              <w:ind w:left="720"/>
              <w:rPr>
                <w:sz w:val="22"/>
                <w:szCs w:val="22"/>
              </w:rPr>
            </w:pPr>
          </w:p>
          <w:p w:rsidR="00080C96" w:rsidRDefault="00080C96" w:rsidP="00080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E7C5A" w:rsidRDefault="005E7C5A" w:rsidP="00080C96">
            <w:pPr>
              <w:rPr>
                <w:sz w:val="22"/>
                <w:szCs w:val="22"/>
              </w:rPr>
            </w:pPr>
          </w:p>
          <w:p w:rsidR="00B411DB" w:rsidRDefault="00080C96" w:rsidP="00080C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všechny teoretické i metodologické požadavky na psaní závěrečné práce, studentka pravidelně konzultovala a vždy zapracovala všechny požadavky vedoucího práce, slabé stránky jsem tedy </w:t>
            </w:r>
            <w:r w:rsidR="005E7C5A">
              <w:rPr>
                <w:sz w:val="22"/>
                <w:szCs w:val="22"/>
              </w:rPr>
              <w:t>nenalézám</w:t>
            </w:r>
            <w:r>
              <w:rPr>
                <w:sz w:val="22"/>
                <w:szCs w:val="22"/>
              </w:rPr>
              <w:t>.</w:t>
            </w:r>
            <w:r w:rsidR="00AB30C6">
              <w:rPr>
                <w:sz w:val="22"/>
                <w:szCs w:val="22"/>
              </w:rPr>
              <w:t xml:space="preserve"> Jedinou připomínkou je příliš široký odborný přínos práce, tento bod mohla specifikovat podrobněji.</w:t>
            </w:r>
          </w:p>
          <w:p w:rsidR="00FE42F1" w:rsidRDefault="00FE42F1" w:rsidP="00FE42F1">
            <w:pPr>
              <w:rPr>
                <w:sz w:val="22"/>
                <w:szCs w:val="22"/>
              </w:rPr>
            </w:pPr>
          </w:p>
          <w:p w:rsidR="00FE42F1" w:rsidRPr="00C50B27" w:rsidRDefault="00FE42F1" w:rsidP="00FE42F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E3DED" w:rsidRDefault="00080C96" w:rsidP="0036519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E3DED">
              <w:rPr>
                <w:sz w:val="22"/>
                <w:szCs w:val="22"/>
              </w:rPr>
              <w:t>Proč jste se rozhodla využít v praktické části právě situační analýzu a z jakých zdrojů jste čerpala, jak s touto analýzou pracovat?</w:t>
            </w:r>
          </w:p>
          <w:p w:rsidR="001F0911" w:rsidRPr="006E3DED" w:rsidRDefault="001F0911" w:rsidP="001F0911">
            <w:pPr>
              <w:ind w:left="720"/>
              <w:rPr>
                <w:sz w:val="22"/>
                <w:szCs w:val="22"/>
              </w:rPr>
            </w:pPr>
          </w:p>
          <w:p w:rsidR="006E3DED" w:rsidRDefault="001F0911" w:rsidP="0036519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Vaší práce, jak obtížné bylo nalézt informanty k výzkumu?</w:t>
            </w:r>
          </w:p>
          <w:p w:rsidR="001F0911" w:rsidRDefault="001F0911" w:rsidP="001F0911">
            <w:pPr>
              <w:pStyle w:val="Odstavecseseznamem"/>
              <w:rPr>
                <w:sz w:val="22"/>
                <w:szCs w:val="22"/>
              </w:rPr>
            </w:pPr>
          </w:p>
          <w:p w:rsidR="00843C3B" w:rsidRPr="00C50B27" w:rsidRDefault="00EA189A" w:rsidP="00080C9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přínos pro praxi, pokud by jste jej měla specifikovat podrobněji?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6E3DED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15" w:rsidRDefault="00A33215">
      <w:r>
        <w:separator/>
      </w:r>
    </w:p>
  </w:endnote>
  <w:endnote w:type="continuationSeparator" w:id="0">
    <w:p w:rsidR="00A33215" w:rsidRDefault="00A3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15" w:rsidRDefault="00A33215">
      <w:r>
        <w:separator/>
      </w:r>
    </w:p>
  </w:footnote>
  <w:footnote w:type="continuationSeparator" w:id="0">
    <w:p w:rsidR="00A33215" w:rsidRDefault="00A332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610B"/>
    <w:multiLevelType w:val="hybridMultilevel"/>
    <w:tmpl w:val="684E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11C8"/>
    <w:multiLevelType w:val="hybridMultilevel"/>
    <w:tmpl w:val="D94862E8"/>
    <w:lvl w:ilvl="0" w:tplc="B3E49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D1"/>
    <w:rsid w:val="000135D1"/>
    <w:rsid w:val="00080C96"/>
    <w:rsid w:val="000E2C47"/>
    <w:rsid w:val="001F0911"/>
    <w:rsid w:val="00264ED6"/>
    <w:rsid w:val="0033578E"/>
    <w:rsid w:val="00337236"/>
    <w:rsid w:val="00362AB0"/>
    <w:rsid w:val="00365195"/>
    <w:rsid w:val="003F5DA2"/>
    <w:rsid w:val="00403942"/>
    <w:rsid w:val="00512982"/>
    <w:rsid w:val="00514664"/>
    <w:rsid w:val="00526D47"/>
    <w:rsid w:val="0055255D"/>
    <w:rsid w:val="005C219A"/>
    <w:rsid w:val="005E7C5A"/>
    <w:rsid w:val="006847E2"/>
    <w:rsid w:val="006E3DED"/>
    <w:rsid w:val="00730C1A"/>
    <w:rsid w:val="00757645"/>
    <w:rsid w:val="00843C3B"/>
    <w:rsid w:val="00A33215"/>
    <w:rsid w:val="00A77CA5"/>
    <w:rsid w:val="00AB30C6"/>
    <w:rsid w:val="00B411DB"/>
    <w:rsid w:val="00BA3203"/>
    <w:rsid w:val="00C03D7D"/>
    <w:rsid w:val="00C50B27"/>
    <w:rsid w:val="00D62416"/>
    <w:rsid w:val="00DC1BF5"/>
    <w:rsid w:val="00E709EA"/>
    <w:rsid w:val="00EA189A"/>
    <w:rsid w:val="00EC0D96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9C15"/>
  <w15:chartTrackingRefBased/>
  <w15:docId w15:val="{F810BC96-2B78-4C06-8594-18D86A1B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3723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E3DED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FE42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E4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erova\Desktop\Posudky%20BP\Brdec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Brdeckova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Venterová</dc:creator>
  <cp:keywords/>
  <cp:lastModifiedBy>Lenka Venterová</cp:lastModifiedBy>
  <cp:revision>2</cp:revision>
  <cp:lastPrinted>2019-05-07T11:55:00Z</cp:lastPrinted>
  <dcterms:created xsi:type="dcterms:W3CDTF">2019-05-07T11:56:00Z</dcterms:created>
  <dcterms:modified xsi:type="dcterms:W3CDTF">2019-05-07T11:56:00Z</dcterms:modified>
</cp:coreProperties>
</file>