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2853" w:rsidP="00362AB0">
            <w:pPr>
              <w:rPr>
                <w:sz w:val="22"/>
                <w:szCs w:val="22"/>
              </w:rPr>
            </w:pPr>
            <w:r w:rsidRPr="00332853">
              <w:rPr>
                <w:sz w:val="22"/>
                <w:szCs w:val="22"/>
              </w:rPr>
              <w:t>Michaela Bárová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C251D" w:rsidRDefault="00332853" w:rsidP="005628D6">
            <w:pPr>
              <w:rPr>
                <w:sz w:val="22"/>
                <w:szCs w:val="22"/>
              </w:rPr>
            </w:pPr>
            <w:r w:rsidRPr="00332853">
              <w:rPr>
                <w:color w:val="000000"/>
                <w:sz w:val="22"/>
                <w:szCs w:val="22"/>
              </w:rPr>
              <w:t>Přínosy domácího vzdělávání pro žáky 1.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68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25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F50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086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08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683C" w:rsidRDefault="00FE173F" w:rsidP="00332853">
            <w:pPr>
              <w:jc w:val="both"/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332853">
              <w:rPr>
                <w:sz w:val="22"/>
                <w:szCs w:val="22"/>
              </w:rPr>
              <w:t xml:space="preserve">problematikou </w:t>
            </w:r>
            <w:r w:rsidR="00332853">
              <w:t xml:space="preserve">domácího vzdělávání u žáků prvního stupně základních škol. </w:t>
            </w:r>
            <w:r w:rsidR="0052683C">
              <w:t>V úvodu jsou vymezeny základní kategorie, se kterými dále práce operuje</w:t>
            </w:r>
            <w:r w:rsidR="000E413C">
              <w:t>,</w:t>
            </w:r>
            <w:r w:rsidR="0052683C">
              <w:t xml:space="preserve"> a následně se již studentka věnuje domácímu vzdělávání </w:t>
            </w:r>
            <w:r w:rsidR="004669C9">
              <w:t>(</w:t>
            </w:r>
            <w:r w:rsidR="0052683C">
              <w:t>jako jedné z forem vzdělávání</w:t>
            </w:r>
            <w:r w:rsidR="004669C9">
              <w:t xml:space="preserve"> žáků)</w:t>
            </w:r>
            <w:r w:rsidR="000E413C">
              <w:t>,</w:t>
            </w:r>
            <w:r w:rsidR="0052683C">
              <w:t xml:space="preserve"> finálně míří právě do oblasti vztažné k empirické části. Teoretická část je logicky členěna</w:t>
            </w:r>
            <w:r w:rsidR="000E413C">
              <w:t>,</w:t>
            </w:r>
            <w:r w:rsidR="0052683C">
              <w:t xml:space="preserve"> text je obsahově korektní a nasycený.</w:t>
            </w:r>
          </w:p>
          <w:p w:rsidR="00332853" w:rsidRDefault="00377172" w:rsidP="00332853">
            <w:pPr>
              <w:jc w:val="both"/>
            </w:pPr>
            <w:r>
              <w:rPr>
                <w:sz w:val="23"/>
                <w:szCs w:val="23"/>
              </w:rPr>
              <w:t xml:space="preserve">Hlavní výzkumný problém studentka formulovala takto: </w:t>
            </w:r>
            <w:r w:rsidRPr="004669C9">
              <w:rPr>
                <w:i/>
                <w:sz w:val="23"/>
                <w:szCs w:val="23"/>
              </w:rPr>
              <w:t>„Jaké jsou přínosy domácího vzdělávání pro rodiče i dět</w:t>
            </w:r>
            <w:bookmarkStart w:id="0" w:name="_GoBack"/>
            <w:bookmarkEnd w:id="0"/>
            <w:r w:rsidRPr="004669C9">
              <w:rPr>
                <w:i/>
                <w:sz w:val="23"/>
                <w:szCs w:val="23"/>
              </w:rPr>
              <w:t>i?“</w:t>
            </w:r>
            <w:r>
              <w:rPr>
                <w:sz w:val="23"/>
                <w:szCs w:val="23"/>
              </w:rPr>
              <w:t xml:space="preserve"> Popis výzkumu i vzorek informantů je pečlivě popsán. Oceňuji snahu </w:t>
            </w:r>
            <w:r>
              <w:t xml:space="preserve">zachytit také perspektivu dětí – domácích školáků. Výzkumnice vhodně následovala design zakotvené teorie, nalezené kategorie vhodně popsala a interpretovala, následně kategorie </w:t>
            </w:r>
            <w:r w:rsidR="004669C9">
              <w:t>zajímavě</w:t>
            </w:r>
            <w:r>
              <w:t xml:space="preserve"> zapracovala do paradigmatického modelu a zobrazila vztahy mezi nimi. Celý model studentka popsala, nicméně tady mohla jít více do hloubky. </w:t>
            </w:r>
            <w:r w:rsidR="000E0860">
              <w:t xml:space="preserve">Studentka finálně odpovídá na všechny výzkumné otázky a snaží se svá zjištění porovnat s některými teoretickými poznatky. </w:t>
            </w:r>
          </w:p>
          <w:p w:rsidR="000E0860" w:rsidRPr="00B601D9" w:rsidRDefault="000E0860" w:rsidP="00332853">
            <w:pPr>
              <w:jc w:val="both"/>
              <w:rPr>
                <w:sz w:val="23"/>
                <w:szCs w:val="23"/>
              </w:rPr>
            </w:pPr>
            <w:r>
              <w:t xml:space="preserve">Celkově práci hodnotím jako velmi zdařilou, oceňuji originalitu výběru tématu i způsob jeho zpracování. </w:t>
            </w:r>
          </w:p>
          <w:p w:rsidR="00661755" w:rsidRPr="00B601D9" w:rsidRDefault="00661755" w:rsidP="00661755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Default="008B52ED" w:rsidP="000456F6">
            <w:pPr>
              <w:rPr>
                <w:sz w:val="22"/>
                <w:szCs w:val="22"/>
              </w:rPr>
            </w:pPr>
          </w:p>
          <w:p w:rsidR="000E0860" w:rsidRDefault="00B046F8" w:rsidP="000E0860">
            <w:pPr>
              <w:numPr>
                <w:ilvl w:val="0"/>
                <w:numId w:val="1"/>
              </w:numPr>
              <w:ind w:left="10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cílovou skupinu rodičů může forma domácího vzdělávání oslovit, pro jakou je podle Vás vhodná?</w:t>
            </w:r>
          </w:p>
          <w:p w:rsidR="00B046F8" w:rsidRDefault="00B046F8" w:rsidP="00B046F8">
            <w:pPr>
              <w:ind w:left="1068"/>
              <w:rPr>
                <w:sz w:val="22"/>
                <w:szCs w:val="22"/>
              </w:rPr>
            </w:pPr>
          </w:p>
          <w:p w:rsidR="00A01367" w:rsidRPr="000E0860" w:rsidRDefault="000843A6" w:rsidP="000E0860">
            <w:pPr>
              <w:numPr>
                <w:ilvl w:val="0"/>
                <w:numId w:val="1"/>
              </w:numPr>
              <w:ind w:left="1068"/>
              <w:rPr>
                <w:sz w:val="22"/>
                <w:szCs w:val="22"/>
              </w:rPr>
            </w:pPr>
            <w:r w:rsidRPr="000E0860">
              <w:rPr>
                <w:sz w:val="22"/>
                <w:szCs w:val="22"/>
              </w:rPr>
              <w:t xml:space="preserve">Jaký je přínos Vaší práce do </w:t>
            </w:r>
            <w:r w:rsidR="000E0860" w:rsidRPr="000E0860">
              <w:rPr>
                <w:sz w:val="22"/>
                <w:szCs w:val="22"/>
              </w:rPr>
              <w:t xml:space="preserve">oblasti </w:t>
            </w:r>
            <w:r w:rsidR="000E0860">
              <w:rPr>
                <w:sz w:val="22"/>
                <w:szCs w:val="22"/>
              </w:rPr>
              <w:t>(</w:t>
            </w:r>
            <w:r w:rsidRPr="000E0860">
              <w:rPr>
                <w:sz w:val="22"/>
                <w:szCs w:val="22"/>
              </w:rPr>
              <w:t>sociálně</w:t>
            </w:r>
            <w:r w:rsidR="000E0860">
              <w:rPr>
                <w:sz w:val="22"/>
                <w:szCs w:val="22"/>
              </w:rPr>
              <w:t>)</w:t>
            </w:r>
            <w:r w:rsidRPr="000E0860">
              <w:rPr>
                <w:sz w:val="22"/>
                <w:szCs w:val="22"/>
              </w:rPr>
              <w:t>pedagogické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8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46F8">
              <w:rPr>
                <w:sz w:val="22"/>
                <w:szCs w:val="22"/>
              </w:rPr>
              <w:t xml:space="preserve"> </w:t>
            </w:r>
            <w:r w:rsidR="004669C9">
              <w:rPr>
                <w:sz w:val="22"/>
                <w:szCs w:val="22"/>
              </w:rPr>
              <w:t>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E2" w:rsidRDefault="00FF05E2">
      <w:r>
        <w:separator/>
      </w:r>
    </w:p>
  </w:endnote>
  <w:endnote w:type="continuationSeparator" w:id="0">
    <w:p w:rsidR="00FF05E2" w:rsidRDefault="00FF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E2" w:rsidRDefault="00FF05E2">
      <w:r>
        <w:separator/>
      </w:r>
    </w:p>
  </w:footnote>
  <w:footnote w:type="continuationSeparator" w:id="0">
    <w:p w:rsidR="00FF05E2" w:rsidRDefault="00FF05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843A6"/>
    <w:rsid w:val="000E0860"/>
    <w:rsid w:val="000E2C47"/>
    <w:rsid w:val="000E413C"/>
    <w:rsid w:val="000F6AE1"/>
    <w:rsid w:val="0012359A"/>
    <w:rsid w:val="00140ED7"/>
    <w:rsid w:val="00163BC2"/>
    <w:rsid w:val="001834AA"/>
    <w:rsid w:val="002525A8"/>
    <w:rsid w:val="00332853"/>
    <w:rsid w:val="00362AB0"/>
    <w:rsid w:val="00377172"/>
    <w:rsid w:val="003A3A18"/>
    <w:rsid w:val="003C03AA"/>
    <w:rsid w:val="003C1235"/>
    <w:rsid w:val="003F387C"/>
    <w:rsid w:val="003F5DA2"/>
    <w:rsid w:val="004669C9"/>
    <w:rsid w:val="00472819"/>
    <w:rsid w:val="004C251D"/>
    <w:rsid w:val="00512982"/>
    <w:rsid w:val="00514664"/>
    <w:rsid w:val="00515613"/>
    <w:rsid w:val="0052683C"/>
    <w:rsid w:val="00526D47"/>
    <w:rsid w:val="0055255D"/>
    <w:rsid w:val="005628D6"/>
    <w:rsid w:val="005A4421"/>
    <w:rsid w:val="005C219A"/>
    <w:rsid w:val="005D3BD1"/>
    <w:rsid w:val="006119BD"/>
    <w:rsid w:val="00661755"/>
    <w:rsid w:val="006847E2"/>
    <w:rsid w:val="006A3E46"/>
    <w:rsid w:val="00730C1A"/>
    <w:rsid w:val="0079712D"/>
    <w:rsid w:val="007D1549"/>
    <w:rsid w:val="00801A0F"/>
    <w:rsid w:val="00886480"/>
    <w:rsid w:val="008B52ED"/>
    <w:rsid w:val="009058F1"/>
    <w:rsid w:val="00973C43"/>
    <w:rsid w:val="00A01367"/>
    <w:rsid w:val="00A14E34"/>
    <w:rsid w:val="00A30C1D"/>
    <w:rsid w:val="00AC5AE6"/>
    <w:rsid w:val="00B046F8"/>
    <w:rsid w:val="00B411DB"/>
    <w:rsid w:val="00B601D9"/>
    <w:rsid w:val="00B64963"/>
    <w:rsid w:val="00B74C45"/>
    <w:rsid w:val="00B94EEA"/>
    <w:rsid w:val="00BA3203"/>
    <w:rsid w:val="00BC7D1E"/>
    <w:rsid w:val="00BF52AC"/>
    <w:rsid w:val="00C031A3"/>
    <w:rsid w:val="00C03D7D"/>
    <w:rsid w:val="00C0680C"/>
    <w:rsid w:val="00C1336A"/>
    <w:rsid w:val="00C4335B"/>
    <w:rsid w:val="00C50B27"/>
    <w:rsid w:val="00CA3FC1"/>
    <w:rsid w:val="00D62416"/>
    <w:rsid w:val="00DB070F"/>
    <w:rsid w:val="00DB2CCD"/>
    <w:rsid w:val="00DC1BF5"/>
    <w:rsid w:val="00E13991"/>
    <w:rsid w:val="00E2221C"/>
    <w:rsid w:val="00E709EA"/>
    <w:rsid w:val="00F04E6D"/>
    <w:rsid w:val="00F12C0B"/>
    <w:rsid w:val="00F5088E"/>
    <w:rsid w:val="00F62868"/>
    <w:rsid w:val="00FE173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63BA4"/>
  <w15:docId w15:val="{3746AA71-FEFA-4E58-A4FC-4F479544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  <w:style w:type="paragraph" w:customStyle="1" w:styleId="Default">
    <w:name w:val="Default"/>
    <w:rsid w:val="004C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7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4</cp:revision>
  <cp:lastPrinted>2012-04-25T08:21:00Z</cp:lastPrinted>
  <dcterms:created xsi:type="dcterms:W3CDTF">2019-05-05T08:39:00Z</dcterms:created>
  <dcterms:modified xsi:type="dcterms:W3CDTF">2019-05-06T12:37:00Z</dcterms:modified>
</cp:coreProperties>
</file>