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27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Milan Žáček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C27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Závislosti u dětí na základní škole a jejich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C27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C27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C27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C27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Pořád aktuální téma. Teoretická část vychází z relevantních zdrojů a pojmy jsou řádně optimalizovány. Praktická část má stanoveny jak výzkumné otázky, tak i hypotézy, kterou jsou vhodnými technikami zpracovány. Kladem je velký vzorek respondentů a také to, že se autorovi podařila vyváženost jak z hlediska pohlaví, tak i okresů. Oceňuji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417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čem konkrétně GDPR zabraňuje v prevenci?</w:t>
            </w:r>
          </w:p>
          <w:p w:rsidR="00B411DB" w:rsidRPr="00C50B27" w:rsidRDefault="000417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Měla by být otázka prevence svěřena samostatnému pracovníkovi školy a ne pedagogovi?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4179D">
              <w:rPr>
                <w:sz w:val="22"/>
                <w:szCs w:val="22"/>
              </w:rPr>
              <w:t xml:space="preserve"> 30. dubna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66" w:rsidRDefault="001F0266">
      <w:r>
        <w:separator/>
      </w:r>
    </w:p>
  </w:endnote>
  <w:endnote w:type="continuationSeparator" w:id="0">
    <w:p w:rsidR="001F0266" w:rsidRDefault="001F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66" w:rsidRDefault="001F0266">
      <w:r>
        <w:separator/>
      </w:r>
    </w:p>
  </w:footnote>
  <w:footnote w:type="continuationSeparator" w:id="0">
    <w:p w:rsidR="001F0266" w:rsidRDefault="001F02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04179D"/>
    <w:rsid w:val="001C27E8"/>
    <w:rsid w:val="001F0266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06F2"/>
    <w:rsid w:val="00B411DB"/>
    <w:rsid w:val="00BA3203"/>
    <w:rsid w:val="00C243FF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2019-04-30T15:19:00Z</dcterms:created>
  <dcterms:modified xsi:type="dcterms:W3CDTF">2019-04-30T15:19:00Z</dcterms:modified>
</cp:coreProperties>
</file>