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6E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E306D">
              <w:rPr>
                <w:sz w:val="22"/>
                <w:szCs w:val="22"/>
              </w:rPr>
              <w:t>Milan Žáček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E30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Závislosti u dětí na základní škole a jejich prevence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E30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F06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36D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F06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36D4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36D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CF064A" w:rsidRDefault="00236D47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</w:t>
            </w:r>
            <w:r w:rsidR="00CF064A">
              <w:rPr>
                <w:sz w:val="22"/>
                <w:szCs w:val="22"/>
              </w:rPr>
              <w:t xml:space="preserve"> téma,</w:t>
            </w:r>
          </w:p>
          <w:p w:rsidR="00CF064A" w:rsidRDefault="00CF064A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teoretické části práce,</w:t>
            </w:r>
          </w:p>
          <w:p w:rsidR="00CF064A" w:rsidRDefault="00CF064A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odbornou literaturou,</w:t>
            </w:r>
          </w:p>
          <w:p w:rsidR="00CF064A" w:rsidRPr="00CF064A" w:rsidRDefault="00CF064A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rozsáhlý výzkumný soubor,</w:t>
            </w:r>
          </w:p>
          <w:p w:rsidR="00CF064A" w:rsidRDefault="008336ED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ověření hypotéz.</w:t>
            </w:r>
            <w:bookmarkStart w:id="0" w:name="_GoBack"/>
            <w:bookmarkEnd w:id="0"/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</w:t>
            </w:r>
            <w:r w:rsidR="006305EA">
              <w:rPr>
                <w:b/>
                <w:sz w:val="22"/>
                <w:szCs w:val="22"/>
              </w:rPr>
              <w:t>:</w:t>
            </w:r>
          </w:p>
          <w:p w:rsidR="00B411DB" w:rsidRDefault="006E306D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některých otázek v dotazníku (</w:t>
            </w:r>
            <w:r w:rsidR="00236D47">
              <w:rPr>
                <w:sz w:val="22"/>
                <w:szCs w:val="22"/>
              </w:rPr>
              <w:t>nepracují s možností, že žáci nemají zkušenosti</w:t>
            </w:r>
            <w:r>
              <w:rPr>
                <w:sz w:val="22"/>
                <w:szCs w:val="22"/>
              </w:rPr>
              <w:t>),</w:t>
            </w:r>
          </w:p>
          <w:p w:rsidR="006E306D" w:rsidRDefault="00236D47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vysvětlení zvolených předpokladů (proč byly formulovány konkrétní hypotézy, z čeho vycházejí),</w:t>
            </w:r>
          </w:p>
          <w:p w:rsidR="00236D47" w:rsidRDefault="00236D47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obecná doporučení,</w:t>
            </w:r>
          </w:p>
          <w:p w:rsidR="00236D47" w:rsidRPr="00722FBB" w:rsidRDefault="00236D47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shrnutí výsledků v závěrů práce (konkrétní zjištění).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22FB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8D4534" w:rsidRPr="008D4534" w:rsidRDefault="00236D47" w:rsidP="008D45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důvody zformulovaných hypotéz s ohledem na již realizované výzkumy v českém </w:t>
            </w:r>
            <w:r w:rsidR="008D4534">
              <w:rPr>
                <w:sz w:val="22"/>
                <w:szCs w:val="22"/>
              </w:rPr>
              <w:t>prostředí.</w:t>
            </w:r>
          </w:p>
          <w:p w:rsidR="00236D47" w:rsidRPr="00236D47" w:rsidRDefault="00236D47" w:rsidP="00236D47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36D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1C2C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1C2C">
              <w:rPr>
                <w:sz w:val="22"/>
                <w:szCs w:val="22"/>
              </w:rPr>
              <w:t xml:space="preserve"> Karla Hrbáčková,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672" w:rsidRDefault="00732672">
      <w:r>
        <w:separator/>
      </w:r>
    </w:p>
  </w:endnote>
  <w:endnote w:type="continuationSeparator" w:id="0">
    <w:p w:rsidR="00732672" w:rsidRDefault="0073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672" w:rsidRDefault="00732672">
      <w:r>
        <w:separator/>
      </w:r>
    </w:p>
  </w:footnote>
  <w:footnote w:type="continuationSeparator" w:id="0">
    <w:p w:rsidR="00732672" w:rsidRDefault="007326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43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70"/>
    <w:rsid w:val="00121FBA"/>
    <w:rsid w:val="001905A7"/>
    <w:rsid w:val="001D74A9"/>
    <w:rsid w:val="00236D47"/>
    <w:rsid w:val="00362AB0"/>
    <w:rsid w:val="003F5DA2"/>
    <w:rsid w:val="00512982"/>
    <w:rsid w:val="00526D47"/>
    <w:rsid w:val="0055255D"/>
    <w:rsid w:val="005C219A"/>
    <w:rsid w:val="006305EA"/>
    <w:rsid w:val="00682F70"/>
    <w:rsid w:val="006847E2"/>
    <w:rsid w:val="006E306D"/>
    <w:rsid w:val="00722FBB"/>
    <w:rsid w:val="00732672"/>
    <w:rsid w:val="008336ED"/>
    <w:rsid w:val="008614B3"/>
    <w:rsid w:val="008D4534"/>
    <w:rsid w:val="009B2248"/>
    <w:rsid w:val="00A91C2C"/>
    <w:rsid w:val="00AF1740"/>
    <w:rsid w:val="00B411DB"/>
    <w:rsid w:val="00BA3203"/>
    <w:rsid w:val="00C50B27"/>
    <w:rsid w:val="00CE0A8B"/>
    <w:rsid w:val="00CF064A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932F4"/>
  <w15:chartTrackingRefBased/>
  <w15:docId w15:val="{45C1C81C-974E-46D8-BF54-F5D92D90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</Template>
  <TotalTime>34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2012-04-25T08:21:00Z</cp:lastPrinted>
  <dcterms:created xsi:type="dcterms:W3CDTF">2019-04-30T08:11:00Z</dcterms:created>
  <dcterms:modified xsi:type="dcterms:W3CDTF">2019-05-06T07:51:00Z</dcterms:modified>
</cp:coreProperties>
</file>