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1D4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D469E">
              <w:rPr>
                <w:sz w:val="22"/>
                <w:szCs w:val="22"/>
              </w:rPr>
              <w:t>Aneta Vejmolová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469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se zaměřením na </w:t>
            </w:r>
            <w:proofErr w:type="spellStart"/>
            <w:r>
              <w:rPr>
                <w:sz w:val="22"/>
                <w:szCs w:val="22"/>
              </w:rPr>
              <w:t>kybergrooming</w:t>
            </w:r>
            <w:proofErr w:type="spellEnd"/>
            <w:r>
              <w:rPr>
                <w:sz w:val="22"/>
                <w:szCs w:val="22"/>
              </w:rPr>
              <w:t xml:space="preserve">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D4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D4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D4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42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D4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528A4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přehledně uspořádaná, téma analyzuje a s</w:t>
            </w:r>
            <w:r w:rsidR="005528A4">
              <w:rPr>
                <w:sz w:val="22"/>
                <w:szCs w:val="22"/>
              </w:rPr>
              <w:t>yntetizuje adekvátním způsobem.</w:t>
            </w:r>
          </w:p>
          <w:p w:rsidR="001D469E" w:rsidRDefault="001D4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sběru dat navazuje na etablované nástroje.</w:t>
            </w:r>
          </w:p>
          <w:p w:rsidR="001D469E" w:rsidRDefault="001D4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podává přehled o existujících výzkumech a vztahuje k</w:t>
            </w:r>
            <w:r w:rsidR="0004474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nim</w:t>
            </w:r>
            <w:r w:rsidR="0004474C">
              <w:rPr>
                <w:sz w:val="22"/>
                <w:szCs w:val="22"/>
              </w:rPr>
              <w:t xml:space="preserve"> své výsledky.</w:t>
            </w:r>
          </w:p>
          <w:p w:rsidR="0004474C" w:rsidRDefault="00044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konkrétní a mají jasnou vazbu na výsledky výzkumu.</w:t>
            </w:r>
          </w:p>
          <w:p w:rsidR="0004474C" w:rsidRDefault="0004474C" w:rsidP="00362AB0">
            <w:pPr>
              <w:rPr>
                <w:sz w:val="22"/>
                <w:szCs w:val="22"/>
              </w:rPr>
            </w:pPr>
          </w:p>
          <w:p w:rsidR="00F1326B" w:rsidRDefault="0004474C" w:rsidP="00044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 měly být výsledky výzkumu přínosem pro participující školy (jak autorka tvrdí v závěru), bylo by vhodné alespoň popisnou část analýzy zpracovat také na úrovni jednotlivých škol.</w:t>
            </w:r>
          </w:p>
          <w:p w:rsidR="0004474C" w:rsidRPr="00C50B27" w:rsidRDefault="0004474C" w:rsidP="0004474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44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podle Vašeho názoru současná legislativa dostatečná pro postihování jevů jako je </w:t>
            </w:r>
            <w:proofErr w:type="spellStart"/>
            <w:r>
              <w:rPr>
                <w:sz w:val="22"/>
                <w:szCs w:val="22"/>
              </w:rPr>
              <w:t>kybergrooming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F421A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02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A66B7">
              <w:rPr>
                <w:sz w:val="22"/>
                <w:szCs w:val="22"/>
              </w:rPr>
              <w:t xml:space="preserve"> </w:t>
            </w:r>
            <w:r w:rsidR="00DA66B7" w:rsidRPr="00DA66B7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A66B7">
              <w:rPr>
                <w:sz w:val="22"/>
                <w:szCs w:val="22"/>
              </w:rPr>
              <w:t xml:space="preserve"> </w:t>
            </w:r>
            <w:r w:rsidR="00DA66B7" w:rsidRPr="00DA66B7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E6" w:rsidRDefault="002C21E6">
      <w:r>
        <w:separator/>
      </w:r>
    </w:p>
  </w:endnote>
  <w:endnote w:type="continuationSeparator" w:id="0">
    <w:p w:rsidR="002C21E6" w:rsidRDefault="002C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E6" w:rsidRDefault="002C21E6">
      <w:r>
        <w:separator/>
      </w:r>
    </w:p>
  </w:footnote>
  <w:footnote w:type="continuationSeparator" w:id="0">
    <w:p w:rsidR="002C21E6" w:rsidRDefault="002C21E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4474C"/>
    <w:rsid w:val="001D469E"/>
    <w:rsid w:val="002C21E6"/>
    <w:rsid w:val="0034605B"/>
    <w:rsid w:val="00362AB0"/>
    <w:rsid w:val="00377A78"/>
    <w:rsid w:val="003F1A9E"/>
    <w:rsid w:val="003F5DA2"/>
    <w:rsid w:val="00512982"/>
    <w:rsid w:val="00526D47"/>
    <w:rsid w:val="0055255D"/>
    <w:rsid w:val="005528A4"/>
    <w:rsid w:val="005C219A"/>
    <w:rsid w:val="00666960"/>
    <w:rsid w:val="006847E2"/>
    <w:rsid w:val="008614B3"/>
    <w:rsid w:val="0095756E"/>
    <w:rsid w:val="009B2248"/>
    <w:rsid w:val="00AF1336"/>
    <w:rsid w:val="00AF1740"/>
    <w:rsid w:val="00B0294F"/>
    <w:rsid w:val="00B411DB"/>
    <w:rsid w:val="00BA3203"/>
    <w:rsid w:val="00C50B27"/>
    <w:rsid w:val="00CE0A8B"/>
    <w:rsid w:val="00DA66B7"/>
    <w:rsid w:val="00DC1BF5"/>
    <w:rsid w:val="00E67C85"/>
    <w:rsid w:val="00E709EA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5150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DA6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A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49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2019-05-02T10:53:00Z</cp:lastPrinted>
  <dcterms:created xsi:type="dcterms:W3CDTF">2019-04-29T07:30:00Z</dcterms:created>
  <dcterms:modified xsi:type="dcterms:W3CDTF">2019-05-02T10:53:00Z</dcterms:modified>
</cp:coreProperties>
</file>