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4F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Šimková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C4F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Dilemata ve vztahu ke střídavé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C4F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C4F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C4F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048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048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zvolila aktuální téma. Teoretická část je východiskem pro praktickou. Vhodně zvolená metoda šetření v praktické části.</w:t>
            </w:r>
          </w:p>
          <w:p w:rsidR="00B411DB" w:rsidRPr="00C50B27" w:rsidRDefault="00C048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Bohužel, občas se v práci vyskytují nepřesnosti, např. s. 73 – u respondentky Bohdany je uvedena délka po rozvodu 32 let, ale dále se dozvídáme, že je to let 13, 32 let má syn.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048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role soudů při stanovení střídavé péče?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4819">
              <w:rPr>
                <w:sz w:val="22"/>
                <w:szCs w:val="22"/>
              </w:rPr>
              <w:t xml:space="preserve"> 30. dubna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64" w:rsidRDefault="00F27D64">
      <w:r>
        <w:separator/>
      </w:r>
    </w:p>
  </w:endnote>
  <w:endnote w:type="continuationSeparator" w:id="0">
    <w:p w:rsidR="00F27D64" w:rsidRDefault="00F2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64" w:rsidRDefault="00F27D64">
      <w:r>
        <w:separator/>
      </w:r>
    </w:p>
  </w:footnote>
  <w:footnote w:type="continuationSeparator" w:id="0">
    <w:p w:rsidR="00F27D64" w:rsidRDefault="00F27D6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FF"/>
    <w:rsid w:val="00362AB0"/>
    <w:rsid w:val="003F5DA2"/>
    <w:rsid w:val="004C4FAE"/>
    <w:rsid w:val="00512982"/>
    <w:rsid w:val="00514664"/>
    <w:rsid w:val="00526D47"/>
    <w:rsid w:val="0055255D"/>
    <w:rsid w:val="005C219A"/>
    <w:rsid w:val="006847E2"/>
    <w:rsid w:val="0070056B"/>
    <w:rsid w:val="007406F2"/>
    <w:rsid w:val="00B411DB"/>
    <w:rsid w:val="00BA3203"/>
    <w:rsid w:val="00C04819"/>
    <w:rsid w:val="00C243FF"/>
    <w:rsid w:val="00C50B27"/>
    <w:rsid w:val="00DC1BF5"/>
    <w:rsid w:val="00E709EA"/>
    <w:rsid w:val="00E83040"/>
    <w:rsid w:val="00F2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F104-390F-46E7-AD70-B3536FA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 (1).dot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2019-04-30T14:54:00Z</dcterms:created>
  <dcterms:modified xsi:type="dcterms:W3CDTF">2019-04-30T14:54:00Z</dcterms:modified>
</cp:coreProperties>
</file>