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00C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6A6BD2">
              <w:rPr>
                <w:sz w:val="22"/>
                <w:szCs w:val="22"/>
              </w:rPr>
              <w:t>Jana Šebestová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A6B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Inkluze žáků z odlišného kulturního prostředí dle současné školské legislativy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A6B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Irena Balaban Cakirpaloglu,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A6B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A6B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6A6BD2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6A6BD2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6A6BD2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6A6BD2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6A6BD2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6A6BD2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6A6BD2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6A6BD2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6A6BD2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6A6BD2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6A6BD2" w:rsidRDefault="005C219A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6A6BD2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6A6BD2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6A6BD2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6A6BD2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6A6BD2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6A6BD2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6A6BD2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6A6BD2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6A6BD2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6A6BD2" w:rsidRDefault="00B411DB" w:rsidP="00514664">
            <w:pPr>
              <w:jc w:val="center"/>
              <w:rPr>
                <w:sz w:val="22"/>
                <w:szCs w:val="22"/>
                <w:highlight w:val="yellow"/>
              </w:rPr>
            </w:pPr>
            <w:r w:rsidRPr="006A6BD2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6A6BD2" w:rsidRDefault="00B411DB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6A6BD2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6A6BD2" w:rsidRDefault="00B411DB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6A6BD2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A6BD2" w:rsidRDefault="006A6BD2" w:rsidP="00362AB0">
            <w:pPr>
              <w:rPr>
                <w:b/>
                <w:sz w:val="22"/>
                <w:szCs w:val="22"/>
              </w:rPr>
            </w:pPr>
          </w:p>
          <w:p w:rsidR="006A6BD2" w:rsidRPr="00C50B27" w:rsidRDefault="006A6BD2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A6BD2" w:rsidP="006A6BD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téma, které je kvalitně zpracované jak po formální, tak po obsahové stránce</w:t>
            </w:r>
          </w:p>
          <w:p w:rsidR="006A6BD2" w:rsidRDefault="006A6BD2" w:rsidP="006A6BD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dobrá znalost problematiky, komplexní uchopení </w:t>
            </w:r>
          </w:p>
          <w:p w:rsidR="006A6BD2" w:rsidRDefault="006A6BD2" w:rsidP="006A6BD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Vhodná volba výzkumné strategie, pečlivá analýza a interpretace dat</w:t>
            </w:r>
          </w:p>
          <w:p w:rsidR="006A6BD2" w:rsidRDefault="006A6BD2" w:rsidP="006A6BD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Velký přinos práce zejména pro pedagogy</w:t>
            </w:r>
          </w:p>
          <w:p w:rsidR="006A6BD2" w:rsidRDefault="006A6BD2" w:rsidP="006A6BD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Spolupráce s vedoucím práce na dobré úrovni </w:t>
            </w:r>
          </w:p>
          <w:p w:rsidR="001966D5" w:rsidRDefault="001966D5" w:rsidP="006A6BD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dobrý výběr literatury</w:t>
            </w:r>
          </w:p>
          <w:p w:rsidR="006A6BD2" w:rsidRDefault="006A6BD2" w:rsidP="006A6BD2">
            <w:pPr>
              <w:ind w:left="420"/>
              <w:rPr>
                <w:sz w:val="22"/>
                <w:szCs w:val="22"/>
              </w:rPr>
            </w:pPr>
          </w:p>
          <w:p w:rsidR="00B411DB" w:rsidRPr="006A6BD2" w:rsidRDefault="006A6BD2" w:rsidP="00362AB0">
            <w:pPr>
              <w:rPr>
                <w:b/>
                <w:sz w:val="22"/>
                <w:szCs w:val="22"/>
              </w:rPr>
            </w:pPr>
            <w:r w:rsidRPr="006A6BD2">
              <w:rPr>
                <w:b/>
                <w:sz w:val="22"/>
                <w:szCs w:val="22"/>
              </w:rPr>
              <w:t>Slabé stránky:</w:t>
            </w:r>
          </w:p>
          <w:p w:rsidR="006A6BD2" w:rsidRPr="00C50B27" w:rsidRDefault="006A6BD2" w:rsidP="006A6BD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Nejsou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6A6BD2" w:rsidRPr="00C50B27" w:rsidRDefault="006A6B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obhajobě, navrhuji hodnocení </w:t>
            </w:r>
            <w:r w:rsidRPr="006A6BD2">
              <w:rPr>
                <w:b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966D5" w:rsidP="006A6BD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Jaká doporučení vyplývají pro práci sociálního pedagoga v této oblasti?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1966D5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966D5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966D5">
              <w:rPr>
                <w:sz w:val="22"/>
                <w:szCs w:val="22"/>
              </w:rPr>
              <w:t xml:space="preserve"> 1. 5. 2019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966D5">
              <w:rPr>
                <w:sz w:val="22"/>
                <w:szCs w:val="22"/>
              </w:rPr>
              <w:t xml:space="preserve"> Mgr. Irena Balaban Cakirpaloglu, Ph.D.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287" w:rsidRDefault="00A95287">
      <w:r>
        <w:separator/>
      </w:r>
    </w:p>
  </w:endnote>
  <w:endnote w:type="continuationSeparator" w:id="0">
    <w:p w:rsidR="00A95287" w:rsidRDefault="00A9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287" w:rsidRDefault="00A95287">
      <w:r>
        <w:separator/>
      </w:r>
    </w:p>
  </w:footnote>
  <w:footnote w:type="continuationSeparator" w:id="0">
    <w:p w:rsidR="00A95287" w:rsidRDefault="00A9528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65228"/>
    <w:multiLevelType w:val="hybridMultilevel"/>
    <w:tmpl w:val="D6504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E4193"/>
    <w:multiLevelType w:val="hybridMultilevel"/>
    <w:tmpl w:val="2A88FBF6"/>
    <w:lvl w:ilvl="0" w:tplc="C2E6A428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0NzQ1MrY0MzeyNDdS0lEKTi0uzszPAykwqgUAZwM+cSwAAAA="/>
  </w:docVars>
  <w:rsids>
    <w:rsidRoot w:val="00904AED"/>
    <w:rsid w:val="000E02BC"/>
    <w:rsid w:val="001966D5"/>
    <w:rsid w:val="00362AB0"/>
    <w:rsid w:val="003F5DA2"/>
    <w:rsid w:val="00512982"/>
    <w:rsid w:val="00514664"/>
    <w:rsid w:val="00526D47"/>
    <w:rsid w:val="0055255D"/>
    <w:rsid w:val="005C219A"/>
    <w:rsid w:val="006847E2"/>
    <w:rsid w:val="006A6BD2"/>
    <w:rsid w:val="0070056B"/>
    <w:rsid w:val="00904AED"/>
    <w:rsid w:val="00A95287"/>
    <w:rsid w:val="00B411DB"/>
    <w:rsid w:val="00BA3203"/>
    <w:rsid w:val="00C50B27"/>
    <w:rsid w:val="00D00C6D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A0E32"/>
  <w15:chartTrackingRefBased/>
  <w15:docId w15:val="{994C986A-EEF4-4C24-B0EA-4EE51859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20</TotalTime>
  <Pages>2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Irena Balaban Cakirpaloglu</cp:lastModifiedBy>
  <cp:revision>3</cp:revision>
  <cp:lastPrinted>2012-04-25T08:21:00Z</cp:lastPrinted>
  <dcterms:created xsi:type="dcterms:W3CDTF">2019-05-01T09:16:00Z</dcterms:created>
  <dcterms:modified xsi:type="dcterms:W3CDTF">2019-05-01T09:37:00Z</dcterms:modified>
</cp:coreProperties>
</file>