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Šebestová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žáků z odlišného kulturního prostředí dle současné školské legislativy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700C2" w:rsidRDefault="006700C2" w:rsidP="0067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Aktuální téma, vysoký počet zdrojů, které jsou k práci relevantní, vhodně zvolená metoda šetření. Kvalitní zpracování šetření. </w:t>
            </w:r>
          </w:p>
          <w:p w:rsidR="00B411DB" w:rsidRPr="00C50B27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vhodnější odkazování na legislativní zdroje – místo Česko a rok uvádět konkrétní normy.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 podle vás mělo vypadat konkrétnější vymezení § 20 školského zákona?</w:t>
            </w:r>
          </w:p>
          <w:p w:rsidR="00B411DB" w:rsidRDefault="006700C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Neměla by být výuka českého jazyka u žáků – cizinců delší a hlavně přímo ve škole, kterou žák navštěvuje?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00C2">
              <w:rPr>
                <w:sz w:val="22"/>
                <w:szCs w:val="22"/>
              </w:rPr>
              <w:t xml:space="preserve"> 30. dubna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A7" w:rsidRDefault="00DC38A7">
      <w:r>
        <w:separator/>
      </w:r>
    </w:p>
  </w:endnote>
  <w:endnote w:type="continuationSeparator" w:id="0">
    <w:p w:rsidR="00DC38A7" w:rsidRDefault="00DC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A7" w:rsidRDefault="00DC38A7">
      <w:r>
        <w:separator/>
      </w:r>
    </w:p>
  </w:footnote>
  <w:footnote w:type="continuationSeparator" w:id="0">
    <w:p w:rsidR="00DC38A7" w:rsidRDefault="00DC38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455"/>
    <w:multiLevelType w:val="hybridMultilevel"/>
    <w:tmpl w:val="9710DEEA"/>
    <w:lvl w:ilvl="0" w:tplc="B6883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02"/>
    <w:rsid w:val="00021377"/>
    <w:rsid w:val="00237E10"/>
    <w:rsid w:val="002C3A01"/>
    <w:rsid w:val="00362AB0"/>
    <w:rsid w:val="003F5DA2"/>
    <w:rsid w:val="004A7B02"/>
    <w:rsid w:val="00512982"/>
    <w:rsid w:val="00526D47"/>
    <w:rsid w:val="0055255D"/>
    <w:rsid w:val="005C219A"/>
    <w:rsid w:val="006700C2"/>
    <w:rsid w:val="006847E2"/>
    <w:rsid w:val="008614B3"/>
    <w:rsid w:val="008D7DC1"/>
    <w:rsid w:val="009B2248"/>
    <w:rsid w:val="00AF1740"/>
    <w:rsid w:val="00B411DB"/>
    <w:rsid w:val="00BA3203"/>
    <w:rsid w:val="00C50B27"/>
    <w:rsid w:val="00CE0A8B"/>
    <w:rsid w:val="00DC1BF5"/>
    <w:rsid w:val="00DC38A7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115C0-87BA-4188-98A3-FA9C511C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70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%20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OPONENTA DIPLOMOVÉ PRÁCE_2015.dot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2019-04-30T12:30:00Z</dcterms:created>
  <dcterms:modified xsi:type="dcterms:W3CDTF">2019-04-30T12:30:00Z</dcterms:modified>
</cp:coreProperties>
</file>