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095E" w:rsidP="00B50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0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Dítě v náhradní rodinné péči a jeho adaptace do nové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50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Ivana Olecká,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50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0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5095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5095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5095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5095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5095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5095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5095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87C5F" w:rsidRDefault="0055255D" w:rsidP="00C50B27">
            <w:pPr>
              <w:jc w:val="center"/>
              <w:rPr>
                <w:sz w:val="22"/>
                <w:szCs w:val="22"/>
              </w:rPr>
            </w:pPr>
            <w:r w:rsidRPr="00587C5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87C5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87C5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5095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5095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5095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5095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B5095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97BB8" w:rsidRDefault="00B411DB" w:rsidP="00362AB0">
            <w:pPr>
              <w:rPr>
                <w:b/>
                <w:sz w:val="22"/>
                <w:szCs w:val="22"/>
              </w:rPr>
            </w:pPr>
            <w:r w:rsidRPr="00E97BB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97BB8" w:rsidRDefault="00E97BB8" w:rsidP="00362AB0">
            <w:pPr>
              <w:rPr>
                <w:sz w:val="22"/>
                <w:szCs w:val="22"/>
              </w:rPr>
            </w:pPr>
          </w:p>
          <w:p w:rsidR="00B411DB" w:rsidRPr="004615FE" w:rsidRDefault="00B509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Diplomantka zpracovává aktuální a společensky relevantní téma. Při zpracování tématu vychází z vlastních zkušeností z praxe a výsledky výzkumu do praxe zpětně aplikuje. </w:t>
            </w:r>
          </w:p>
          <w:p w:rsidR="00E97BB8" w:rsidRDefault="00E97BB8" w:rsidP="00362AB0">
            <w:pPr>
              <w:rPr>
                <w:sz w:val="22"/>
                <w:szCs w:val="22"/>
              </w:rPr>
            </w:pPr>
          </w:p>
          <w:p w:rsidR="003B1973" w:rsidRDefault="003B1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Diplomantka chodila na pravidelné konzultace a ke zpracování své DP se stavěla svědomitě. Kvůli časové tísni však </w:t>
            </w:r>
            <w:r w:rsidR="00E97BB8">
              <w:rPr>
                <w:sz w:val="22"/>
                <w:szCs w:val="22"/>
              </w:rPr>
              <w:t xml:space="preserve">bohužel </w:t>
            </w:r>
            <w:r>
              <w:rPr>
                <w:sz w:val="22"/>
                <w:szCs w:val="22"/>
              </w:rPr>
              <w:t>nestihla do práce zapracovat finální připomínky vedoucí práce. Jejich nezapracování snižuje celkově velmi dobrou kvalitu práce.</w:t>
            </w:r>
          </w:p>
          <w:p w:rsidR="00E97BB8" w:rsidRDefault="00E97BB8" w:rsidP="00E97BB8">
            <w:pPr>
              <w:jc w:val="both"/>
              <w:rPr>
                <w:sz w:val="22"/>
                <w:szCs w:val="22"/>
              </w:rPr>
            </w:pPr>
          </w:p>
          <w:p w:rsidR="004615FE" w:rsidRPr="004615FE" w:rsidRDefault="00E97BB8" w:rsidP="00E97BB8">
            <w:pPr>
              <w:jc w:val="both"/>
              <w:rPr>
                <w:sz w:val="22"/>
                <w:szCs w:val="22"/>
              </w:rPr>
            </w:pPr>
            <w:r w:rsidRPr="00E97BB8">
              <w:rPr>
                <w:sz w:val="22"/>
                <w:szCs w:val="22"/>
              </w:rPr>
              <w:t xml:space="preserve">Práce je napsaná jazykem, který odpovídá odbornému stylu, je srozumitelný a konzistentní. </w:t>
            </w:r>
            <w:r w:rsidR="003B1973">
              <w:rPr>
                <w:sz w:val="22"/>
                <w:szCs w:val="22"/>
              </w:rPr>
              <w:t xml:space="preserve">Velkým </w:t>
            </w:r>
            <w:r>
              <w:rPr>
                <w:sz w:val="22"/>
                <w:szCs w:val="22"/>
              </w:rPr>
              <w:t>nedostatkem</w:t>
            </w:r>
            <w:r w:rsidR="004615FE" w:rsidRPr="004615FE">
              <w:rPr>
                <w:sz w:val="22"/>
                <w:szCs w:val="22"/>
              </w:rPr>
              <w:t xml:space="preserve"> práce je</w:t>
            </w:r>
            <w:r>
              <w:rPr>
                <w:sz w:val="22"/>
                <w:szCs w:val="22"/>
              </w:rPr>
              <w:t xml:space="preserve"> ale</w:t>
            </w:r>
            <w:r w:rsidR="004615FE" w:rsidRPr="004615FE">
              <w:rPr>
                <w:sz w:val="22"/>
                <w:szCs w:val="22"/>
              </w:rPr>
              <w:t xml:space="preserve"> gramatická a stylistická úroveň</w:t>
            </w:r>
            <w:r>
              <w:rPr>
                <w:sz w:val="22"/>
                <w:szCs w:val="22"/>
              </w:rPr>
              <w:t xml:space="preserve"> textu</w:t>
            </w:r>
            <w:r w:rsidR="004615FE" w:rsidRPr="004615F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Se zdroji diplomantka pracuje náležitě, </w:t>
            </w:r>
            <w:r w:rsidRPr="004615FE">
              <w:rPr>
                <w:sz w:val="22"/>
                <w:szCs w:val="22"/>
              </w:rPr>
              <w:t>veškerou použitou literaturu a prameny řádně cituje.</w:t>
            </w:r>
          </w:p>
          <w:p w:rsidR="00E97BB8" w:rsidRDefault="00E97BB8" w:rsidP="00362AB0">
            <w:pPr>
              <w:rPr>
                <w:sz w:val="22"/>
                <w:szCs w:val="22"/>
              </w:rPr>
            </w:pPr>
          </w:p>
          <w:p w:rsidR="004615FE" w:rsidRPr="004615FE" w:rsidRDefault="00E97B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Metodika práce je popsána dostatečně. </w:t>
            </w:r>
            <w:r w:rsidR="004615FE" w:rsidRPr="004615FE">
              <w:rPr>
                <w:sz w:val="22"/>
                <w:szCs w:val="22"/>
              </w:rPr>
              <w:t xml:space="preserve">Diplomantka si zvolila fenomenologickou </w:t>
            </w:r>
            <w:proofErr w:type="spellStart"/>
            <w:r w:rsidR="004615FE" w:rsidRPr="004615FE">
              <w:rPr>
                <w:sz w:val="22"/>
                <w:szCs w:val="22"/>
              </w:rPr>
              <w:t>interpretativní</w:t>
            </w:r>
            <w:proofErr w:type="spellEnd"/>
            <w:r w:rsidR="004615FE" w:rsidRPr="004615FE">
              <w:rPr>
                <w:sz w:val="22"/>
                <w:szCs w:val="22"/>
              </w:rPr>
              <w:t xml:space="preserve"> analýzu</w:t>
            </w:r>
            <w:r>
              <w:rPr>
                <w:sz w:val="22"/>
                <w:szCs w:val="22"/>
              </w:rPr>
              <w:t xml:space="preserve"> (IPA)</w:t>
            </w:r>
            <w:r w:rsidR="004615FE" w:rsidRPr="004615FE">
              <w:rPr>
                <w:sz w:val="22"/>
                <w:szCs w:val="22"/>
              </w:rPr>
              <w:t>. Její výzkumná nezkušenost však vedla k tomu, že se ve výsledcích více než interpretaci věnovala popisu obsahu jednotlivých kategorií.</w:t>
            </w:r>
            <w:r w:rsidR="00587C5F">
              <w:rPr>
                <w:sz w:val="22"/>
                <w:szCs w:val="22"/>
              </w:rPr>
              <w:t xml:space="preserve"> Z práce není jasné, jaké výsledky autorka získala prostřednictvím pozorování.</w:t>
            </w:r>
          </w:p>
          <w:p w:rsidR="004615FE" w:rsidRPr="00C50B27" w:rsidRDefault="004615FE" w:rsidP="00362AB0">
            <w:pPr>
              <w:rPr>
                <w:sz w:val="22"/>
                <w:szCs w:val="22"/>
              </w:rPr>
            </w:pPr>
          </w:p>
          <w:p w:rsidR="00E97BB8" w:rsidRPr="00E97BB8" w:rsidRDefault="00E97BB8" w:rsidP="00E97BB8">
            <w:pPr>
              <w:jc w:val="both"/>
              <w:rPr>
                <w:sz w:val="22"/>
                <w:szCs w:val="22"/>
              </w:rPr>
            </w:pPr>
            <w:r w:rsidRPr="00E97BB8">
              <w:rPr>
                <w:sz w:val="22"/>
                <w:szCs w:val="22"/>
              </w:rPr>
              <w:t>Diplomantka prokázala vhled do relevantní literatury i dovednost realizovat empirický výzkum. Splnila požadavky kladené na diplomovou práci, prokázala odbornou erudici a schopnost napsat odborný text.</w:t>
            </w:r>
            <w:r w:rsidRPr="00E97BB8">
              <w:rPr>
                <w:sz w:val="22"/>
                <w:szCs w:val="22"/>
              </w:rPr>
              <w:t xml:space="preserve"> </w:t>
            </w:r>
            <w:r w:rsidRPr="00E97BB8">
              <w:rPr>
                <w:sz w:val="22"/>
                <w:szCs w:val="22"/>
              </w:rPr>
              <w:t xml:space="preserve">Předložená diplomová práce </w:t>
            </w:r>
            <w:r w:rsidRPr="00E97BB8">
              <w:rPr>
                <w:sz w:val="22"/>
                <w:szCs w:val="22"/>
              </w:rPr>
              <w:t>dosahuje standardní úrovně</w:t>
            </w:r>
            <w:r w:rsidRPr="00E97BB8">
              <w:rPr>
                <w:sz w:val="22"/>
                <w:szCs w:val="22"/>
              </w:rPr>
              <w:t xml:space="preserve"> magisterských diplomových prací. Práci doporučuji k obhajobě. S ohledem na výtky uvedené výše ji hodnotím známko</w:t>
            </w:r>
            <w:r w:rsidRPr="00E97BB8">
              <w:rPr>
                <w:sz w:val="22"/>
                <w:szCs w:val="22"/>
              </w:rPr>
              <w:t>u C</w:t>
            </w:r>
            <w:r w:rsidRPr="00E97BB8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87C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Pokuste se shrnout praktická doporučení pro sociální pedagogiku, která z Vaší práce vyplývají.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B5095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5095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97BB8">
              <w:rPr>
                <w:sz w:val="22"/>
                <w:szCs w:val="22"/>
              </w:rPr>
              <w:t xml:space="preserve"> 30</w:t>
            </w:r>
            <w:bookmarkStart w:id="0" w:name="_GoBack"/>
            <w:bookmarkEnd w:id="0"/>
            <w:r w:rsidR="00587C5F">
              <w:rPr>
                <w:sz w:val="22"/>
                <w:szCs w:val="22"/>
              </w:rPr>
              <w:t>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5E" w:rsidRDefault="00EA305E">
      <w:r>
        <w:separator/>
      </w:r>
    </w:p>
  </w:endnote>
  <w:endnote w:type="continuationSeparator" w:id="0">
    <w:p w:rsidR="00EA305E" w:rsidRDefault="00EA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5E" w:rsidRDefault="00EA305E">
      <w:r>
        <w:separator/>
      </w:r>
    </w:p>
  </w:footnote>
  <w:footnote w:type="continuationSeparator" w:id="0">
    <w:p w:rsidR="00EA305E" w:rsidRDefault="00EA30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5E"/>
    <w:rsid w:val="00080D49"/>
    <w:rsid w:val="00362AB0"/>
    <w:rsid w:val="003B1973"/>
    <w:rsid w:val="003F5DA2"/>
    <w:rsid w:val="004615FE"/>
    <w:rsid w:val="00512982"/>
    <w:rsid w:val="00514664"/>
    <w:rsid w:val="00526D47"/>
    <w:rsid w:val="0055255D"/>
    <w:rsid w:val="00587C5F"/>
    <w:rsid w:val="005C219A"/>
    <w:rsid w:val="00677E85"/>
    <w:rsid w:val="006847E2"/>
    <w:rsid w:val="0070056B"/>
    <w:rsid w:val="00931FFF"/>
    <w:rsid w:val="00B411DB"/>
    <w:rsid w:val="00B5095E"/>
    <w:rsid w:val="00BA3203"/>
    <w:rsid w:val="00C50B27"/>
    <w:rsid w:val="00DC1BF5"/>
    <w:rsid w:val="00E709EA"/>
    <w:rsid w:val="00E83040"/>
    <w:rsid w:val="00E97BB8"/>
    <w:rsid w:val="00E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A1F21"/>
  <w15:chartTrackingRefBased/>
  <w15:docId w15:val="{DAA0024C-A0DD-419B-B895-EC869230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\AppData\Local\Tem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Windows User</dc:creator>
  <cp:keywords/>
  <dc:description/>
  <cp:lastModifiedBy>Ivana Olecká</cp:lastModifiedBy>
  <cp:revision>2</cp:revision>
  <cp:lastPrinted>2012-04-25T08:21:00Z</cp:lastPrinted>
  <dcterms:created xsi:type="dcterms:W3CDTF">2019-04-30T15:56:00Z</dcterms:created>
  <dcterms:modified xsi:type="dcterms:W3CDTF">2019-04-30T15:56:00Z</dcterms:modified>
</cp:coreProperties>
</file>