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Jiřina </w:t>
            </w:r>
            <w:proofErr w:type="spellStart"/>
            <w:r>
              <w:rPr>
                <w:sz w:val="22"/>
                <w:szCs w:val="22"/>
              </w:rPr>
              <w:t>Pumprlová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středních škol na výchovu dětí v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08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které si zasluhuje výzkumnou pozornost.</w:t>
            </w:r>
          </w:p>
          <w:p w:rsidR="00065F8A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definovaný výzkumný problém a cíle zkoumání.</w:t>
            </w:r>
          </w:p>
          <w:p w:rsidR="00065F8A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srozumitelně.</w:t>
            </w:r>
          </w:p>
          <w:p w:rsidR="00065F8A" w:rsidRDefault="00065F8A" w:rsidP="00362AB0">
            <w:pPr>
              <w:rPr>
                <w:sz w:val="22"/>
                <w:szCs w:val="22"/>
              </w:rPr>
            </w:pPr>
          </w:p>
          <w:p w:rsidR="00B411DB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065F8A" w:rsidP="00065F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je zpracována spíše jen přehledově, než analyticky. Tematicky klouže TČ po povrchu, </w:t>
            </w:r>
            <w:r>
              <w:rPr>
                <w:sz w:val="22"/>
                <w:szCs w:val="22"/>
              </w:rPr>
              <w:br/>
              <w:t>což se odráží v množství přímých citací.</w:t>
            </w:r>
          </w:p>
          <w:p w:rsidR="00065F8A" w:rsidRPr="00C50B27" w:rsidRDefault="00065F8A" w:rsidP="00065F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Výzkum je </w:t>
            </w:r>
            <w:r w:rsidR="009234F7">
              <w:rPr>
                <w:sz w:val="22"/>
                <w:szCs w:val="22"/>
              </w:rPr>
              <w:t>veden nenáročnou deskriptivní cestou.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65F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B0D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výzkum nějak prohloubit či rozšířit?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34F7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234F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08" w:rsidRDefault="000F2C08">
      <w:r>
        <w:separator/>
      </w:r>
    </w:p>
  </w:endnote>
  <w:endnote w:type="continuationSeparator" w:id="0">
    <w:p w:rsidR="000F2C08" w:rsidRDefault="000F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08" w:rsidRDefault="000F2C08">
      <w:r>
        <w:separator/>
      </w:r>
    </w:p>
  </w:footnote>
  <w:footnote w:type="continuationSeparator" w:id="0">
    <w:p w:rsidR="000F2C08" w:rsidRDefault="000F2C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A"/>
    <w:rsid w:val="00065F8A"/>
    <w:rsid w:val="000F2C08"/>
    <w:rsid w:val="00362AB0"/>
    <w:rsid w:val="003F5DA2"/>
    <w:rsid w:val="004D1834"/>
    <w:rsid w:val="00512982"/>
    <w:rsid w:val="00514664"/>
    <w:rsid w:val="00526D47"/>
    <w:rsid w:val="0055255D"/>
    <w:rsid w:val="005C219A"/>
    <w:rsid w:val="006847E2"/>
    <w:rsid w:val="0070056B"/>
    <w:rsid w:val="007308C0"/>
    <w:rsid w:val="009234F7"/>
    <w:rsid w:val="009B0D8F"/>
    <w:rsid w:val="00A97048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2EED6"/>
  <w15:chartTrackingRefBased/>
  <w15:docId w15:val="{3EB8EBD1-712F-45A7-A278-D885A7B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4D18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D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23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4</cp:revision>
  <cp:lastPrinted>2019-05-02T08:23:00Z</cp:lastPrinted>
  <dcterms:created xsi:type="dcterms:W3CDTF">2019-05-02T06:19:00Z</dcterms:created>
  <dcterms:modified xsi:type="dcterms:W3CDTF">2019-05-02T08:23:00Z</dcterms:modified>
</cp:coreProperties>
</file>