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B5F33">
              <w:rPr>
                <w:sz w:val="22"/>
                <w:szCs w:val="22"/>
              </w:rPr>
              <w:t xml:space="preserve">Jana </w:t>
            </w:r>
            <w:proofErr w:type="spellStart"/>
            <w:r w:rsidR="009B5F33">
              <w:rPr>
                <w:sz w:val="22"/>
                <w:szCs w:val="22"/>
              </w:rPr>
              <w:t>Popková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5F3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Eutanázie</w:t>
            </w:r>
            <w:proofErr w:type="spellEnd"/>
            <w:r>
              <w:rPr>
                <w:sz w:val="22"/>
                <w:szCs w:val="22"/>
              </w:rPr>
              <w:t xml:space="preserve"> a její rozměr v sociálně pedagogických souvislostech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646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předvedla ve svém textu dobrou teoretickou i praktickou analýzu tématu, kter</w:t>
            </w:r>
            <w:r w:rsidR="0013683F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je z hlediska zainteresovaných profesí i z hlediska zúčastněných, to znamená nás lidí smrtelných</w:t>
            </w:r>
            <w:r w:rsidR="001368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vysoce aktuální a prolíná našimi životy: těch, kteří odcházejí, těch, kteří jsou tomuto odchodu nablízku,</w:t>
            </w:r>
            <w:r w:rsidR="001368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 i těch, kteří se právě rodí.</w:t>
            </w:r>
          </w:p>
          <w:p w:rsidR="00B411DB" w:rsidRDefault="00C646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podán přehled teorií eutanazie, její projevy v různých zemích světa i v ČR. Je vidět, že autorka je z oboru a to dokázala i v DP.</w:t>
            </w:r>
            <w:r w:rsidR="001368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Výzkum i analýza hypotéz je na dobré, optimální úrovni a vykazuje adekvátní výsledky, dobře použitelné v praxi.</w:t>
            </w:r>
            <w:r w:rsidR="0013683F">
              <w:rPr>
                <w:sz w:val="22"/>
                <w:szCs w:val="22"/>
              </w:rPr>
              <w:t xml:space="preserve"> V práci je také prokázána dobrá propojenost se sociální pedagogikou.</w:t>
            </w:r>
          </w:p>
          <w:p w:rsidR="00C64606" w:rsidRDefault="00C64606" w:rsidP="00362AB0">
            <w:pPr>
              <w:rPr>
                <w:sz w:val="22"/>
                <w:szCs w:val="22"/>
              </w:rPr>
            </w:pPr>
          </w:p>
          <w:p w:rsidR="00C64606" w:rsidRPr="00C50B27" w:rsidRDefault="00C646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hodnotím celkově známkou 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3683F" w:rsidRDefault="00C64606" w:rsidP="001368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683F">
              <w:rPr>
                <w:sz w:val="22"/>
                <w:szCs w:val="22"/>
              </w:rPr>
              <w:t>Povězte stručně, jaké názory jste očekávala a jaké byly pro Vás překvapením.</w:t>
            </w:r>
          </w:p>
          <w:p w:rsidR="00C64606" w:rsidRPr="0013683F" w:rsidRDefault="00C64606" w:rsidP="001368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683F">
              <w:rPr>
                <w:sz w:val="22"/>
                <w:szCs w:val="22"/>
              </w:rPr>
              <w:t>Jaký je Váš osobní názor na využití eutanazie v lidském životě a smrti?</w:t>
            </w:r>
          </w:p>
          <w:p w:rsidR="00B411DB" w:rsidRPr="00C50B27" w:rsidRDefault="00C64606" w:rsidP="0013683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683F">
              <w:rPr>
                <w:sz w:val="22"/>
                <w:szCs w:val="22"/>
              </w:rPr>
              <w:t xml:space="preserve">Čím Vás nejvíce zaujal profesor </w:t>
            </w:r>
            <w:proofErr w:type="spellStart"/>
            <w:r w:rsidRPr="0013683F">
              <w:rPr>
                <w:sz w:val="22"/>
                <w:szCs w:val="22"/>
              </w:rPr>
              <w:t>Pafko</w:t>
            </w:r>
            <w:proofErr w:type="spellEnd"/>
            <w:r w:rsidRPr="0013683F">
              <w:rPr>
                <w:sz w:val="22"/>
                <w:szCs w:val="22"/>
              </w:rPr>
              <w:t>, který byl i u nás na fakultě přítomen a realizoval tu přednášku.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B163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4207">
              <w:rPr>
                <w:sz w:val="22"/>
                <w:szCs w:val="22"/>
              </w:rPr>
              <w:t xml:space="preserve"> </w:t>
            </w:r>
            <w:r w:rsidR="007B1630">
              <w:rPr>
                <w:sz w:val="22"/>
                <w:szCs w:val="22"/>
              </w:rPr>
              <w:t>1</w:t>
            </w:r>
            <w:r w:rsidR="00AF4207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E2" w:rsidRDefault="00A01FE2">
      <w:r>
        <w:separator/>
      </w:r>
    </w:p>
  </w:endnote>
  <w:endnote w:type="continuationSeparator" w:id="0">
    <w:p w:rsidR="00A01FE2" w:rsidRDefault="00A01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E2" w:rsidRDefault="00A01FE2">
      <w:r>
        <w:separator/>
      </w:r>
    </w:p>
  </w:footnote>
  <w:footnote w:type="continuationSeparator" w:id="0">
    <w:p w:rsidR="00A01FE2" w:rsidRDefault="00A01F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32FA7"/>
    <w:multiLevelType w:val="hybridMultilevel"/>
    <w:tmpl w:val="B0A42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0301A6"/>
    <w:rsid w:val="000C5483"/>
    <w:rsid w:val="0013683F"/>
    <w:rsid w:val="002A55B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1630"/>
    <w:rsid w:val="009B5F33"/>
    <w:rsid w:val="00A01FE2"/>
    <w:rsid w:val="00A04EC2"/>
    <w:rsid w:val="00AF4207"/>
    <w:rsid w:val="00B411DB"/>
    <w:rsid w:val="00BA254A"/>
    <w:rsid w:val="00BA3203"/>
    <w:rsid w:val="00BE7D7A"/>
    <w:rsid w:val="00BF6C17"/>
    <w:rsid w:val="00C50B27"/>
    <w:rsid w:val="00C64606"/>
    <w:rsid w:val="00C92810"/>
    <w:rsid w:val="00DC1BF5"/>
    <w:rsid w:val="00E709EA"/>
    <w:rsid w:val="00E83040"/>
    <w:rsid w:val="00F9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36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18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5</cp:revision>
  <cp:lastPrinted>2012-04-25T08:21:00Z</cp:lastPrinted>
  <dcterms:created xsi:type="dcterms:W3CDTF">2019-05-01T11:18:00Z</dcterms:created>
  <dcterms:modified xsi:type="dcterms:W3CDTF">2019-05-03T19:40:00Z</dcterms:modified>
</cp:coreProperties>
</file>